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D210C2" w14:textId="77777777" w:rsidR="004647A9" w:rsidRDefault="001337D7" w:rsidP="004647A9">
      <w:pPr>
        <w:jc w:val="center"/>
      </w:pPr>
      <w:r>
        <w:rPr>
          <w:noProof/>
        </w:rPr>
        <w:drawing>
          <wp:inline distT="0" distB="0" distL="0" distR="0" wp14:anchorId="11D2135A" wp14:editId="11D2135B">
            <wp:extent cx="790575" cy="933450"/>
            <wp:effectExtent l="0" t="0" r="9525" b="0"/>
            <wp:docPr id="1" name="Рисунок 1" descr="герб Обнин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Обнинс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D210C3" w14:textId="77777777" w:rsidR="004647A9" w:rsidRPr="00827210" w:rsidRDefault="004647A9" w:rsidP="004647A9">
      <w:pPr>
        <w:jc w:val="center"/>
        <w:rPr>
          <w:sz w:val="32"/>
        </w:rPr>
      </w:pPr>
      <w:r w:rsidRPr="00827210">
        <w:rPr>
          <w:sz w:val="32"/>
        </w:rPr>
        <w:t>Калужская область</w:t>
      </w:r>
    </w:p>
    <w:p w14:paraId="11D210C4" w14:textId="77777777" w:rsidR="004647A9" w:rsidRPr="00827210" w:rsidRDefault="004647A9" w:rsidP="004647A9">
      <w:pPr>
        <w:jc w:val="center"/>
        <w:rPr>
          <w:sz w:val="24"/>
        </w:rPr>
      </w:pPr>
    </w:p>
    <w:p w14:paraId="11D210C5" w14:textId="77777777" w:rsidR="004647A9" w:rsidRPr="00827210" w:rsidRDefault="004647A9" w:rsidP="004647A9">
      <w:pPr>
        <w:jc w:val="center"/>
        <w:rPr>
          <w:sz w:val="28"/>
        </w:rPr>
      </w:pPr>
      <w:r w:rsidRPr="00827210">
        <w:rPr>
          <w:sz w:val="28"/>
        </w:rPr>
        <w:t>АДМИНИСТРАЦИЯ ГОРОДА ОБНИНСКА</w:t>
      </w:r>
    </w:p>
    <w:p w14:paraId="11D210C6" w14:textId="77777777" w:rsidR="004647A9" w:rsidRPr="00827210" w:rsidRDefault="004647A9" w:rsidP="004647A9">
      <w:pPr>
        <w:jc w:val="center"/>
      </w:pPr>
    </w:p>
    <w:p w14:paraId="11D210C7" w14:textId="77777777" w:rsidR="004647A9" w:rsidRPr="00827210" w:rsidRDefault="004647A9" w:rsidP="004647A9">
      <w:pPr>
        <w:jc w:val="center"/>
        <w:rPr>
          <w:rFonts w:ascii="Baskerville_A.Z_PS" w:hAnsi="Baskerville_A.Z_PS"/>
          <w:sz w:val="32"/>
        </w:rPr>
      </w:pPr>
      <w:r w:rsidRPr="00827210">
        <w:rPr>
          <w:rFonts w:ascii="Arial" w:hAnsi="Arial"/>
          <w:sz w:val="32"/>
        </w:rPr>
        <w:t>ПОСТАНОВЛЕНИЕ</w:t>
      </w:r>
    </w:p>
    <w:p w14:paraId="11D210C8" w14:textId="77777777" w:rsidR="004647A9" w:rsidRPr="00827210" w:rsidRDefault="004647A9" w:rsidP="004647A9">
      <w:pPr>
        <w:pStyle w:val="2"/>
      </w:pPr>
    </w:p>
    <w:p w14:paraId="11D210C9" w14:textId="77777777" w:rsidR="004647A9" w:rsidRDefault="004647A9" w:rsidP="004647A9">
      <w:pPr>
        <w:pStyle w:val="2"/>
        <w:rPr>
          <w:b w:val="0"/>
        </w:rPr>
      </w:pPr>
    </w:p>
    <w:p w14:paraId="11D210CA" w14:textId="72EB9C5A" w:rsidR="004647A9" w:rsidRPr="000414D0" w:rsidRDefault="000414D0" w:rsidP="004647A9">
      <w:pPr>
        <w:pStyle w:val="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_____________</w:t>
      </w:r>
      <w:r w:rsidR="004647A9" w:rsidRPr="000414D0">
        <w:rPr>
          <w:b w:val="0"/>
          <w:sz w:val="26"/>
          <w:szCs w:val="26"/>
        </w:rPr>
        <w:t>№</w:t>
      </w:r>
      <w:r w:rsidR="009C0895" w:rsidRPr="000414D0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_____________</w:t>
      </w:r>
    </w:p>
    <w:p w14:paraId="11D210CB" w14:textId="77777777" w:rsidR="004647A9" w:rsidRDefault="004647A9" w:rsidP="004647A9">
      <w:pPr>
        <w:pStyle w:val="2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8"/>
        <w:gridCol w:w="1579"/>
        <w:gridCol w:w="2743"/>
      </w:tblGrid>
      <w:tr w:rsidR="004A1E59" w:rsidRPr="00ED3041" w14:paraId="11D210CF" w14:textId="77777777" w:rsidTr="00BA1A9F">
        <w:tc>
          <w:tcPr>
            <w:tcW w:w="4678" w:type="dxa"/>
            <w:shd w:val="clear" w:color="auto" w:fill="auto"/>
          </w:tcPr>
          <w:p w14:paraId="11D210CC" w14:textId="005E7CEE" w:rsidR="004A1E59" w:rsidRPr="00ED3041" w:rsidRDefault="00CD79AB" w:rsidP="00DA1D2B">
            <w:pPr>
              <w:ind w:right="-47"/>
              <w:jc w:val="both"/>
              <w:rPr>
                <w:b w:val="0"/>
                <w:szCs w:val="26"/>
              </w:rPr>
            </w:pPr>
            <w:r>
              <w:rPr>
                <w:b w:val="0"/>
                <w:color w:val="FF0000"/>
                <w:szCs w:val="26"/>
                <w:lang w:eastAsia="zh-CN"/>
              </w:rPr>
              <w:t xml:space="preserve">  </w:t>
            </w:r>
            <w:r w:rsidR="00C07388" w:rsidRPr="00BA1A9F">
              <w:rPr>
                <w:b w:val="0"/>
                <w:color w:val="FF0000"/>
                <w:szCs w:val="26"/>
                <w:lang w:eastAsia="zh-CN"/>
              </w:rPr>
              <w:t xml:space="preserve"> </w:t>
            </w:r>
          </w:p>
        </w:tc>
        <w:tc>
          <w:tcPr>
            <w:tcW w:w="1579" w:type="dxa"/>
            <w:shd w:val="clear" w:color="auto" w:fill="auto"/>
          </w:tcPr>
          <w:p w14:paraId="11D210CD" w14:textId="77777777" w:rsidR="004A1E59" w:rsidRPr="00ED3041" w:rsidRDefault="004A1E59" w:rsidP="00D74777">
            <w:pPr>
              <w:snapToGrid w:val="0"/>
              <w:ind w:right="5216"/>
              <w:jc w:val="both"/>
              <w:rPr>
                <w:b w:val="0"/>
                <w:szCs w:val="26"/>
              </w:rPr>
            </w:pPr>
          </w:p>
        </w:tc>
        <w:tc>
          <w:tcPr>
            <w:tcW w:w="2743" w:type="dxa"/>
            <w:shd w:val="clear" w:color="auto" w:fill="auto"/>
          </w:tcPr>
          <w:p w14:paraId="11D210CE" w14:textId="77777777" w:rsidR="004A1E59" w:rsidRPr="00ED3041" w:rsidRDefault="004A1E59" w:rsidP="00D74777">
            <w:pPr>
              <w:snapToGrid w:val="0"/>
              <w:ind w:right="5216"/>
              <w:jc w:val="both"/>
              <w:rPr>
                <w:b w:val="0"/>
                <w:szCs w:val="26"/>
              </w:rPr>
            </w:pPr>
          </w:p>
        </w:tc>
      </w:tr>
    </w:tbl>
    <w:p w14:paraId="7089F833" w14:textId="77777777" w:rsidR="005E736C" w:rsidRPr="00F80CD8" w:rsidRDefault="005E736C" w:rsidP="005E736C">
      <w:pPr>
        <w:ind w:right="5101"/>
        <w:jc w:val="both"/>
        <w:rPr>
          <w:b w:val="0"/>
          <w:szCs w:val="26"/>
        </w:rPr>
      </w:pPr>
      <w:r w:rsidRPr="00F80CD8">
        <w:rPr>
          <w:b w:val="0"/>
          <w:szCs w:val="26"/>
          <w:lang w:eastAsia="zh-CN"/>
        </w:rPr>
        <w:t>О внесении изменений в постановление администрации города Обнинска от 13.12.2024 № 3708-п "Об утверждении муниципальной программы муниципального образования "Город Обнинск" "Управление имуществом и земельными участками"</w:t>
      </w:r>
    </w:p>
    <w:p w14:paraId="58086439" w14:textId="77777777" w:rsidR="00BA1A9F" w:rsidRPr="00F80CD8" w:rsidRDefault="00BA1A9F" w:rsidP="004A1E59">
      <w:pPr>
        <w:ind w:right="-47" w:firstLine="851"/>
        <w:jc w:val="both"/>
        <w:rPr>
          <w:b w:val="0"/>
          <w:szCs w:val="26"/>
        </w:rPr>
      </w:pPr>
    </w:p>
    <w:p w14:paraId="11D210D1" w14:textId="23934E28" w:rsidR="004A1E59" w:rsidRPr="00F80CD8" w:rsidRDefault="004A1E59" w:rsidP="004A1E59">
      <w:pPr>
        <w:ind w:right="-47" w:firstLine="851"/>
        <w:jc w:val="both"/>
        <w:rPr>
          <w:b w:val="0"/>
          <w:szCs w:val="26"/>
        </w:rPr>
      </w:pPr>
      <w:r w:rsidRPr="00F80CD8">
        <w:rPr>
          <w:b w:val="0"/>
          <w:szCs w:val="26"/>
        </w:rPr>
        <w:t>В соответствии со ст</w:t>
      </w:r>
      <w:r w:rsidR="005B3F5E" w:rsidRPr="00F80CD8">
        <w:rPr>
          <w:b w:val="0"/>
          <w:szCs w:val="26"/>
        </w:rPr>
        <w:t xml:space="preserve">атьями </w:t>
      </w:r>
      <w:r w:rsidRPr="00F80CD8">
        <w:rPr>
          <w:b w:val="0"/>
          <w:szCs w:val="26"/>
        </w:rPr>
        <w:t>179</w:t>
      </w:r>
      <w:r w:rsidR="005B3F5E" w:rsidRPr="00F80CD8">
        <w:rPr>
          <w:b w:val="0"/>
          <w:szCs w:val="26"/>
        </w:rPr>
        <w:t>,</w:t>
      </w:r>
      <w:r w:rsidRPr="00F80CD8">
        <w:rPr>
          <w:b w:val="0"/>
          <w:szCs w:val="26"/>
        </w:rPr>
        <w:t xml:space="preserve"> 217 Бюджетного кодекса Российской Федерации, решени</w:t>
      </w:r>
      <w:r w:rsidR="0031631D" w:rsidRPr="00F80CD8">
        <w:rPr>
          <w:b w:val="0"/>
          <w:szCs w:val="26"/>
        </w:rPr>
        <w:t>ем</w:t>
      </w:r>
      <w:r w:rsidRPr="00F80CD8">
        <w:rPr>
          <w:b w:val="0"/>
          <w:szCs w:val="26"/>
        </w:rPr>
        <w:t xml:space="preserve"> </w:t>
      </w:r>
      <w:proofErr w:type="spellStart"/>
      <w:r w:rsidRPr="00F80CD8">
        <w:rPr>
          <w:b w:val="0"/>
          <w:szCs w:val="26"/>
        </w:rPr>
        <w:t>Обнинского</w:t>
      </w:r>
      <w:proofErr w:type="spellEnd"/>
      <w:r w:rsidRPr="00F80CD8">
        <w:rPr>
          <w:b w:val="0"/>
          <w:szCs w:val="26"/>
        </w:rPr>
        <w:t xml:space="preserve"> городского Собрания от </w:t>
      </w:r>
      <w:r w:rsidR="004E46E5" w:rsidRPr="00F80CD8">
        <w:rPr>
          <w:b w:val="0"/>
          <w:szCs w:val="26"/>
        </w:rPr>
        <w:t>10.12.2024 № 01-63 «О бюджете города Обнинска на 2025 год и плановый период 2026 и 2027 годов»</w:t>
      </w:r>
      <w:r w:rsidR="0031631D" w:rsidRPr="00F80CD8">
        <w:rPr>
          <w:b w:val="0"/>
          <w:szCs w:val="26"/>
        </w:rPr>
        <w:t xml:space="preserve">, решением Собрания города Обнинска </w:t>
      </w:r>
      <w:r w:rsidR="00CD79AB" w:rsidRPr="00F80CD8">
        <w:rPr>
          <w:b w:val="0"/>
          <w:szCs w:val="26"/>
        </w:rPr>
        <w:t>от 09.12.2025 № 01-06 «О бюджете города Обнинска на 2026 год и плановый период 2027 и 2028 годов»</w:t>
      </w:r>
      <w:r w:rsidRPr="00F80CD8">
        <w:rPr>
          <w:b w:val="0"/>
          <w:szCs w:val="26"/>
        </w:rPr>
        <w:t>, п</w:t>
      </w:r>
      <w:r w:rsidR="005B3F5E" w:rsidRPr="00F80CD8">
        <w:rPr>
          <w:b w:val="0"/>
          <w:szCs w:val="26"/>
        </w:rPr>
        <w:t>унктом</w:t>
      </w:r>
      <w:r w:rsidRPr="00F80CD8">
        <w:rPr>
          <w:b w:val="0"/>
          <w:szCs w:val="26"/>
        </w:rPr>
        <w:t xml:space="preserve"> 4.1.3 Порядка разработки, реализации и оценки эффективности муниципальных программ </w:t>
      </w:r>
      <w:r w:rsidR="000414D0" w:rsidRPr="00F80CD8">
        <w:rPr>
          <w:b w:val="0"/>
          <w:szCs w:val="26"/>
        </w:rPr>
        <w:t>городского округа г</w:t>
      </w:r>
      <w:r w:rsidRPr="00F80CD8">
        <w:rPr>
          <w:b w:val="0"/>
          <w:szCs w:val="26"/>
        </w:rPr>
        <w:t>ород</w:t>
      </w:r>
      <w:r w:rsidR="000414D0" w:rsidRPr="00F80CD8">
        <w:rPr>
          <w:b w:val="0"/>
          <w:szCs w:val="26"/>
        </w:rPr>
        <w:t>а</w:t>
      </w:r>
      <w:r w:rsidRPr="00F80CD8">
        <w:rPr>
          <w:b w:val="0"/>
          <w:szCs w:val="26"/>
        </w:rPr>
        <w:t xml:space="preserve"> Обнинск</w:t>
      </w:r>
      <w:r w:rsidR="000414D0" w:rsidRPr="00F80CD8">
        <w:rPr>
          <w:b w:val="0"/>
          <w:szCs w:val="26"/>
        </w:rPr>
        <w:t>а Калужской области</w:t>
      </w:r>
      <w:r w:rsidRPr="00F80CD8">
        <w:rPr>
          <w:b w:val="0"/>
          <w:szCs w:val="26"/>
        </w:rPr>
        <w:t xml:space="preserve">, утвержденного постановлением </w:t>
      </w:r>
      <w:r w:rsidR="000414D0" w:rsidRPr="00F80CD8">
        <w:rPr>
          <w:b w:val="0"/>
          <w:szCs w:val="26"/>
        </w:rPr>
        <w:t>а</w:t>
      </w:r>
      <w:r w:rsidRPr="00F80CD8">
        <w:rPr>
          <w:b w:val="0"/>
          <w:szCs w:val="26"/>
        </w:rPr>
        <w:t xml:space="preserve">дминистрации города Обнинска от </w:t>
      </w:r>
      <w:r w:rsidR="000414D0" w:rsidRPr="00F80CD8">
        <w:rPr>
          <w:b w:val="0"/>
          <w:szCs w:val="26"/>
        </w:rPr>
        <w:t>17</w:t>
      </w:r>
      <w:r w:rsidRPr="00F80CD8">
        <w:rPr>
          <w:b w:val="0"/>
          <w:szCs w:val="26"/>
        </w:rPr>
        <w:t>.</w:t>
      </w:r>
      <w:r w:rsidR="000414D0" w:rsidRPr="00F80CD8">
        <w:rPr>
          <w:b w:val="0"/>
          <w:szCs w:val="26"/>
        </w:rPr>
        <w:t>11</w:t>
      </w:r>
      <w:r w:rsidRPr="00F80CD8">
        <w:rPr>
          <w:b w:val="0"/>
          <w:szCs w:val="26"/>
        </w:rPr>
        <w:t>.202</w:t>
      </w:r>
      <w:r w:rsidR="000414D0" w:rsidRPr="00F80CD8">
        <w:rPr>
          <w:b w:val="0"/>
          <w:szCs w:val="26"/>
        </w:rPr>
        <w:t>5</w:t>
      </w:r>
      <w:r w:rsidRPr="00F80CD8">
        <w:rPr>
          <w:b w:val="0"/>
          <w:szCs w:val="26"/>
        </w:rPr>
        <w:t xml:space="preserve"> № </w:t>
      </w:r>
      <w:r w:rsidR="000414D0" w:rsidRPr="00F80CD8">
        <w:rPr>
          <w:b w:val="0"/>
          <w:szCs w:val="26"/>
        </w:rPr>
        <w:t>2687</w:t>
      </w:r>
      <w:r w:rsidRPr="00F80CD8">
        <w:rPr>
          <w:b w:val="0"/>
          <w:szCs w:val="26"/>
        </w:rPr>
        <w:t xml:space="preserve">-п, </w:t>
      </w:r>
      <w:r w:rsidR="0045343E" w:rsidRPr="00F80CD8">
        <w:rPr>
          <w:b w:val="0"/>
          <w:szCs w:val="26"/>
        </w:rPr>
        <w:t xml:space="preserve">сводной бюджетной росписью на 2025 год, </w:t>
      </w:r>
      <w:r w:rsidRPr="00F80CD8">
        <w:rPr>
          <w:b w:val="0"/>
          <w:szCs w:val="26"/>
        </w:rPr>
        <w:t>письмом Прокуратуры города Обнинска</w:t>
      </w:r>
      <w:r w:rsidR="00950112" w:rsidRPr="00F80CD8">
        <w:rPr>
          <w:b w:val="0"/>
          <w:szCs w:val="26"/>
        </w:rPr>
        <w:t xml:space="preserve"> от </w:t>
      </w:r>
    </w:p>
    <w:p w14:paraId="11D210D2" w14:textId="77777777" w:rsidR="004A1E59" w:rsidRPr="00F80CD8" w:rsidRDefault="004A1E59" w:rsidP="004A1E59">
      <w:pPr>
        <w:ind w:right="-47"/>
        <w:jc w:val="both"/>
        <w:rPr>
          <w:bCs/>
          <w:szCs w:val="26"/>
        </w:rPr>
      </w:pPr>
    </w:p>
    <w:p w14:paraId="11D210D3" w14:textId="77777777" w:rsidR="004A1E59" w:rsidRPr="00F80CD8" w:rsidRDefault="004A1E59" w:rsidP="004A1E59">
      <w:pPr>
        <w:ind w:right="-47"/>
        <w:jc w:val="both"/>
      </w:pPr>
      <w:r w:rsidRPr="00F80CD8">
        <w:rPr>
          <w:bCs/>
          <w:szCs w:val="26"/>
        </w:rPr>
        <w:t xml:space="preserve">ПОСТАНОВЛЯЮ: </w:t>
      </w:r>
    </w:p>
    <w:p w14:paraId="11D210D4" w14:textId="77777777" w:rsidR="004A1E59" w:rsidRPr="00F80CD8" w:rsidRDefault="004A1E59" w:rsidP="004A1E59">
      <w:pPr>
        <w:ind w:right="-47"/>
        <w:jc w:val="both"/>
        <w:rPr>
          <w:b w:val="0"/>
          <w:bCs/>
          <w:szCs w:val="26"/>
        </w:rPr>
      </w:pPr>
    </w:p>
    <w:p w14:paraId="11D210D5" w14:textId="76D58564" w:rsidR="004A1E59" w:rsidRPr="00F80CD8" w:rsidRDefault="004A1E59" w:rsidP="00592EBC">
      <w:pPr>
        <w:tabs>
          <w:tab w:val="left" w:pos="1276"/>
        </w:tabs>
        <w:ind w:firstLine="709"/>
        <w:jc w:val="both"/>
      </w:pPr>
      <w:r w:rsidRPr="00F80CD8">
        <w:rPr>
          <w:b w:val="0"/>
          <w:szCs w:val="26"/>
        </w:rPr>
        <w:t xml:space="preserve">1. Внести следующие изменения в </w:t>
      </w:r>
      <w:r w:rsidR="0045343E" w:rsidRPr="00F80CD8">
        <w:rPr>
          <w:b w:val="0"/>
          <w:szCs w:val="26"/>
        </w:rPr>
        <w:t xml:space="preserve">приложение к </w:t>
      </w:r>
      <w:r w:rsidRPr="00F80CD8">
        <w:rPr>
          <w:b w:val="0"/>
          <w:szCs w:val="26"/>
        </w:rPr>
        <w:t>постановлени</w:t>
      </w:r>
      <w:r w:rsidR="0045343E" w:rsidRPr="00F80CD8">
        <w:rPr>
          <w:b w:val="0"/>
          <w:szCs w:val="26"/>
        </w:rPr>
        <w:t>ю</w:t>
      </w:r>
      <w:r w:rsidRPr="00F80CD8">
        <w:rPr>
          <w:b w:val="0"/>
          <w:szCs w:val="26"/>
        </w:rPr>
        <w:t xml:space="preserve"> Администрации города Обнинска от 13.12.2024 № 3708-п </w:t>
      </w:r>
      <w:r w:rsidR="005E736C" w:rsidRPr="00F80CD8">
        <w:rPr>
          <w:b w:val="0"/>
          <w:szCs w:val="26"/>
        </w:rPr>
        <w:t xml:space="preserve">(в </w:t>
      </w:r>
      <w:proofErr w:type="spellStart"/>
      <w:r w:rsidR="005E736C" w:rsidRPr="00F80CD8">
        <w:rPr>
          <w:b w:val="0"/>
          <w:szCs w:val="26"/>
        </w:rPr>
        <w:t>ред.от</w:t>
      </w:r>
      <w:proofErr w:type="spellEnd"/>
      <w:r w:rsidR="005E736C" w:rsidRPr="00F80CD8">
        <w:rPr>
          <w:b w:val="0"/>
          <w:szCs w:val="26"/>
        </w:rPr>
        <w:t xml:space="preserve"> 15.12.2025) </w:t>
      </w:r>
      <w:r w:rsidRPr="00F80CD8">
        <w:rPr>
          <w:b w:val="0"/>
          <w:szCs w:val="26"/>
        </w:rPr>
        <w:t>«Об утверждении муниципальной программы муниципального образования «Город Обнинск» «Управление имуществом и земельными участками» (далее – Программа):</w:t>
      </w:r>
    </w:p>
    <w:p w14:paraId="11D210D6" w14:textId="77777777" w:rsidR="004A1E59" w:rsidRPr="00F80CD8" w:rsidRDefault="004A1E59" w:rsidP="00592EBC">
      <w:pPr>
        <w:pStyle w:val="21"/>
        <w:widowControl w:val="0"/>
        <w:numPr>
          <w:ilvl w:val="1"/>
          <w:numId w:val="9"/>
        </w:numPr>
        <w:tabs>
          <w:tab w:val="left" w:pos="1276"/>
        </w:tabs>
        <w:spacing w:after="0" w:line="240" w:lineRule="auto"/>
        <w:ind w:left="0" w:firstLine="709"/>
        <w:jc w:val="both"/>
      </w:pPr>
      <w:r w:rsidRPr="00F80CD8">
        <w:rPr>
          <w:sz w:val="26"/>
          <w:szCs w:val="26"/>
        </w:rPr>
        <w:t xml:space="preserve">В паспорте Программы </w:t>
      </w:r>
      <w:r w:rsidRPr="00F80CD8">
        <w:rPr>
          <w:bCs/>
          <w:sz w:val="26"/>
          <w:szCs w:val="26"/>
        </w:rPr>
        <w:t xml:space="preserve">строку 12 таблицы </w:t>
      </w:r>
      <w:r w:rsidRPr="00F80CD8">
        <w:rPr>
          <w:sz w:val="26"/>
          <w:szCs w:val="26"/>
        </w:rPr>
        <w:t>изложить в новой редакции:</w:t>
      </w:r>
    </w:p>
    <w:p w14:paraId="11D210D7" w14:textId="4009799F" w:rsidR="00C07388" w:rsidRPr="00F80CD8" w:rsidRDefault="00C909F2" w:rsidP="00C07388">
      <w:pPr>
        <w:pStyle w:val="21"/>
        <w:widowControl w:val="0"/>
        <w:spacing w:after="0" w:line="240" w:lineRule="auto"/>
        <w:ind w:left="-426"/>
        <w:jc w:val="both"/>
        <w:rPr>
          <w:sz w:val="26"/>
          <w:szCs w:val="26"/>
        </w:rPr>
      </w:pPr>
      <w:r w:rsidRPr="00F80CD8">
        <w:rPr>
          <w:b/>
          <w:szCs w:val="26"/>
        </w:rPr>
        <w:t xml:space="preserve">     </w:t>
      </w:r>
      <w:r w:rsidR="00592EBC" w:rsidRPr="00F80CD8">
        <w:rPr>
          <w:b/>
          <w:sz w:val="26"/>
          <w:szCs w:val="26"/>
        </w:rPr>
        <w:t xml:space="preserve"> </w:t>
      </w:r>
      <w:r w:rsidR="00C07388" w:rsidRPr="00F80CD8">
        <w:rPr>
          <w:b/>
          <w:sz w:val="26"/>
          <w:szCs w:val="26"/>
        </w:rPr>
        <w:t>«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110"/>
        <w:gridCol w:w="5529"/>
      </w:tblGrid>
      <w:tr w:rsidR="00F80CD8" w:rsidRPr="00F80CD8" w14:paraId="11D21105" w14:textId="77777777" w:rsidTr="00592EBC">
        <w:trPr>
          <w:trHeight w:val="99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10D8" w14:textId="77777777" w:rsidR="00C07388" w:rsidRPr="00F80CD8" w:rsidRDefault="00C07388" w:rsidP="005B3F5E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F80CD8">
              <w:rPr>
                <w:b w:val="0"/>
                <w:szCs w:val="26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10DA" w14:textId="5124C9F6" w:rsidR="00C07388" w:rsidRPr="00F80CD8" w:rsidRDefault="00C07388" w:rsidP="00CD79AB">
            <w:pPr>
              <w:widowControl w:val="0"/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F80CD8">
              <w:rPr>
                <w:b w:val="0"/>
                <w:szCs w:val="26"/>
              </w:rPr>
              <w:t xml:space="preserve">Объемы и источники финансирования муниципальной программы по годам ее реализации 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14:paraId="11D210DB" w14:textId="44C6F622" w:rsidR="00C07388" w:rsidRPr="00F80CD8" w:rsidRDefault="00C07388" w:rsidP="005B3F5E">
            <w:pPr>
              <w:rPr>
                <w:rFonts w:ascii="Liberation Serif" w:hAnsi="Liberation Serif"/>
                <w:b w:val="0"/>
                <w:szCs w:val="26"/>
              </w:rPr>
            </w:pPr>
            <w:r w:rsidRPr="00F80CD8">
              <w:rPr>
                <w:rFonts w:ascii="Liberation Serif" w:hAnsi="Liberation Serif"/>
                <w:b w:val="0"/>
                <w:szCs w:val="26"/>
              </w:rPr>
              <w:t xml:space="preserve">Общий объем финансирования муниципальной программы </w:t>
            </w:r>
            <w:r w:rsidR="00CD79AB" w:rsidRPr="00F80CD8">
              <w:rPr>
                <w:rFonts w:ascii="Liberation Serif" w:hAnsi="Liberation Serif"/>
                <w:b w:val="0"/>
                <w:szCs w:val="26"/>
              </w:rPr>
              <w:t xml:space="preserve">из средств местного бюджета </w:t>
            </w:r>
            <w:r w:rsidRPr="00F80CD8">
              <w:rPr>
                <w:rFonts w:ascii="Liberation Serif" w:hAnsi="Liberation Serif"/>
                <w:b w:val="0"/>
                <w:szCs w:val="26"/>
              </w:rPr>
              <w:t xml:space="preserve">составляет </w:t>
            </w:r>
            <w:r w:rsidRPr="00F80CD8">
              <w:rPr>
                <w:rFonts w:ascii="Liberation Serif" w:hAnsi="Liberation Serif"/>
                <w:szCs w:val="26"/>
              </w:rPr>
              <w:t>15 </w:t>
            </w:r>
            <w:r w:rsidR="000414D0" w:rsidRPr="00F80CD8">
              <w:rPr>
                <w:rFonts w:ascii="Liberation Serif" w:hAnsi="Liberation Serif"/>
                <w:szCs w:val="26"/>
              </w:rPr>
              <w:t>517</w:t>
            </w:r>
            <w:r w:rsidRPr="00F80CD8">
              <w:rPr>
                <w:rFonts w:ascii="Liberation Serif" w:hAnsi="Liberation Serif"/>
                <w:szCs w:val="26"/>
              </w:rPr>
              <w:t>,</w:t>
            </w:r>
            <w:r w:rsidR="000414D0" w:rsidRPr="00F80CD8">
              <w:rPr>
                <w:rFonts w:ascii="Liberation Serif" w:hAnsi="Liberation Serif"/>
                <w:szCs w:val="26"/>
              </w:rPr>
              <w:t>0</w:t>
            </w:r>
            <w:r w:rsidRPr="00F80CD8">
              <w:rPr>
                <w:rFonts w:ascii="Liberation Serif" w:hAnsi="Liberation Serif"/>
                <w:szCs w:val="26"/>
              </w:rPr>
              <w:t xml:space="preserve"> тыс. руб.,</w:t>
            </w:r>
            <w:r w:rsidRPr="00F80CD8">
              <w:rPr>
                <w:rFonts w:ascii="Liberation Serif" w:hAnsi="Liberation Serif"/>
                <w:b w:val="0"/>
                <w:szCs w:val="26"/>
              </w:rPr>
              <w:t xml:space="preserve"> </w:t>
            </w:r>
          </w:p>
          <w:p w14:paraId="11D210DC" w14:textId="77777777" w:rsidR="00C07388" w:rsidRPr="00F80CD8" w:rsidRDefault="00C07388" w:rsidP="005B3F5E">
            <w:pPr>
              <w:rPr>
                <w:rFonts w:ascii="Liberation Serif" w:hAnsi="Liberation Serif"/>
                <w:b w:val="0"/>
                <w:szCs w:val="26"/>
              </w:rPr>
            </w:pPr>
            <w:r w:rsidRPr="00F80CD8">
              <w:rPr>
                <w:rFonts w:ascii="Liberation Serif" w:hAnsi="Liberation Serif"/>
                <w:b w:val="0"/>
                <w:szCs w:val="26"/>
              </w:rPr>
              <w:t>в том числе:</w:t>
            </w:r>
          </w:p>
          <w:p w14:paraId="11D210DD" w14:textId="77777777" w:rsidR="00C07388" w:rsidRPr="00F80CD8" w:rsidRDefault="00C07388" w:rsidP="005B3F5E">
            <w:pPr>
              <w:rPr>
                <w:rFonts w:ascii="Liberation Serif" w:hAnsi="Liberation Serif"/>
                <w:b w:val="0"/>
                <w:szCs w:val="26"/>
              </w:rPr>
            </w:pPr>
            <w:r w:rsidRPr="00F80CD8">
              <w:rPr>
                <w:rFonts w:ascii="Liberation Serif" w:hAnsi="Liberation Serif"/>
                <w:b w:val="0"/>
                <w:szCs w:val="26"/>
              </w:rPr>
              <w:t xml:space="preserve">- по годам: </w:t>
            </w:r>
          </w:p>
          <w:p w14:paraId="11D210DE" w14:textId="500B1C31" w:rsidR="00C07388" w:rsidRPr="00F80CD8" w:rsidRDefault="00C07388" w:rsidP="005B3F5E">
            <w:pPr>
              <w:rPr>
                <w:rFonts w:ascii="Liberation Serif" w:hAnsi="Liberation Serif"/>
                <w:b w:val="0"/>
                <w:szCs w:val="26"/>
              </w:rPr>
            </w:pPr>
            <w:r w:rsidRPr="00F80CD8">
              <w:rPr>
                <w:rFonts w:ascii="Liberation Serif" w:hAnsi="Liberation Serif"/>
                <w:b w:val="0"/>
                <w:szCs w:val="26"/>
              </w:rPr>
              <w:t xml:space="preserve">2025 год – </w:t>
            </w:r>
            <w:r w:rsidR="000414D0" w:rsidRPr="00F80CD8">
              <w:rPr>
                <w:rFonts w:ascii="Liberation Serif" w:hAnsi="Liberation Serif"/>
                <w:b w:val="0"/>
                <w:szCs w:val="26"/>
              </w:rPr>
              <w:t>6 167,0</w:t>
            </w:r>
            <w:r w:rsidRPr="00F80CD8">
              <w:rPr>
                <w:rFonts w:ascii="Liberation Serif" w:hAnsi="Liberation Serif"/>
                <w:b w:val="0"/>
                <w:szCs w:val="26"/>
              </w:rPr>
              <w:t xml:space="preserve"> тыс. руб.;</w:t>
            </w:r>
          </w:p>
          <w:p w14:paraId="11D210DF" w14:textId="0F32C195" w:rsidR="00C07388" w:rsidRPr="00F80CD8" w:rsidRDefault="00C07388" w:rsidP="005B3F5E">
            <w:pPr>
              <w:shd w:val="clear" w:color="auto" w:fill="FFFFFF"/>
              <w:rPr>
                <w:rFonts w:ascii="Liberation Serif" w:hAnsi="Liberation Serif"/>
                <w:b w:val="0"/>
                <w:szCs w:val="26"/>
              </w:rPr>
            </w:pPr>
            <w:r w:rsidRPr="00F80CD8">
              <w:rPr>
                <w:rFonts w:ascii="Liberation Serif" w:hAnsi="Liberation Serif"/>
                <w:b w:val="0"/>
                <w:szCs w:val="26"/>
              </w:rPr>
              <w:t xml:space="preserve">2026 год – </w:t>
            </w:r>
            <w:r w:rsidR="000414D0" w:rsidRPr="00F80CD8">
              <w:rPr>
                <w:rFonts w:ascii="Liberation Serif" w:hAnsi="Liberation Serif"/>
                <w:b w:val="0"/>
                <w:szCs w:val="26"/>
              </w:rPr>
              <w:t>2</w:t>
            </w:r>
            <w:r w:rsidRPr="00F80CD8">
              <w:rPr>
                <w:rFonts w:ascii="Liberation Serif" w:hAnsi="Liberation Serif"/>
                <w:b w:val="0"/>
                <w:szCs w:val="26"/>
              </w:rPr>
              <w:t xml:space="preserve"> 0</w:t>
            </w:r>
            <w:r w:rsidR="000414D0" w:rsidRPr="00F80CD8">
              <w:rPr>
                <w:rFonts w:ascii="Liberation Serif" w:hAnsi="Liberation Serif"/>
                <w:b w:val="0"/>
                <w:szCs w:val="26"/>
              </w:rPr>
              <w:t>5</w:t>
            </w:r>
            <w:r w:rsidRPr="00F80CD8">
              <w:rPr>
                <w:rFonts w:ascii="Liberation Serif" w:hAnsi="Liberation Serif"/>
                <w:b w:val="0"/>
                <w:szCs w:val="26"/>
              </w:rPr>
              <w:t>0,0</w:t>
            </w:r>
            <w:r w:rsidR="000414D0" w:rsidRPr="00F80CD8">
              <w:rPr>
                <w:rFonts w:ascii="Liberation Serif" w:hAnsi="Liberation Serif"/>
                <w:b w:val="0"/>
                <w:szCs w:val="26"/>
              </w:rPr>
              <w:t xml:space="preserve"> </w:t>
            </w:r>
            <w:r w:rsidRPr="00F80CD8">
              <w:rPr>
                <w:rFonts w:ascii="Liberation Serif" w:hAnsi="Liberation Serif"/>
                <w:b w:val="0"/>
                <w:szCs w:val="26"/>
              </w:rPr>
              <w:t>тыс. руб.;</w:t>
            </w:r>
          </w:p>
          <w:p w14:paraId="11D210E0" w14:textId="1C5240B9" w:rsidR="00C07388" w:rsidRPr="00F80CD8" w:rsidRDefault="00C07388" w:rsidP="005B3F5E">
            <w:pPr>
              <w:shd w:val="clear" w:color="auto" w:fill="FFFFFF"/>
              <w:rPr>
                <w:rFonts w:ascii="Liberation Serif" w:hAnsi="Liberation Serif"/>
                <w:b w:val="0"/>
                <w:szCs w:val="26"/>
              </w:rPr>
            </w:pPr>
            <w:r w:rsidRPr="00F80CD8">
              <w:rPr>
                <w:rFonts w:ascii="Liberation Serif" w:hAnsi="Liberation Serif"/>
                <w:b w:val="0"/>
                <w:szCs w:val="26"/>
              </w:rPr>
              <w:t xml:space="preserve">2027 год – </w:t>
            </w:r>
            <w:r w:rsidR="000414D0" w:rsidRPr="00F80CD8">
              <w:rPr>
                <w:rFonts w:ascii="Liberation Serif" w:hAnsi="Liberation Serif"/>
                <w:b w:val="0"/>
                <w:szCs w:val="26"/>
              </w:rPr>
              <w:t xml:space="preserve">2 050,0 </w:t>
            </w:r>
            <w:r w:rsidRPr="00F80CD8">
              <w:rPr>
                <w:rFonts w:ascii="Liberation Serif" w:hAnsi="Liberation Serif"/>
                <w:b w:val="0"/>
                <w:szCs w:val="26"/>
              </w:rPr>
              <w:t>тыс. руб.;</w:t>
            </w:r>
          </w:p>
          <w:p w14:paraId="11D210E1" w14:textId="32307F07" w:rsidR="00C07388" w:rsidRPr="00F80CD8" w:rsidRDefault="00C07388" w:rsidP="005B3F5E">
            <w:pPr>
              <w:shd w:val="clear" w:color="auto" w:fill="FFFFFF"/>
              <w:rPr>
                <w:rFonts w:ascii="Liberation Serif" w:hAnsi="Liberation Serif"/>
                <w:b w:val="0"/>
                <w:szCs w:val="26"/>
              </w:rPr>
            </w:pPr>
            <w:r w:rsidRPr="00F80CD8">
              <w:rPr>
                <w:rFonts w:ascii="Liberation Serif" w:hAnsi="Liberation Serif"/>
                <w:b w:val="0"/>
                <w:szCs w:val="26"/>
              </w:rPr>
              <w:t xml:space="preserve">2028 год – </w:t>
            </w:r>
            <w:r w:rsidR="000414D0" w:rsidRPr="00F80CD8">
              <w:rPr>
                <w:rFonts w:ascii="Liberation Serif" w:hAnsi="Liberation Serif"/>
                <w:b w:val="0"/>
                <w:szCs w:val="26"/>
              </w:rPr>
              <w:t xml:space="preserve">2 050,0 </w:t>
            </w:r>
            <w:r w:rsidRPr="00F80CD8">
              <w:rPr>
                <w:rFonts w:ascii="Liberation Serif" w:hAnsi="Liberation Serif"/>
                <w:b w:val="0"/>
                <w:szCs w:val="26"/>
              </w:rPr>
              <w:t>тыс. руб.;</w:t>
            </w:r>
          </w:p>
          <w:p w14:paraId="11D210E2" w14:textId="77777777" w:rsidR="00C07388" w:rsidRPr="00F80CD8" w:rsidRDefault="00C07388" w:rsidP="005B3F5E">
            <w:pPr>
              <w:shd w:val="clear" w:color="auto" w:fill="FFFFFF"/>
              <w:rPr>
                <w:rFonts w:ascii="Liberation Serif" w:hAnsi="Liberation Serif"/>
                <w:b w:val="0"/>
                <w:szCs w:val="26"/>
              </w:rPr>
            </w:pPr>
            <w:r w:rsidRPr="00F80CD8">
              <w:rPr>
                <w:rFonts w:ascii="Liberation Serif" w:hAnsi="Liberation Serif"/>
                <w:b w:val="0"/>
                <w:szCs w:val="26"/>
              </w:rPr>
              <w:lastRenderedPageBreak/>
              <w:t>2029 год – 1 600,0 тыс. руб.;</w:t>
            </w:r>
          </w:p>
          <w:p w14:paraId="0B64C99F" w14:textId="77777777" w:rsidR="00C07388" w:rsidRPr="00F80CD8" w:rsidRDefault="00C07388" w:rsidP="00CD79AB">
            <w:pPr>
              <w:shd w:val="clear" w:color="auto" w:fill="FFFFFF"/>
              <w:rPr>
                <w:rFonts w:ascii="Liberation Serif" w:hAnsi="Liberation Serif"/>
                <w:b w:val="0"/>
                <w:szCs w:val="26"/>
              </w:rPr>
            </w:pPr>
            <w:r w:rsidRPr="00F80CD8">
              <w:rPr>
                <w:rFonts w:ascii="Liberation Serif" w:hAnsi="Liberation Serif"/>
                <w:b w:val="0"/>
                <w:szCs w:val="26"/>
              </w:rPr>
              <w:t>2030 год – 1 600,0 тыс. руб.</w:t>
            </w:r>
          </w:p>
          <w:p w14:paraId="11D21104" w14:textId="16A19D86" w:rsidR="00CD79AB" w:rsidRPr="00F80CD8" w:rsidRDefault="00CD79AB" w:rsidP="00CD79A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14:paraId="11D21106" w14:textId="77777777" w:rsidR="004A1E59" w:rsidRPr="00F80CD8" w:rsidRDefault="00C07388" w:rsidP="00C07388">
      <w:pPr>
        <w:tabs>
          <w:tab w:val="left" w:pos="9638"/>
        </w:tabs>
        <w:ind w:firstLine="8789"/>
        <w:jc w:val="right"/>
        <w:rPr>
          <w:b w:val="0"/>
          <w:szCs w:val="26"/>
        </w:rPr>
      </w:pPr>
      <w:r w:rsidRPr="00F80CD8">
        <w:rPr>
          <w:b w:val="0"/>
          <w:szCs w:val="26"/>
        </w:rPr>
        <w:lastRenderedPageBreak/>
        <w:t>»</w:t>
      </w:r>
      <w:r w:rsidR="005B3F5E" w:rsidRPr="00F80CD8">
        <w:rPr>
          <w:b w:val="0"/>
          <w:szCs w:val="26"/>
        </w:rPr>
        <w:t>;</w:t>
      </w:r>
    </w:p>
    <w:p w14:paraId="11D21107" w14:textId="18981836" w:rsidR="004A1E59" w:rsidRPr="00F80CD8" w:rsidRDefault="004A1E59" w:rsidP="00C1275D">
      <w:pPr>
        <w:pStyle w:val="ad"/>
        <w:numPr>
          <w:ilvl w:val="1"/>
          <w:numId w:val="9"/>
        </w:numPr>
        <w:ind w:left="0" w:firstLine="851"/>
        <w:jc w:val="both"/>
        <w:rPr>
          <w:b w:val="0"/>
          <w:szCs w:val="26"/>
        </w:rPr>
      </w:pPr>
      <w:r w:rsidRPr="00F80CD8">
        <w:rPr>
          <w:b w:val="0"/>
          <w:szCs w:val="26"/>
        </w:rPr>
        <w:t xml:space="preserve">Приложение № 1 </w:t>
      </w:r>
      <w:r w:rsidR="00C07388" w:rsidRPr="00F80CD8">
        <w:rPr>
          <w:b w:val="0"/>
          <w:szCs w:val="26"/>
        </w:rPr>
        <w:t xml:space="preserve">к </w:t>
      </w:r>
      <w:r w:rsidRPr="00F80CD8">
        <w:rPr>
          <w:b w:val="0"/>
          <w:szCs w:val="26"/>
        </w:rPr>
        <w:t>Программ</w:t>
      </w:r>
      <w:r w:rsidR="00C07388" w:rsidRPr="00F80CD8">
        <w:rPr>
          <w:b w:val="0"/>
          <w:szCs w:val="26"/>
        </w:rPr>
        <w:t>е</w:t>
      </w:r>
      <w:r w:rsidRPr="00F80CD8">
        <w:rPr>
          <w:b w:val="0"/>
          <w:szCs w:val="26"/>
        </w:rPr>
        <w:t xml:space="preserve"> «Характеристика муниципальной программы </w:t>
      </w:r>
      <w:r w:rsidR="000414D0" w:rsidRPr="00F80CD8">
        <w:rPr>
          <w:b w:val="0"/>
          <w:szCs w:val="26"/>
        </w:rPr>
        <w:t>г</w:t>
      </w:r>
      <w:r w:rsidRPr="00F80CD8">
        <w:rPr>
          <w:b w:val="0"/>
          <w:szCs w:val="26"/>
        </w:rPr>
        <w:t>ород</w:t>
      </w:r>
      <w:r w:rsidR="000414D0" w:rsidRPr="00F80CD8">
        <w:rPr>
          <w:b w:val="0"/>
          <w:szCs w:val="26"/>
        </w:rPr>
        <w:t>а</w:t>
      </w:r>
      <w:r w:rsidRPr="00F80CD8">
        <w:rPr>
          <w:b w:val="0"/>
          <w:szCs w:val="26"/>
        </w:rPr>
        <w:t xml:space="preserve"> Обнинск</w:t>
      </w:r>
      <w:r w:rsidR="000414D0" w:rsidRPr="00F80CD8">
        <w:rPr>
          <w:b w:val="0"/>
          <w:szCs w:val="26"/>
        </w:rPr>
        <w:t>а</w:t>
      </w:r>
      <w:r w:rsidRPr="00F80CD8">
        <w:rPr>
          <w:b w:val="0"/>
          <w:szCs w:val="26"/>
        </w:rPr>
        <w:t xml:space="preserve"> «Управление имуществом и земельными участками» изложить в новой редакции (Приложение № 1)</w:t>
      </w:r>
      <w:r w:rsidR="005B3F5E" w:rsidRPr="00F80CD8">
        <w:rPr>
          <w:b w:val="0"/>
          <w:szCs w:val="26"/>
        </w:rPr>
        <w:t>;</w:t>
      </w:r>
    </w:p>
    <w:p w14:paraId="5CB297B4" w14:textId="70B03BFD" w:rsidR="00C1275D" w:rsidRPr="00F80CD8" w:rsidRDefault="00C1275D" w:rsidP="003F087A">
      <w:pPr>
        <w:pStyle w:val="ad"/>
        <w:widowControl w:val="0"/>
        <w:numPr>
          <w:ilvl w:val="1"/>
          <w:numId w:val="9"/>
        </w:numPr>
        <w:autoSpaceDE w:val="0"/>
        <w:autoSpaceDN w:val="0"/>
        <w:adjustRightInd w:val="0"/>
        <w:ind w:left="0" w:right="-1" w:firstLine="851"/>
        <w:jc w:val="both"/>
        <w:rPr>
          <w:b w:val="0"/>
          <w:szCs w:val="26"/>
        </w:rPr>
      </w:pPr>
      <w:r w:rsidRPr="00F80CD8">
        <w:rPr>
          <w:b w:val="0"/>
          <w:szCs w:val="26"/>
        </w:rPr>
        <w:t xml:space="preserve"> Приложение № 2 к Программе </w:t>
      </w:r>
      <w:r w:rsidR="00FA1C27" w:rsidRPr="00F80CD8">
        <w:rPr>
          <w:b w:val="0"/>
          <w:szCs w:val="26"/>
        </w:rPr>
        <w:t>«</w:t>
      </w:r>
      <w:r w:rsidRPr="00F80CD8">
        <w:rPr>
          <w:b w:val="0"/>
          <w:bCs/>
          <w:szCs w:val="26"/>
        </w:rPr>
        <w:t>Характеристика показателей эффективности реализации муниципальной программы города Обнинска</w:t>
      </w:r>
      <w:r w:rsidRPr="00F80CD8">
        <w:rPr>
          <w:bCs/>
          <w:szCs w:val="26"/>
        </w:rPr>
        <w:t xml:space="preserve"> </w:t>
      </w:r>
      <w:r w:rsidRPr="00F80CD8">
        <w:rPr>
          <w:b w:val="0"/>
          <w:szCs w:val="26"/>
        </w:rPr>
        <w:t>«Управление имуществом и земельными участками»</w:t>
      </w:r>
      <w:r w:rsidR="00304D49" w:rsidRPr="00F80CD8">
        <w:rPr>
          <w:b w:val="0"/>
          <w:szCs w:val="26"/>
        </w:rPr>
        <w:t xml:space="preserve"> </w:t>
      </w:r>
      <w:r w:rsidR="000E64A0" w:rsidRPr="00F80CD8">
        <w:rPr>
          <w:b w:val="0"/>
          <w:szCs w:val="26"/>
        </w:rPr>
        <w:t xml:space="preserve">изложить в новой редакции </w:t>
      </w:r>
      <w:r w:rsidR="00304D49" w:rsidRPr="00F80CD8">
        <w:rPr>
          <w:b w:val="0"/>
          <w:szCs w:val="26"/>
        </w:rPr>
        <w:t>(Приложение №</w:t>
      </w:r>
      <w:r w:rsidR="00FA1C27" w:rsidRPr="00F80CD8">
        <w:rPr>
          <w:b w:val="0"/>
          <w:szCs w:val="26"/>
        </w:rPr>
        <w:t xml:space="preserve"> </w:t>
      </w:r>
      <w:r w:rsidR="00304D49" w:rsidRPr="00F80CD8">
        <w:rPr>
          <w:b w:val="0"/>
          <w:szCs w:val="26"/>
        </w:rPr>
        <w:t>2)</w:t>
      </w:r>
      <w:r w:rsidRPr="00F80CD8">
        <w:rPr>
          <w:b w:val="0"/>
          <w:szCs w:val="26"/>
        </w:rPr>
        <w:t>.</w:t>
      </w:r>
    </w:p>
    <w:p w14:paraId="11D21108" w14:textId="35C7AB82" w:rsidR="004A1E59" w:rsidRPr="00F80CD8" w:rsidRDefault="005B3F5E" w:rsidP="005B3F5E">
      <w:pPr>
        <w:ind w:firstLine="851"/>
        <w:jc w:val="both"/>
        <w:rPr>
          <w:b w:val="0"/>
          <w:szCs w:val="26"/>
        </w:rPr>
      </w:pPr>
      <w:r w:rsidRPr="00F80CD8">
        <w:rPr>
          <w:b w:val="0"/>
          <w:szCs w:val="26"/>
        </w:rPr>
        <w:t>1</w:t>
      </w:r>
      <w:r w:rsidR="00C1275D" w:rsidRPr="00F80CD8">
        <w:rPr>
          <w:b w:val="0"/>
          <w:szCs w:val="26"/>
        </w:rPr>
        <w:t>.4</w:t>
      </w:r>
      <w:r w:rsidRPr="00F80CD8">
        <w:rPr>
          <w:b w:val="0"/>
          <w:szCs w:val="26"/>
        </w:rPr>
        <w:t xml:space="preserve">. </w:t>
      </w:r>
      <w:r w:rsidR="004A1E59" w:rsidRPr="00F80CD8">
        <w:rPr>
          <w:b w:val="0"/>
          <w:szCs w:val="26"/>
        </w:rPr>
        <w:t xml:space="preserve">Приложение № </w:t>
      </w:r>
      <w:r w:rsidR="000414D0" w:rsidRPr="00F80CD8">
        <w:rPr>
          <w:b w:val="0"/>
          <w:szCs w:val="26"/>
        </w:rPr>
        <w:t>3</w:t>
      </w:r>
      <w:r w:rsidR="004A1E59" w:rsidRPr="00F80CD8">
        <w:rPr>
          <w:b w:val="0"/>
          <w:szCs w:val="26"/>
        </w:rPr>
        <w:t xml:space="preserve"> </w:t>
      </w:r>
      <w:r w:rsidR="00C07388" w:rsidRPr="00F80CD8">
        <w:rPr>
          <w:b w:val="0"/>
          <w:szCs w:val="26"/>
        </w:rPr>
        <w:t xml:space="preserve">к </w:t>
      </w:r>
      <w:r w:rsidR="004A1E59" w:rsidRPr="00F80CD8">
        <w:rPr>
          <w:b w:val="0"/>
          <w:szCs w:val="26"/>
        </w:rPr>
        <w:t>Программ</w:t>
      </w:r>
      <w:r w:rsidR="00C07388" w:rsidRPr="00F80CD8">
        <w:rPr>
          <w:b w:val="0"/>
          <w:szCs w:val="26"/>
        </w:rPr>
        <w:t>е</w:t>
      </w:r>
      <w:r w:rsidR="004A1E59" w:rsidRPr="00F80CD8">
        <w:rPr>
          <w:b w:val="0"/>
          <w:szCs w:val="26"/>
        </w:rPr>
        <w:t xml:space="preserve"> «Детализированный перечень мероприятий муниципальной программы </w:t>
      </w:r>
      <w:r w:rsidR="000414D0" w:rsidRPr="00F80CD8">
        <w:rPr>
          <w:b w:val="0"/>
          <w:szCs w:val="26"/>
        </w:rPr>
        <w:t>г</w:t>
      </w:r>
      <w:r w:rsidR="004A1E59" w:rsidRPr="00F80CD8">
        <w:rPr>
          <w:b w:val="0"/>
          <w:szCs w:val="26"/>
        </w:rPr>
        <w:t>ород</w:t>
      </w:r>
      <w:r w:rsidR="000414D0" w:rsidRPr="00F80CD8">
        <w:rPr>
          <w:b w:val="0"/>
          <w:szCs w:val="26"/>
        </w:rPr>
        <w:t>а</w:t>
      </w:r>
      <w:r w:rsidR="004A1E59" w:rsidRPr="00F80CD8">
        <w:rPr>
          <w:b w:val="0"/>
          <w:szCs w:val="26"/>
        </w:rPr>
        <w:t xml:space="preserve"> Обнинск</w:t>
      </w:r>
      <w:r w:rsidR="000414D0" w:rsidRPr="00F80CD8">
        <w:rPr>
          <w:b w:val="0"/>
          <w:szCs w:val="26"/>
        </w:rPr>
        <w:t>а</w:t>
      </w:r>
      <w:r w:rsidR="004A1E59" w:rsidRPr="00F80CD8">
        <w:rPr>
          <w:b w:val="0"/>
          <w:szCs w:val="26"/>
        </w:rPr>
        <w:t xml:space="preserve"> «Управление имуществом и земельными участками» на 2025 год</w:t>
      </w:r>
      <w:r w:rsidR="000414D0" w:rsidRPr="00F80CD8">
        <w:rPr>
          <w:b w:val="0"/>
          <w:szCs w:val="26"/>
        </w:rPr>
        <w:t>»</w:t>
      </w:r>
      <w:r w:rsidR="004A1E59" w:rsidRPr="00F80CD8">
        <w:rPr>
          <w:b w:val="0"/>
          <w:szCs w:val="26"/>
        </w:rPr>
        <w:t xml:space="preserve"> изложить в новой редакции (Приложение № </w:t>
      </w:r>
      <w:r w:rsidR="000414D0" w:rsidRPr="00F80CD8">
        <w:rPr>
          <w:b w:val="0"/>
          <w:szCs w:val="26"/>
        </w:rPr>
        <w:t>3</w:t>
      </w:r>
      <w:r w:rsidR="004A1E59" w:rsidRPr="00F80CD8">
        <w:rPr>
          <w:b w:val="0"/>
          <w:szCs w:val="26"/>
        </w:rPr>
        <w:t>).</w:t>
      </w:r>
    </w:p>
    <w:p w14:paraId="5E2D27DD" w14:textId="51D1517A" w:rsidR="00304D49" w:rsidRPr="00F80CD8" w:rsidRDefault="00304D49" w:rsidP="00FA1C27">
      <w:pPr>
        <w:ind w:firstLine="851"/>
        <w:jc w:val="both"/>
        <w:rPr>
          <w:b w:val="0"/>
          <w:szCs w:val="26"/>
        </w:rPr>
      </w:pPr>
      <w:r w:rsidRPr="00F80CD8">
        <w:rPr>
          <w:b w:val="0"/>
          <w:szCs w:val="26"/>
        </w:rPr>
        <w:t xml:space="preserve">1.5. Дополнить Программу Приложением № 4 </w:t>
      </w:r>
      <w:r w:rsidR="00FA1C27" w:rsidRPr="00F80CD8">
        <w:rPr>
          <w:b w:val="0"/>
          <w:szCs w:val="26"/>
        </w:rPr>
        <w:t>«Детализированный перечень мероприятий муниципальной программы города Обнинска «Управление имуществом и земельными участками» на 2026 год» (Приложение № 4)</w:t>
      </w:r>
      <w:r w:rsidRPr="00F80CD8">
        <w:rPr>
          <w:b w:val="0"/>
          <w:szCs w:val="26"/>
        </w:rPr>
        <w:t>.</w:t>
      </w:r>
    </w:p>
    <w:p w14:paraId="3E2A3BD9" w14:textId="77777777" w:rsidR="005E736C" w:rsidRPr="00F80CD8" w:rsidRDefault="000414D0" w:rsidP="005E736C">
      <w:pPr>
        <w:ind w:firstLine="851"/>
        <w:jc w:val="both"/>
      </w:pPr>
      <w:r w:rsidRPr="00F80CD8">
        <w:rPr>
          <w:b w:val="0"/>
          <w:szCs w:val="26"/>
        </w:rPr>
        <w:t xml:space="preserve">2. </w:t>
      </w:r>
      <w:r w:rsidR="005E736C" w:rsidRPr="00F80CD8">
        <w:rPr>
          <w:rFonts w:eastAsia="Calibri"/>
          <w:b w:val="0"/>
          <w:szCs w:val="26"/>
          <w:lang w:eastAsia="en-US"/>
        </w:rPr>
        <w:t xml:space="preserve">Настоящее Постановление вступает в силу с момента его подписания и подлежит опубликованию на </w:t>
      </w:r>
      <w:r w:rsidR="005E736C" w:rsidRPr="00F80CD8">
        <w:rPr>
          <w:b w:val="0"/>
          <w:szCs w:val="26"/>
        </w:rPr>
        <w:t xml:space="preserve">официальном информационном портале администрации города Обнинска http://admobninsk.ru в сети «Интернет», а также на общедоступном информационном ресурсе стратегического планирования в информационно-телекоммуникационной сети «Интернет» (на портале государственной автоматизированной информационной системы «Управление»).  </w:t>
      </w:r>
    </w:p>
    <w:p w14:paraId="582C4D99" w14:textId="16A47507" w:rsidR="000414D0" w:rsidRPr="00F80CD8" w:rsidRDefault="00D04F09" w:rsidP="005E736C">
      <w:pPr>
        <w:ind w:firstLine="851"/>
        <w:jc w:val="both"/>
        <w:rPr>
          <w:b w:val="0"/>
          <w:szCs w:val="26"/>
        </w:rPr>
      </w:pPr>
      <w:r w:rsidRPr="00F80CD8">
        <w:rPr>
          <w:b w:val="0"/>
          <w:szCs w:val="26"/>
        </w:rPr>
        <w:t>3</w:t>
      </w:r>
      <w:r w:rsidR="000414D0" w:rsidRPr="00F80CD8">
        <w:rPr>
          <w:b w:val="0"/>
          <w:szCs w:val="26"/>
        </w:rPr>
        <w:t xml:space="preserve">. Контроль за исполнением настоящего постановления возлагаю на заместителя главы администрации города Обнинска по экономическому развитию </w:t>
      </w:r>
      <w:proofErr w:type="spellStart"/>
      <w:r w:rsidR="000414D0" w:rsidRPr="00F80CD8">
        <w:rPr>
          <w:b w:val="0"/>
          <w:szCs w:val="26"/>
        </w:rPr>
        <w:t>И.Н.Висковскую</w:t>
      </w:r>
      <w:proofErr w:type="spellEnd"/>
      <w:r w:rsidR="000414D0" w:rsidRPr="00F80CD8">
        <w:rPr>
          <w:b w:val="0"/>
          <w:szCs w:val="26"/>
        </w:rPr>
        <w:t>.</w:t>
      </w:r>
    </w:p>
    <w:p w14:paraId="36A9D34E" w14:textId="77777777" w:rsidR="000414D0" w:rsidRPr="00F80CD8" w:rsidRDefault="000414D0" w:rsidP="000414D0">
      <w:pPr>
        <w:autoSpaceDE w:val="0"/>
        <w:autoSpaceDN w:val="0"/>
        <w:adjustRightInd w:val="0"/>
        <w:ind w:right="-15" w:firstLine="851"/>
        <w:jc w:val="both"/>
        <w:rPr>
          <w:b w:val="0"/>
          <w:szCs w:val="26"/>
        </w:rPr>
      </w:pPr>
    </w:p>
    <w:p w14:paraId="2C1C2051" w14:textId="77777777" w:rsidR="000414D0" w:rsidRPr="00F80CD8" w:rsidRDefault="000414D0" w:rsidP="000414D0">
      <w:pPr>
        <w:autoSpaceDE w:val="0"/>
        <w:autoSpaceDN w:val="0"/>
        <w:adjustRightInd w:val="0"/>
        <w:ind w:right="-15" w:firstLine="851"/>
        <w:jc w:val="both"/>
        <w:rPr>
          <w:b w:val="0"/>
          <w:szCs w:val="26"/>
        </w:rPr>
      </w:pPr>
    </w:p>
    <w:p w14:paraId="4E109A1E" w14:textId="1133C951" w:rsidR="000414D0" w:rsidRPr="00F80CD8" w:rsidRDefault="000414D0" w:rsidP="000414D0">
      <w:pPr>
        <w:ind w:right="-1"/>
        <w:rPr>
          <w:b w:val="0"/>
          <w:szCs w:val="26"/>
          <w:lang w:eastAsia="zh-CN"/>
        </w:rPr>
      </w:pPr>
      <w:r w:rsidRPr="00F80CD8">
        <w:rPr>
          <w:b w:val="0"/>
          <w:szCs w:val="26"/>
          <w:lang w:eastAsia="zh-CN"/>
        </w:rPr>
        <w:t xml:space="preserve">Глава города Обнинска                                                                                      </w:t>
      </w:r>
      <w:proofErr w:type="spellStart"/>
      <w:r w:rsidRPr="00F80CD8">
        <w:rPr>
          <w:b w:val="0"/>
          <w:szCs w:val="26"/>
          <w:lang w:eastAsia="zh-CN"/>
        </w:rPr>
        <w:t>С.В.Перевалов</w:t>
      </w:r>
      <w:proofErr w:type="spellEnd"/>
    </w:p>
    <w:p w14:paraId="6DF550CE" w14:textId="77DD1B1D" w:rsidR="000414D0" w:rsidRPr="00F80CD8" w:rsidRDefault="000414D0" w:rsidP="000414D0">
      <w:pPr>
        <w:tabs>
          <w:tab w:val="left" w:pos="2895"/>
        </w:tabs>
        <w:suppressAutoHyphens/>
        <w:jc w:val="both"/>
        <w:rPr>
          <w:b w:val="0"/>
          <w:szCs w:val="26"/>
          <w:lang w:eastAsia="zh-CN"/>
        </w:rPr>
      </w:pPr>
      <w:r w:rsidRPr="00F80CD8">
        <w:rPr>
          <w:b w:val="0"/>
          <w:szCs w:val="26"/>
          <w:lang w:eastAsia="zh-CN"/>
        </w:rPr>
        <w:t xml:space="preserve"> </w:t>
      </w:r>
    </w:p>
    <w:p w14:paraId="7729DBDB" w14:textId="77777777" w:rsidR="000414D0" w:rsidRPr="00F80CD8" w:rsidRDefault="000414D0" w:rsidP="000414D0">
      <w:pPr>
        <w:tabs>
          <w:tab w:val="left" w:pos="2895"/>
        </w:tabs>
        <w:suppressAutoHyphens/>
        <w:jc w:val="both"/>
        <w:rPr>
          <w:b w:val="0"/>
          <w:szCs w:val="26"/>
          <w:lang w:eastAsia="zh-CN"/>
        </w:rPr>
      </w:pPr>
    </w:p>
    <w:p w14:paraId="1BE4457D" w14:textId="77777777" w:rsidR="000414D0" w:rsidRPr="00F80CD8" w:rsidRDefault="000414D0" w:rsidP="000414D0">
      <w:pPr>
        <w:tabs>
          <w:tab w:val="left" w:pos="2895"/>
        </w:tabs>
        <w:suppressAutoHyphens/>
        <w:jc w:val="both"/>
        <w:rPr>
          <w:b w:val="0"/>
          <w:szCs w:val="26"/>
          <w:lang w:eastAsia="zh-CN"/>
        </w:rPr>
      </w:pPr>
    </w:p>
    <w:p w14:paraId="1F4A99AA" w14:textId="77777777" w:rsidR="000414D0" w:rsidRPr="00F80CD8" w:rsidRDefault="000414D0" w:rsidP="000414D0">
      <w:pPr>
        <w:tabs>
          <w:tab w:val="left" w:pos="2895"/>
        </w:tabs>
        <w:suppressAutoHyphens/>
        <w:jc w:val="both"/>
        <w:rPr>
          <w:b w:val="0"/>
          <w:szCs w:val="26"/>
          <w:lang w:eastAsia="zh-CN"/>
        </w:rPr>
      </w:pPr>
    </w:p>
    <w:p w14:paraId="70F08E9D" w14:textId="77777777" w:rsidR="00C877E9" w:rsidRPr="00F80CD8" w:rsidRDefault="00C877E9" w:rsidP="000414D0">
      <w:pPr>
        <w:tabs>
          <w:tab w:val="left" w:pos="2895"/>
        </w:tabs>
        <w:suppressAutoHyphens/>
        <w:jc w:val="both"/>
        <w:rPr>
          <w:b w:val="0"/>
          <w:szCs w:val="26"/>
          <w:lang w:eastAsia="zh-CN"/>
        </w:rPr>
      </w:pPr>
    </w:p>
    <w:p w14:paraId="579C1212" w14:textId="77777777" w:rsidR="00C877E9" w:rsidRPr="00F80CD8" w:rsidRDefault="00C877E9" w:rsidP="000414D0">
      <w:pPr>
        <w:tabs>
          <w:tab w:val="left" w:pos="2895"/>
        </w:tabs>
        <w:suppressAutoHyphens/>
        <w:jc w:val="both"/>
        <w:rPr>
          <w:b w:val="0"/>
          <w:szCs w:val="26"/>
          <w:lang w:eastAsia="zh-CN"/>
        </w:rPr>
      </w:pPr>
    </w:p>
    <w:p w14:paraId="196E3241" w14:textId="77777777" w:rsidR="00C877E9" w:rsidRPr="00F80CD8" w:rsidRDefault="00C877E9" w:rsidP="000414D0">
      <w:pPr>
        <w:tabs>
          <w:tab w:val="left" w:pos="2895"/>
        </w:tabs>
        <w:suppressAutoHyphens/>
        <w:jc w:val="both"/>
        <w:rPr>
          <w:b w:val="0"/>
          <w:szCs w:val="26"/>
          <w:lang w:eastAsia="zh-CN"/>
        </w:rPr>
      </w:pPr>
    </w:p>
    <w:p w14:paraId="338AA8CD" w14:textId="77777777" w:rsidR="00C877E9" w:rsidRPr="00F80CD8" w:rsidRDefault="00C877E9" w:rsidP="000414D0">
      <w:pPr>
        <w:tabs>
          <w:tab w:val="left" w:pos="2895"/>
        </w:tabs>
        <w:suppressAutoHyphens/>
        <w:jc w:val="both"/>
        <w:rPr>
          <w:b w:val="0"/>
          <w:szCs w:val="26"/>
          <w:lang w:eastAsia="zh-CN"/>
        </w:rPr>
      </w:pPr>
    </w:p>
    <w:p w14:paraId="697A9B5C" w14:textId="77777777" w:rsidR="00C877E9" w:rsidRPr="00F80CD8" w:rsidRDefault="00C877E9" w:rsidP="000414D0">
      <w:pPr>
        <w:tabs>
          <w:tab w:val="left" w:pos="2895"/>
        </w:tabs>
        <w:suppressAutoHyphens/>
        <w:jc w:val="both"/>
        <w:rPr>
          <w:b w:val="0"/>
          <w:szCs w:val="26"/>
          <w:lang w:eastAsia="zh-CN"/>
        </w:rPr>
      </w:pPr>
    </w:p>
    <w:p w14:paraId="1FA6FEED" w14:textId="77777777" w:rsidR="00C877E9" w:rsidRPr="00F80CD8" w:rsidRDefault="00C877E9" w:rsidP="000414D0">
      <w:pPr>
        <w:tabs>
          <w:tab w:val="left" w:pos="2895"/>
        </w:tabs>
        <w:suppressAutoHyphens/>
        <w:jc w:val="both"/>
        <w:rPr>
          <w:b w:val="0"/>
          <w:szCs w:val="26"/>
          <w:lang w:eastAsia="zh-CN"/>
        </w:rPr>
      </w:pPr>
    </w:p>
    <w:p w14:paraId="648E9027" w14:textId="77777777" w:rsidR="00C877E9" w:rsidRPr="00F80CD8" w:rsidRDefault="00C877E9" w:rsidP="000414D0">
      <w:pPr>
        <w:tabs>
          <w:tab w:val="left" w:pos="2895"/>
        </w:tabs>
        <w:suppressAutoHyphens/>
        <w:jc w:val="both"/>
        <w:rPr>
          <w:b w:val="0"/>
          <w:szCs w:val="26"/>
          <w:lang w:eastAsia="zh-CN"/>
        </w:rPr>
      </w:pPr>
    </w:p>
    <w:p w14:paraId="4C3D2200" w14:textId="77777777" w:rsidR="00C877E9" w:rsidRPr="00F80CD8" w:rsidRDefault="00C877E9" w:rsidP="000414D0">
      <w:pPr>
        <w:tabs>
          <w:tab w:val="left" w:pos="2895"/>
        </w:tabs>
        <w:suppressAutoHyphens/>
        <w:jc w:val="both"/>
        <w:rPr>
          <w:b w:val="0"/>
          <w:szCs w:val="26"/>
          <w:lang w:eastAsia="zh-CN"/>
        </w:rPr>
      </w:pPr>
    </w:p>
    <w:p w14:paraId="604E412D" w14:textId="77777777" w:rsidR="00C877E9" w:rsidRPr="00F80CD8" w:rsidRDefault="00C877E9" w:rsidP="000414D0">
      <w:pPr>
        <w:tabs>
          <w:tab w:val="left" w:pos="2895"/>
        </w:tabs>
        <w:suppressAutoHyphens/>
        <w:jc w:val="both"/>
        <w:rPr>
          <w:b w:val="0"/>
          <w:szCs w:val="26"/>
          <w:lang w:eastAsia="zh-CN"/>
        </w:rPr>
      </w:pPr>
    </w:p>
    <w:p w14:paraId="2BD409CC" w14:textId="77777777" w:rsidR="00592EBC" w:rsidRPr="00F80CD8" w:rsidRDefault="00592EBC" w:rsidP="00592EBC">
      <w:pPr>
        <w:tabs>
          <w:tab w:val="left" w:pos="2895"/>
        </w:tabs>
        <w:suppressAutoHyphens/>
        <w:jc w:val="both"/>
        <w:rPr>
          <w:b w:val="0"/>
          <w:szCs w:val="26"/>
          <w:lang w:eastAsia="zh-CN"/>
        </w:rPr>
        <w:sectPr w:rsidR="00592EBC" w:rsidRPr="00F80CD8" w:rsidSect="00D04F09">
          <w:headerReference w:type="default" r:id="rId9"/>
          <w:pgSz w:w="11906" w:h="16838"/>
          <w:pgMar w:top="709" w:right="567" w:bottom="993" w:left="1418" w:header="720" w:footer="720" w:gutter="0"/>
          <w:cols w:space="720"/>
          <w:titlePg/>
          <w:docGrid w:linePitch="355"/>
        </w:sectPr>
      </w:pPr>
      <w:r w:rsidRPr="00F80CD8">
        <w:rPr>
          <w:b w:val="0"/>
          <w:szCs w:val="26"/>
          <w:lang w:eastAsia="zh-CN"/>
        </w:rPr>
        <w:tab/>
      </w:r>
    </w:p>
    <w:p w14:paraId="559A4B48" w14:textId="4B322A46" w:rsidR="00C909F2" w:rsidRPr="00F80CD8" w:rsidRDefault="00C909F2" w:rsidP="002E57EB">
      <w:pPr>
        <w:ind w:left="10348" w:right="-596"/>
        <w:rPr>
          <w:bCs/>
          <w:szCs w:val="26"/>
        </w:rPr>
      </w:pPr>
      <w:bookmarkStart w:id="0" w:name="_GoBack"/>
      <w:bookmarkEnd w:id="0"/>
      <w:r w:rsidRPr="00F80CD8">
        <w:rPr>
          <w:b w:val="0"/>
          <w:bCs/>
          <w:szCs w:val="26"/>
        </w:rPr>
        <w:lastRenderedPageBreak/>
        <w:t>Приложение</w:t>
      </w:r>
      <w:r w:rsidR="009A2479" w:rsidRPr="00F80CD8">
        <w:rPr>
          <w:b w:val="0"/>
          <w:bCs/>
          <w:szCs w:val="26"/>
        </w:rPr>
        <w:t xml:space="preserve"> № 1</w:t>
      </w:r>
    </w:p>
    <w:p w14:paraId="1B46DC7B" w14:textId="77777777" w:rsidR="00C909F2" w:rsidRPr="00F80CD8" w:rsidRDefault="00C909F2" w:rsidP="002E57EB">
      <w:pPr>
        <w:ind w:left="10348" w:right="-596"/>
        <w:rPr>
          <w:bCs/>
          <w:szCs w:val="26"/>
        </w:rPr>
      </w:pPr>
      <w:r w:rsidRPr="00F80CD8">
        <w:rPr>
          <w:b w:val="0"/>
          <w:bCs/>
          <w:szCs w:val="26"/>
        </w:rPr>
        <w:t>к постановлению администрации</w:t>
      </w:r>
    </w:p>
    <w:p w14:paraId="08851907" w14:textId="77777777" w:rsidR="00C909F2" w:rsidRPr="00F80CD8" w:rsidRDefault="00C909F2" w:rsidP="002E57EB">
      <w:pPr>
        <w:ind w:left="10348" w:right="-596"/>
        <w:rPr>
          <w:bCs/>
          <w:szCs w:val="26"/>
        </w:rPr>
      </w:pPr>
      <w:r w:rsidRPr="00F80CD8">
        <w:rPr>
          <w:b w:val="0"/>
          <w:bCs/>
          <w:szCs w:val="26"/>
        </w:rPr>
        <w:t>города Обнинска</w:t>
      </w:r>
    </w:p>
    <w:p w14:paraId="751DD9D0" w14:textId="429B74E0" w:rsidR="00C909F2" w:rsidRPr="00F80CD8" w:rsidRDefault="00C909F2" w:rsidP="002E57EB">
      <w:pPr>
        <w:ind w:left="10348" w:right="-596"/>
        <w:rPr>
          <w:bCs/>
          <w:szCs w:val="26"/>
          <w:u w:val="single"/>
        </w:rPr>
      </w:pPr>
      <w:r w:rsidRPr="00F80CD8">
        <w:rPr>
          <w:b w:val="0"/>
          <w:bCs/>
          <w:szCs w:val="26"/>
        </w:rPr>
        <w:t>от ___________ № ________-</w:t>
      </w:r>
      <w:r w:rsidRPr="00F80CD8">
        <w:rPr>
          <w:b w:val="0"/>
          <w:bCs/>
          <w:szCs w:val="26"/>
          <w:u w:val="single"/>
        </w:rPr>
        <w:t>п</w:t>
      </w:r>
    </w:p>
    <w:p w14:paraId="2A63BDDC" w14:textId="77777777" w:rsidR="00C909F2" w:rsidRPr="00F80CD8" w:rsidRDefault="00C909F2" w:rsidP="002E57EB">
      <w:pPr>
        <w:ind w:left="10348" w:right="-596"/>
        <w:rPr>
          <w:b w:val="0"/>
          <w:szCs w:val="26"/>
        </w:rPr>
      </w:pPr>
    </w:p>
    <w:p w14:paraId="52F18E6C" w14:textId="77777777" w:rsidR="00C909F2" w:rsidRPr="00F80CD8" w:rsidRDefault="00C909F2" w:rsidP="002E57EB">
      <w:pPr>
        <w:ind w:left="10348" w:right="-596"/>
        <w:rPr>
          <w:b w:val="0"/>
          <w:szCs w:val="26"/>
        </w:rPr>
      </w:pPr>
    </w:p>
    <w:p w14:paraId="4CDB3163" w14:textId="0473362A" w:rsidR="00FA1C27" w:rsidRPr="00F80CD8" w:rsidRDefault="00C909F2" w:rsidP="002E57EB">
      <w:pPr>
        <w:ind w:left="10348" w:right="-596"/>
        <w:rPr>
          <w:b w:val="0"/>
          <w:szCs w:val="26"/>
        </w:rPr>
      </w:pPr>
      <w:r w:rsidRPr="00F80CD8">
        <w:rPr>
          <w:b w:val="0"/>
          <w:szCs w:val="26"/>
        </w:rPr>
        <w:t>«</w:t>
      </w:r>
      <w:r w:rsidR="00FA1C27" w:rsidRPr="00F80CD8">
        <w:rPr>
          <w:b w:val="0"/>
          <w:szCs w:val="26"/>
        </w:rPr>
        <w:t xml:space="preserve">Приложение № 1 </w:t>
      </w:r>
    </w:p>
    <w:p w14:paraId="10029229" w14:textId="77777777" w:rsidR="00FA1C27" w:rsidRPr="00F80CD8" w:rsidRDefault="00FA1C27" w:rsidP="002E57EB">
      <w:pPr>
        <w:ind w:left="10348" w:right="-596"/>
        <w:rPr>
          <w:b w:val="0"/>
          <w:szCs w:val="26"/>
        </w:rPr>
      </w:pPr>
      <w:r w:rsidRPr="00F80CD8">
        <w:rPr>
          <w:b w:val="0"/>
          <w:szCs w:val="26"/>
        </w:rPr>
        <w:t xml:space="preserve">к муниципальной программе </w:t>
      </w:r>
    </w:p>
    <w:p w14:paraId="4EAEB959" w14:textId="77777777" w:rsidR="002E57EB" w:rsidRPr="00F80CD8" w:rsidRDefault="00FA1C27" w:rsidP="002E57EB">
      <w:pPr>
        <w:ind w:left="10348" w:right="-596"/>
        <w:rPr>
          <w:b w:val="0"/>
          <w:szCs w:val="26"/>
        </w:rPr>
      </w:pPr>
      <w:r w:rsidRPr="00F80CD8">
        <w:rPr>
          <w:b w:val="0"/>
          <w:szCs w:val="26"/>
        </w:rPr>
        <w:t>города Обнинска «Управление имуществом</w:t>
      </w:r>
    </w:p>
    <w:p w14:paraId="4DADF7A6" w14:textId="2278664C" w:rsidR="00FA1C27" w:rsidRPr="00F80CD8" w:rsidRDefault="00FA1C27" w:rsidP="002E57EB">
      <w:pPr>
        <w:ind w:left="10348" w:right="-596"/>
        <w:rPr>
          <w:b w:val="0"/>
          <w:szCs w:val="26"/>
        </w:rPr>
      </w:pPr>
      <w:r w:rsidRPr="00F80CD8">
        <w:rPr>
          <w:b w:val="0"/>
          <w:szCs w:val="26"/>
        </w:rPr>
        <w:t>и земельными участками»</w:t>
      </w:r>
    </w:p>
    <w:p w14:paraId="26028375" w14:textId="77777777" w:rsidR="00FA1C27" w:rsidRPr="00F80CD8" w:rsidRDefault="00FA1C27" w:rsidP="00FA1C27">
      <w:pPr>
        <w:ind w:left="10490" w:right="-596"/>
        <w:rPr>
          <w:b w:val="0"/>
          <w:szCs w:val="26"/>
        </w:rPr>
      </w:pPr>
    </w:p>
    <w:p w14:paraId="4979E569" w14:textId="77777777" w:rsidR="00FA1C27" w:rsidRPr="00F80CD8" w:rsidRDefault="00FA1C27" w:rsidP="00FA1C27">
      <w:pPr>
        <w:widowControl w:val="0"/>
        <w:autoSpaceDE w:val="0"/>
        <w:autoSpaceDN w:val="0"/>
        <w:adjustRightInd w:val="0"/>
        <w:jc w:val="center"/>
        <w:rPr>
          <w:b w:val="0"/>
          <w:bCs/>
          <w:szCs w:val="26"/>
        </w:rPr>
      </w:pPr>
    </w:p>
    <w:p w14:paraId="577C2634" w14:textId="77777777" w:rsidR="00BB67E5" w:rsidRPr="00F80CD8" w:rsidRDefault="00BB67E5" w:rsidP="00FA1C27">
      <w:pPr>
        <w:widowControl w:val="0"/>
        <w:autoSpaceDE w:val="0"/>
        <w:autoSpaceDN w:val="0"/>
        <w:adjustRightInd w:val="0"/>
        <w:jc w:val="center"/>
        <w:rPr>
          <w:b w:val="0"/>
          <w:bCs/>
          <w:szCs w:val="26"/>
        </w:rPr>
      </w:pPr>
    </w:p>
    <w:p w14:paraId="6462D90A" w14:textId="77777777" w:rsidR="00FA1C27" w:rsidRPr="00F80CD8" w:rsidRDefault="00FA1C27" w:rsidP="00FA1C27">
      <w:pPr>
        <w:widowControl w:val="0"/>
        <w:autoSpaceDE w:val="0"/>
        <w:autoSpaceDN w:val="0"/>
        <w:adjustRightInd w:val="0"/>
        <w:jc w:val="center"/>
        <w:rPr>
          <w:b w:val="0"/>
          <w:szCs w:val="26"/>
        </w:rPr>
      </w:pPr>
      <w:r w:rsidRPr="00F80CD8">
        <w:rPr>
          <w:b w:val="0"/>
          <w:bCs/>
          <w:szCs w:val="26"/>
        </w:rPr>
        <w:t>Характеристика</w:t>
      </w:r>
    </w:p>
    <w:p w14:paraId="3F2D440D" w14:textId="77777777" w:rsidR="00FA1C27" w:rsidRPr="00F80CD8" w:rsidRDefault="00FA1C27" w:rsidP="00FA1C27">
      <w:pPr>
        <w:widowControl w:val="0"/>
        <w:autoSpaceDE w:val="0"/>
        <w:autoSpaceDN w:val="0"/>
        <w:adjustRightInd w:val="0"/>
        <w:jc w:val="center"/>
        <w:rPr>
          <w:b w:val="0"/>
          <w:bCs/>
          <w:szCs w:val="26"/>
        </w:rPr>
      </w:pPr>
      <w:r w:rsidRPr="00F80CD8">
        <w:rPr>
          <w:b w:val="0"/>
          <w:bCs/>
          <w:szCs w:val="26"/>
        </w:rPr>
        <w:t>муниципальной программы города Обнинска</w:t>
      </w:r>
    </w:p>
    <w:p w14:paraId="46988462" w14:textId="77777777" w:rsidR="00FA1C27" w:rsidRPr="00F80CD8" w:rsidRDefault="00FA1C27" w:rsidP="00FA1C27">
      <w:pPr>
        <w:ind w:right="-1"/>
        <w:jc w:val="center"/>
        <w:rPr>
          <w:b w:val="0"/>
          <w:bCs/>
          <w:szCs w:val="26"/>
          <w:lang w:eastAsia="en-US"/>
        </w:rPr>
      </w:pPr>
      <w:r w:rsidRPr="00F80CD8">
        <w:rPr>
          <w:b w:val="0"/>
          <w:bCs/>
          <w:szCs w:val="26"/>
        </w:rPr>
        <w:t xml:space="preserve"> </w:t>
      </w:r>
      <w:r w:rsidRPr="00F80CD8">
        <w:rPr>
          <w:b w:val="0"/>
          <w:bCs/>
          <w:szCs w:val="26"/>
          <w:lang w:eastAsia="en-US"/>
        </w:rPr>
        <w:t>«Управление имуществом и земельными участками»</w:t>
      </w:r>
    </w:p>
    <w:p w14:paraId="641B7F63" w14:textId="77777777" w:rsidR="00FA1C27" w:rsidRPr="00F80CD8" w:rsidRDefault="00FA1C27" w:rsidP="00FA1C27">
      <w:pPr>
        <w:widowControl w:val="0"/>
        <w:autoSpaceDE w:val="0"/>
        <w:autoSpaceDN w:val="0"/>
        <w:adjustRightInd w:val="0"/>
        <w:jc w:val="center"/>
        <w:rPr>
          <w:b w:val="0"/>
          <w:szCs w:val="26"/>
        </w:rPr>
      </w:pPr>
    </w:p>
    <w:tbl>
      <w:tblPr>
        <w:tblW w:w="1502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9"/>
        <w:gridCol w:w="1276"/>
        <w:gridCol w:w="1134"/>
        <w:gridCol w:w="851"/>
        <w:gridCol w:w="850"/>
        <w:gridCol w:w="851"/>
        <w:gridCol w:w="850"/>
        <w:gridCol w:w="851"/>
        <w:gridCol w:w="850"/>
        <w:gridCol w:w="1218"/>
        <w:gridCol w:w="1475"/>
      </w:tblGrid>
      <w:tr w:rsidR="00F80CD8" w:rsidRPr="00F80CD8" w14:paraId="003E9C4D" w14:textId="77777777" w:rsidTr="00BE4674">
        <w:trPr>
          <w:trHeight w:val="397"/>
          <w:tblHeader/>
        </w:trPr>
        <w:tc>
          <w:tcPr>
            <w:tcW w:w="48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E65D" w14:textId="77777777" w:rsidR="00FA1C27" w:rsidRPr="00F80CD8" w:rsidRDefault="00FA1C27" w:rsidP="009A2479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38C1" w14:textId="77777777" w:rsidR="00FA1C27" w:rsidRPr="00F80CD8" w:rsidRDefault="00FA1C27" w:rsidP="00BB67E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1C14" w14:textId="77777777" w:rsidR="00FA1C27" w:rsidRPr="00F80CD8" w:rsidRDefault="00FA1C27" w:rsidP="00BB67E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Весовое значение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0E8C" w14:textId="77777777" w:rsidR="00FA1C27" w:rsidRPr="00F80CD8" w:rsidRDefault="00FA1C27" w:rsidP="009A247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Годы реализации Программы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DE30" w14:textId="77777777" w:rsidR="00FA1C27" w:rsidRPr="00F80CD8" w:rsidRDefault="00FA1C27" w:rsidP="009A247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 xml:space="preserve">Целевое (суммарное) значение </w:t>
            </w:r>
          </w:p>
        </w:tc>
      </w:tr>
      <w:tr w:rsidR="00F80CD8" w:rsidRPr="00F80CD8" w14:paraId="76A0F3A9" w14:textId="77777777" w:rsidTr="00BE4674">
        <w:trPr>
          <w:trHeight w:val="397"/>
          <w:tblHeader/>
        </w:trPr>
        <w:tc>
          <w:tcPr>
            <w:tcW w:w="4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E6AC" w14:textId="77777777" w:rsidR="00FA1C27" w:rsidRPr="00F80CD8" w:rsidRDefault="00FA1C27" w:rsidP="009A2479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573C" w14:textId="77777777" w:rsidR="00FA1C27" w:rsidRPr="00F80CD8" w:rsidRDefault="00FA1C27" w:rsidP="009A2479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7FAD" w14:textId="77777777" w:rsidR="00FA1C27" w:rsidRPr="00F80CD8" w:rsidRDefault="00FA1C27" w:rsidP="009A2479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D262" w14:textId="76EE0710" w:rsidR="00FA1C27" w:rsidRPr="00F80CD8" w:rsidRDefault="00FA1C27" w:rsidP="00BB67E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 xml:space="preserve">2025 </w:t>
            </w:r>
            <w:r w:rsidR="00BB67E5" w:rsidRPr="00F80CD8">
              <w:rPr>
                <w:b w:val="0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B55411" w14:textId="2491E301" w:rsidR="00FA1C27" w:rsidRPr="00F80CD8" w:rsidRDefault="00FA1C27" w:rsidP="00BB67E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 xml:space="preserve">2026 </w:t>
            </w:r>
            <w:r w:rsidR="00BB67E5" w:rsidRPr="00F80CD8">
              <w:rPr>
                <w:b w:val="0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3843A1" w14:textId="0BBE7050" w:rsidR="00FA1C27" w:rsidRPr="00F80CD8" w:rsidRDefault="00FA1C27" w:rsidP="00BB67E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 xml:space="preserve">2027 </w:t>
            </w:r>
            <w:r w:rsidR="00BB67E5" w:rsidRPr="00F80CD8">
              <w:rPr>
                <w:b w:val="0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874509" w14:textId="23E76376" w:rsidR="00FA1C27" w:rsidRPr="00F80CD8" w:rsidRDefault="00FA1C27" w:rsidP="00BB67E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 xml:space="preserve">2028 </w:t>
            </w:r>
            <w:r w:rsidR="00BB67E5" w:rsidRPr="00F80CD8">
              <w:rPr>
                <w:b w:val="0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95E9" w14:textId="7EDF7AC2" w:rsidR="00FA1C27" w:rsidRPr="00F80CD8" w:rsidRDefault="00FA1C27" w:rsidP="00BB67E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 xml:space="preserve">2029 </w:t>
            </w:r>
            <w:r w:rsidR="00BB67E5" w:rsidRPr="00F80CD8">
              <w:rPr>
                <w:b w:val="0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895B8A" w14:textId="5E755CF6" w:rsidR="00FA1C27" w:rsidRPr="00F80CD8" w:rsidRDefault="00FA1C27" w:rsidP="00BB67E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 xml:space="preserve">2030 </w:t>
            </w:r>
            <w:r w:rsidR="00BB67E5" w:rsidRPr="00F80CD8">
              <w:rPr>
                <w:b w:val="0"/>
                <w:sz w:val="24"/>
                <w:szCs w:val="24"/>
              </w:rPr>
              <w:t>год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89B384" w14:textId="77777777" w:rsidR="00FA1C27" w:rsidRPr="00F80CD8" w:rsidRDefault="00FA1C27" w:rsidP="00BB67E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значение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B8CEDA" w14:textId="77777777" w:rsidR="00FA1C27" w:rsidRPr="00F80CD8" w:rsidRDefault="00FA1C27" w:rsidP="00BB67E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 xml:space="preserve">год </w:t>
            </w:r>
          </w:p>
          <w:p w14:paraId="41E483CC" w14:textId="77777777" w:rsidR="00FA1C27" w:rsidRPr="00F80CD8" w:rsidRDefault="00FA1C27" w:rsidP="00BB67E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достижения</w:t>
            </w:r>
          </w:p>
        </w:tc>
      </w:tr>
      <w:tr w:rsidR="00F80CD8" w:rsidRPr="00F80CD8" w14:paraId="03E9133B" w14:textId="77777777" w:rsidTr="00BE4674">
        <w:trPr>
          <w:trHeight w:val="397"/>
          <w:tblHeader/>
        </w:trPr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9056" w14:textId="77777777" w:rsidR="00FA1C27" w:rsidRPr="00F80CD8" w:rsidRDefault="00FA1C27" w:rsidP="009A247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E31E" w14:textId="77777777" w:rsidR="00FA1C27" w:rsidRPr="00F80CD8" w:rsidRDefault="00FA1C27" w:rsidP="009A247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F8BA" w14:textId="77777777" w:rsidR="00FA1C27" w:rsidRPr="00F80CD8" w:rsidRDefault="00FA1C27" w:rsidP="009A247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38B0BD" w14:textId="77777777" w:rsidR="00FA1C27" w:rsidRPr="00F80CD8" w:rsidRDefault="00FA1C27" w:rsidP="009A247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E13333" w14:textId="77777777" w:rsidR="00FA1C27" w:rsidRPr="00F80CD8" w:rsidRDefault="00FA1C27" w:rsidP="009A247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762524" w14:textId="77777777" w:rsidR="00FA1C27" w:rsidRPr="00F80CD8" w:rsidRDefault="00FA1C27" w:rsidP="009A247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7B820F" w14:textId="77777777" w:rsidR="00FA1C27" w:rsidRPr="00F80CD8" w:rsidRDefault="00FA1C27" w:rsidP="009A247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6B31" w14:textId="77777777" w:rsidR="00FA1C27" w:rsidRPr="00F80CD8" w:rsidRDefault="00FA1C27" w:rsidP="009A247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D20673" w14:textId="77777777" w:rsidR="00FA1C27" w:rsidRPr="00F80CD8" w:rsidRDefault="00FA1C27" w:rsidP="009A247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4E46D7" w14:textId="77777777" w:rsidR="00FA1C27" w:rsidRPr="00F80CD8" w:rsidRDefault="00FA1C27" w:rsidP="009A247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07083" w14:textId="77777777" w:rsidR="00FA1C27" w:rsidRPr="00F80CD8" w:rsidRDefault="00FA1C27" w:rsidP="009A2479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11</w:t>
            </w:r>
          </w:p>
        </w:tc>
      </w:tr>
      <w:tr w:rsidR="00F80CD8" w:rsidRPr="00F80CD8" w14:paraId="306D0553" w14:textId="77777777" w:rsidTr="00BE4674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97"/>
        </w:trPr>
        <w:tc>
          <w:tcPr>
            <w:tcW w:w="4819" w:type="dxa"/>
          </w:tcPr>
          <w:p w14:paraId="1A2C02FE" w14:textId="77777777" w:rsidR="00592EBC" w:rsidRPr="00F80CD8" w:rsidRDefault="00FA1C27" w:rsidP="009A2479">
            <w:pPr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Программа, всего</w:t>
            </w:r>
            <w:r w:rsidR="00592EBC" w:rsidRPr="00F80CD8">
              <w:rPr>
                <w:b w:val="0"/>
                <w:sz w:val="24"/>
                <w:szCs w:val="24"/>
              </w:rPr>
              <w:t xml:space="preserve"> </w:t>
            </w:r>
          </w:p>
          <w:p w14:paraId="0D85A112" w14:textId="77777777" w:rsidR="00592EBC" w:rsidRPr="00F80CD8" w:rsidRDefault="00592EBC" w:rsidP="009A2479">
            <w:pPr>
              <w:rPr>
                <w:b w:val="0"/>
                <w:sz w:val="24"/>
                <w:szCs w:val="24"/>
              </w:rPr>
            </w:pPr>
          </w:p>
          <w:p w14:paraId="1F937668" w14:textId="257B7D60" w:rsidR="00FA1C27" w:rsidRPr="00F80CD8" w:rsidRDefault="00592EBC" w:rsidP="009A2479">
            <w:pPr>
              <w:rPr>
                <w:b w:val="0"/>
                <w:i/>
                <w:sz w:val="24"/>
                <w:szCs w:val="24"/>
              </w:rPr>
            </w:pPr>
            <w:r w:rsidRPr="00F80CD8">
              <w:rPr>
                <w:b w:val="0"/>
                <w:i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2418E" w14:textId="77777777" w:rsidR="00FA1C27" w:rsidRPr="00F80CD8" w:rsidRDefault="00FA1C27" w:rsidP="009A2479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F80CD8">
              <w:rPr>
                <w:b w:val="0"/>
                <w:sz w:val="24"/>
                <w:szCs w:val="24"/>
              </w:rPr>
              <w:t>тыс.руб</w:t>
            </w:r>
            <w:proofErr w:type="spellEnd"/>
            <w:r w:rsidRPr="00F80CD8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5E09D341" w14:textId="77777777" w:rsidR="00FA1C27" w:rsidRPr="00F80CD8" w:rsidRDefault="00FA1C27" w:rsidP="009A2479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9FA4964" w14:textId="2DEACCC8" w:rsidR="00FA1C27" w:rsidRPr="00F80CD8" w:rsidRDefault="00FA1C27" w:rsidP="009A2479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6 167,0</w:t>
            </w:r>
          </w:p>
        </w:tc>
        <w:tc>
          <w:tcPr>
            <w:tcW w:w="850" w:type="dxa"/>
            <w:shd w:val="clear" w:color="auto" w:fill="auto"/>
          </w:tcPr>
          <w:p w14:paraId="51DE66EE" w14:textId="69E82852" w:rsidR="00FA1C27" w:rsidRPr="00F80CD8" w:rsidRDefault="00FA1C27" w:rsidP="009A2479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2 050,0</w:t>
            </w:r>
          </w:p>
        </w:tc>
        <w:tc>
          <w:tcPr>
            <w:tcW w:w="851" w:type="dxa"/>
            <w:shd w:val="clear" w:color="auto" w:fill="auto"/>
          </w:tcPr>
          <w:p w14:paraId="5C1F9DFD" w14:textId="18A33379" w:rsidR="00FA1C27" w:rsidRPr="00F80CD8" w:rsidRDefault="00FA1C27" w:rsidP="009A2479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2 050,0</w:t>
            </w:r>
          </w:p>
        </w:tc>
        <w:tc>
          <w:tcPr>
            <w:tcW w:w="850" w:type="dxa"/>
            <w:shd w:val="clear" w:color="auto" w:fill="auto"/>
          </w:tcPr>
          <w:p w14:paraId="43FCD178" w14:textId="6F05CE76" w:rsidR="00FA1C27" w:rsidRPr="00F80CD8" w:rsidRDefault="00FA1C27" w:rsidP="009A2479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2 050,0</w:t>
            </w:r>
          </w:p>
        </w:tc>
        <w:tc>
          <w:tcPr>
            <w:tcW w:w="851" w:type="dxa"/>
            <w:shd w:val="clear" w:color="auto" w:fill="auto"/>
          </w:tcPr>
          <w:p w14:paraId="54FCCB46" w14:textId="28F0BF6E" w:rsidR="00FA1C27" w:rsidRPr="00F80CD8" w:rsidRDefault="00FA1C27" w:rsidP="009A2479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850" w:type="dxa"/>
            <w:shd w:val="clear" w:color="auto" w:fill="auto"/>
          </w:tcPr>
          <w:p w14:paraId="010F1EBD" w14:textId="2F7524EF" w:rsidR="00FA1C27" w:rsidRPr="00F80CD8" w:rsidRDefault="00FA1C27" w:rsidP="009A2479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218" w:type="dxa"/>
            <w:shd w:val="clear" w:color="auto" w:fill="auto"/>
          </w:tcPr>
          <w:p w14:paraId="3C1AF820" w14:textId="4EF3B90F" w:rsidR="00FA1C27" w:rsidRPr="00F80CD8" w:rsidRDefault="00FA1C27" w:rsidP="009A2479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15 517,0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DB7B1" w14:textId="77777777" w:rsidR="00FA1C27" w:rsidRPr="00F80CD8" w:rsidRDefault="00FA1C27" w:rsidP="009A247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80CD8">
              <w:rPr>
                <w:rFonts w:ascii="Times New Roman" w:hAnsi="Times New Roman" w:cs="Times New Roman"/>
              </w:rPr>
              <w:t>2030</w:t>
            </w:r>
          </w:p>
        </w:tc>
      </w:tr>
      <w:tr w:rsidR="00F80CD8" w:rsidRPr="00F80CD8" w14:paraId="30322F09" w14:textId="77777777" w:rsidTr="00BE4674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97"/>
        </w:trPr>
        <w:tc>
          <w:tcPr>
            <w:tcW w:w="4819" w:type="dxa"/>
          </w:tcPr>
          <w:p w14:paraId="434B4FD2" w14:textId="77777777" w:rsidR="00FA1C27" w:rsidRPr="00F80CD8" w:rsidRDefault="00FA1C27" w:rsidP="009A2479">
            <w:pPr>
              <w:rPr>
                <w:b w:val="0"/>
                <w:sz w:val="24"/>
                <w:szCs w:val="24"/>
              </w:rPr>
            </w:pPr>
            <w:proofErr w:type="gramStart"/>
            <w:r w:rsidRPr="00F80CD8">
              <w:rPr>
                <w:b w:val="0"/>
                <w:sz w:val="24"/>
                <w:szCs w:val="24"/>
              </w:rPr>
              <w:t>Цель  Программы</w:t>
            </w:r>
            <w:proofErr w:type="gramEnd"/>
            <w:r w:rsidRPr="00F80CD8">
              <w:rPr>
                <w:b w:val="0"/>
                <w:sz w:val="24"/>
                <w:szCs w:val="24"/>
              </w:rPr>
              <w:t xml:space="preserve"> </w:t>
            </w:r>
          </w:p>
          <w:p w14:paraId="5A80F72B" w14:textId="77777777" w:rsidR="00FA1C27" w:rsidRPr="00F80CD8" w:rsidRDefault="009A2479" w:rsidP="009A2479">
            <w:pPr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Управление и распоряжение имуществом муниципального образования «Город Обнинск»</w:t>
            </w:r>
          </w:p>
          <w:p w14:paraId="3B420CB2" w14:textId="609A039A" w:rsidR="00592EBC" w:rsidRPr="00F80CD8" w:rsidRDefault="00592EBC" w:rsidP="009A2479">
            <w:pPr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i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276" w:type="dxa"/>
          </w:tcPr>
          <w:p w14:paraId="6FEDE798" w14:textId="77777777" w:rsidR="00FA1C27" w:rsidRPr="00F80CD8" w:rsidRDefault="00FA1C27" w:rsidP="009A2479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F80CD8">
              <w:rPr>
                <w:b w:val="0"/>
                <w:sz w:val="24"/>
                <w:szCs w:val="24"/>
              </w:rPr>
              <w:t>тыс.руб</w:t>
            </w:r>
            <w:proofErr w:type="spellEnd"/>
            <w:r w:rsidRPr="00F80CD8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14DAB7BE" w14:textId="77777777" w:rsidR="00FA1C27" w:rsidRPr="00F80CD8" w:rsidRDefault="00FA1C27" w:rsidP="009A2479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5C7C1E0" w14:textId="0731D325" w:rsidR="00FA1C27" w:rsidRPr="00F80CD8" w:rsidRDefault="00FA1C27" w:rsidP="009A2479">
            <w:pPr>
              <w:tabs>
                <w:tab w:val="center" w:pos="434"/>
              </w:tabs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6 167,0</w:t>
            </w:r>
          </w:p>
        </w:tc>
        <w:tc>
          <w:tcPr>
            <w:tcW w:w="850" w:type="dxa"/>
            <w:shd w:val="clear" w:color="auto" w:fill="auto"/>
          </w:tcPr>
          <w:p w14:paraId="7B657DA5" w14:textId="00F0254C" w:rsidR="00FA1C27" w:rsidRPr="00F80CD8" w:rsidRDefault="00FA1C27" w:rsidP="009A2479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2 050,0</w:t>
            </w:r>
          </w:p>
        </w:tc>
        <w:tc>
          <w:tcPr>
            <w:tcW w:w="851" w:type="dxa"/>
            <w:shd w:val="clear" w:color="auto" w:fill="auto"/>
          </w:tcPr>
          <w:p w14:paraId="7F9229E2" w14:textId="2B040F8D" w:rsidR="00FA1C27" w:rsidRPr="00F80CD8" w:rsidRDefault="00FA1C27" w:rsidP="009A2479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2 050,0</w:t>
            </w:r>
          </w:p>
        </w:tc>
        <w:tc>
          <w:tcPr>
            <w:tcW w:w="850" w:type="dxa"/>
            <w:shd w:val="clear" w:color="auto" w:fill="auto"/>
          </w:tcPr>
          <w:p w14:paraId="255DC88D" w14:textId="7774E2D9" w:rsidR="00FA1C27" w:rsidRPr="00F80CD8" w:rsidRDefault="00FA1C27" w:rsidP="009A2479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2 050,0</w:t>
            </w:r>
          </w:p>
        </w:tc>
        <w:tc>
          <w:tcPr>
            <w:tcW w:w="851" w:type="dxa"/>
            <w:shd w:val="clear" w:color="auto" w:fill="auto"/>
          </w:tcPr>
          <w:p w14:paraId="19E39008" w14:textId="6FA7516E" w:rsidR="00FA1C27" w:rsidRPr="00F80CD8" w:rsidRDefault="00FA1C27" w:rsidP="009A2479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850" w:type="dxa"/>
            <w:shd w:val="clear" w:color="auto" w:fill="auto"/>
          </w:tcPr>
          <w:p w14:paraId="4A194F55" w14:textId="74B8E973" w:rsidR="00FA1C27" w:rsidRPr="00F80CD8" w:rsidRDefault="00FA1C27" w:rsidP="009A2479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218" w:type="dxa"/>
            <w:shd w:val="clear" w:color="auto" w:fill="auto"/>
          </w:tcPr>
          <w:p w14:paraId="48055435" w14:textId="6F1E9D2E" w:rsidR="00FA1C27" w:rsidRPr="00F80CD8" w:rsidRDefault="00FA1C27" w:rsidP="009A2479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15 517,0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C576A" w14:textId="77777777" w:rsidR="00FA1C27" w:rsidRPr="00F80CD8" w:rsidRDefault="00FA1C27" w:rsidP="009A247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80CD8">
              <w:rPr>
                <w:rFonts w:ascii="Times New Roman" w:hAnsi="Times New Roman" w:cs="Times New Roman"/>
              </w:rPr>
              <w:t>2030</w:t>
            </w:r>
          </w:p>
        </w:tc>
      </w:tr>
      <w:tr w:rsidR="00F80CD8" w:rsidRPr="00F80CD8" w14:paraId="14A9F95A" w14:textId="77777777" w:rsidTr="00BE4674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467"/>
        </w:trPr>
        <w:tc>
          <w:tcPr>
            <w:tcW w:w="4819" w:type="dxa"/>
          </w:tcPr>
          <w:p w14:paraId="31915D8B" w14:textId="77777777" w:rsidR="00592EBC" w:rsidRPr="00F80CD8" w:rsidRDefault="00B57799" w:rsidP="009A2479">
            <w:pPr>
              <w:pStyle w:val="ConsPlusNormal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Показатель 1 </w:t>
            </w:r>
          </w:p>
          <w:p w14:paraId="6ED8D464" w14:textId="30BE5D30" w:rsidR="00B57799" w:rsidRPr="00F80CD8" w:rsidRDefault="00B57799" w:rsidP="009A2479">
            <w:pPr>
              <w:pStyle w:val="ConsPlusNormal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Программы </w:t>
            </w:r>
          </w:p>
          <w:p w14:paraId="16DC017F" w14:textId="77777777" w:rsidR="00B57799" w:rsidRPr="00F80CD8" w:rsidRDefault="00B57799" w:rsidP="009A2479">
            <w:pPr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Доля объектов муниципального недвижимого имущества, составляющего казну муниципального образования «Город Обнинск», на которые зарегистрировано право муниципальной собственности, в общем количестве муниципального недвижимого имущества, составляющего казну муниципального образования «Город Обнинск</w:t>
            </w:r>
            <w:proofErr w:type="gramStart"/>
            <w:r w:rsidRPr="00F80CD8">
              <w:rPr>
                <w:b w:val="0"/>
                <w:sz w:val="24"/>
                <w:szCs w:val="24"/>
              </w:rPr>
              <w:t>»,  учитываемых</w:t>
            </w:r>
            <w:proofErr w:type="gramEnd"/>
            <w:r w:rsidRPr="00F80CD8">
              <w:rPr>
                <w:b w:val="0"/>
                <w:sz w:val="24"/>
                <w:szCs w:val="24"/>
              </w:rPr>
              <w:t xml:space="preserve"> в реестре муниципального имущества</w:t>
            </w:r>
          </w:p>
          <w:p w14:paraId="69A2AECA" w14:textId="0F58FA04" w:rsidR="00BE4674" w:rsidRPr="00F80CD8" w:rsidRDefault="00BE4674" w:rsidP="009A2479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185DC4" w14:textId="2BA4632B" w:rsidR="00B57799" w:rsidRPr="00F80CD8" w:rsidRDefault="00B57799" w:rsidP="009A2479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14:paraId="3ED1EEA3" w14:textId="5C7D3C9D" w:rsidR="00B57799" w:rsidRPr="00F80CD8" w:rsidRDefault="00B57799" w:rsidP="009A2479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0,4</w:t>
            </w:r>
          </w:p>
        </w:tc>
        <w:tc>
          <w:tcPr>
            <w:tcW w:w="851" w:type="dxa"/>
            <w:shd w:val="clear" w:color="auto" w:fill="auto"/>
          </w:tcPr>
          <w:p w14:paraId="16BCB32B" w14:textId="38D4960D" w:rsidR="00B57799" w:rsidRPr="00F80CD8" w:rsidRDefault="00B57799" w:rsidP="009A2479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39,20</w:t>
            </w:r>
          </w:p>
        </w:tc>
        <w:tc>
          <w:tcPr>
            <w:tcW w:w="850" w:type="dxa"/>
            <w:shd w:val="clear" w:color="auto" w:fill="auto"/>
          </w:tcPr>
          <w:p w14:paraId="603224D4" w14:textId="1D136C41" w:rsidR="00B57799" w:rsidRPr="00F80CD8" w:rsidRDefault="00B57799" w:rsidP="009A2479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41,90</w:t>
            </w:r>
          </w:p>
        </w:tc>
        <w:tc>
          <w:tcPr>
            <w:tcW w:w="851" w:type="dxa"/>
            <w:shd w:val="clear" w:color="auto" w:fill="auto"/>
          </w:tcPr>
          <w:p w14:paraId="7EBBB94C" w14:textId="0909D9BA" w:rsidR="00B57799" w:rsidRPr="00F80CD8" w:rsidRDefault="00B57799" w:rsidP="009A2479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56,50</w:t>
            </w:r>
          </w:p>
        </w:tc>
        <w:tc>
          <w:tcPr>
            <w:tcW w:w="850" w:type="dxa"/>
            <w:shd w:val="clear" w:color="auto" w:fill="auto"/>
          </w:tcPr>
          <w:p w14:paraId="02C0821D" w14:textId="419D1C68" w:rsidR="00B57799" w:rsidRPr="00F80CD8" w:rsidRDefault="00B57799" w:rsidP="009A2479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71,00</w:t>
            </w:r>
          </w:p>
        </w:tc>
        <w:tc>
          <w:tcPr>
            <w:tcW w:w="851" w:type="dxa"/>
          </w:tcPr>
          <w:p w14:paraId="2E4C3C6C" w14:textId="108470C2" w:rsidR="00B57799" w:rsidRPr="00F80CD8" w:rsidRDefault="00B57799" w:rsidP="009A2479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85,50</w:t>
            </w:r>
          </w:p>
        </w:tc>
        <w:tc>
          <w:tcPr>
            <w:tcW w:w="850" w:type="dxa"/>
          </w:tcPr>
          <w:p w14:paraId="3DB6C351" w14:textId="7E3BE14C" w:rsidR="00B57799" w:rsidRPr="00F80CD8" w:rsidRDefault="00B57799" w:rsidP="009A2479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100,00</w:t>
            </w:r>
          </w:p>
        </w:tc>
        <w:tc>
          <w:tcPr>
            <w:tcW w:w="1218" w:type="dxa"/>
            <w:shd w:val="clear" w:color="auto" w:fill="auto"/>
          </w:tcPr>
          <w:p w14:paraId="276FE13B" w14:textId="41568EB2" w:rsidR="00B57799" w:rsidRPr="00F80CD8" w:rsidRDefault="00B57799" w:rsidP="009A2479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100,00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05001" w14:textId="793D1449" w:rsidR="00B57799" w:rsidRPr="00F80CD8" w:rsidRDefault="00B57799" w:rsidP="009A247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80CD8">
              <w:rPr>
                <w:rFonts w:ascii="Times New Roman" w:hAnsi="Times New Roman" w:cs="Times New Roman"/>
              </w:rPr>
              <w:t>2030</w:t>
            </w:r>
          </w:p>
        </w:tc>
      </w:tr>
      <w:tr w:rsidR="00F80CD8" w:rsidRPr="00F80CD8" w14:paraId="698303D6" w14:textId="77777777" w:rsidTr="00BE4674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97"/>
        </w:trPr>
        <w:tc>
          <w:tcPr>
            <w:tcW w:w="4819" w:type="dxa"/>
          </w:tcPr>
          <w:p w14:paraId="1209BD0D" w14:textId="77777777" w:rsidR="00592EBC" w:rsidRPr="00F80CD8" w:rsidRDefault="00B57799" w:rsidP="009A2479">
            <w:pPr>
              <w:rPr>
                <w:sz w:val="24"/>
                <w:szCs w:val="24"/>
              </w:rPr>
            </w:pPr>
            <w:r w:rsidRPr="00F80CD8">
              <w:rPr>
                <w:sz w:val="24"/>
                <w:szCs w:val="24"/>
              </w:rPr>
              <w:t xml:space="preserve">Показатель 2 </w:t>
            </w:r>
          </w:p>
          <w:p w14:paraId="3558CD33" w14:textId="1AA6618F" w:rsidR="00B57799" w:rsidRPr="00F80CD8" w:rsidRDefault="00B57799" w:rsidP="009A2479">
            <w:pPr>
              <w:rPr>
                <w:sz w:val="24"/>
                <w:szCs w:val="24"/>
              </w:rPr>
            </w:pPr>
            <w:r w:rsidRPr="00F80CD8">
              <w:rPr>
                <w:sz w:val="24"/>
                <w:szCs w:val="24"/>
              </w:rPr>
              <w:t xml:space="preserve">Цели Программы </w:t>
            </w:r>
          </w:p>
          <w:p w14:paraId="113217DE" w14:textId="77777777" w:rsidR="00B57799" w:rsidRPr="00F80CD8" w:rsidRDefault="00B57799" w:rsidP="009A2479">
            <w:pPr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Доля бесхозяйного недвижимого имущества, находящегося в казне муниципального образования «Город Обнинск», на которые зарегистрировано право муниципальной собственности, к общему количеству выявленных бесхозяйных объектов, учитываемых в реестре муниципального имущества</w:t>
            </w:r>
          </w:p>
          <w:p w14:paraId="49CA5200" w14:textId="77777777" w:rsidR="00BE4674" w:rsidRPr="00F80CD8" w:rsidRDefault="00BE4674" w:rsidP="009A2479">
            <w:pPr>
              <w:rPr>
                <w:b w:val="0"/>
                <w:sz w:val="24"/>
                <w:szCs w:val="24"/>
              </w:rPr>
            </w:pPr>
          </w:p>
          <w:p w14:paraId="71B8A63C" w14:textId="77777777" w:rsidR="00BE4674" w:rsidRPr="00F80CD8" w:rsidRDefault="00BE4674" w:rsidP="009A2479">
            <w:pPr>
              <w:rPr>
                <w:b w:val="0"/>
                <w:sz w:val="24"/>
                <w:szCs w:val="24"/>
              </w:rPr>
            </w:pPr>
          </w:p>
          <w:p w14:paraId="53CE3CA3" w14:textId="77777777" w:rsidR="00BE4674" w:rsidRPr="00F80CD8" w:rsidRDefault="00BE4674" w:rsidP="009A2479">
            <w:pPr>
              <w:rPr>
                <w:b w:val="0"/>
                <w:sz w:val="24"/>
                <w:szCs w:val="24"/>
              </w:rPr>
            </w:pPr>
          </w:p>
          <w:p w14:paraId="57CFB401" w14:textId="2AC4E7B5" w:rsidR="00BE4674" w:rsidRPr="00F80CD8" w:rsidRDefault="00BE4674" w:rsidP="009A2479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639810C" w14:textId="32C0B888" w:rsidR="00B57799" w:rsidRPr="00F80CD8" w:rsidRDefault="00B57799" w:rsidP="009A2479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14:paraId="77189EC5" w14:textId="2674060F" w:rsidR="00B57799" w:rsidRPr="00F80CD8" w:rsidRDefault="00B57799" w:rsidP="009A2479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0,4</w:t>
            </w:r>
          </w:p>
        </w:tc>
        <w:tc>
          <w:tcPr>
            <w:tcW w:w="851" w:type="dxa"/>
            <w:shd w:val="clear" w:color="auto" w:fill="auto"/>
          </w:tcPr>
          <w:p w14:paraId="068FDD9C" w14:textId="7FC55F94" w:rsidR="00B57799" w:rsidRPr="00F80CD8" w:rsidRDefault="00B57799" w:rsidP="009A2479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14:paraId="58356ED4" w14:textId="19A24D31" w:rsidR="00B57799" w:rsidRPr="00F80CD8" w:rsidRDefault="00B57799" w:rsidP="009A2479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14:paraId="14E9ADF5" w14:textId="5242FE36" w:rsidR="00B57799" w:rsidRPr="00F80CD8" w:rsidRDefault="00B57799" w:rsidP="009A2479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14:paraId="63C35BE8" w14:textId="1F5121A2" w:rsidR="00B57799" w:rsidRPr="00F80CD8" w:rsidRDefault="00B57799" w:rsidP="009A2479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100,00</w:t>
            </w:r>
          </w:p>
        </w:tc>
        <w:tc>
          <w:tcPr>
            <w:tcW w:w="851" w:type="dxa"/>
          </w:tcPr>
          <w:p w14:paraId="58A9AD32" w14:textId="121587C6" w:rsidR="00B57799" w:rsidRPr="00F80CD8" w:rsidRDefault="00B57799" w:rsidP="009A2479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100,00</w:t>
            </w:r>
          </w:p>
        </w:tc>
        <w:tc>
          <w:tcPr>
            <w:tcW w:w="850" w:type="dxa"/>
          </w:tcPr>
          <w:p w14:paraId="00662FCF" w14:textId="15691B3B" w:rsidR="00B57799" w:rsidRPr="00F80CD8" w:rsidRDefault="00B57799" w:rsidP="009A2479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100,00</w:t>
            </w:r>
          </w:p>
        </w:tc>
        <w:tc>
          <w:tcPr>
            <w:tcW w:w="1218" w:type="dxa"/>
            <w:shd w:val="clear" w:color="auto" w:fill="auto"/>
          </w:tcPr>
          <w:p w14:paraId="6B44C71A" w14:textId="32F105F0" w:rsidR="00B57799" w:rsidRPr="00F80CD8" w:rsidRDefault="00B57799" w:rsidP="009A2479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100,00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72569" w14:textId="631756BC" w:rsidR="00B57799" w:rsidRPr="00F80CD8" w:rsidRDefault="00B57799" w:rsidP="009A247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80CD8">
              <w:rPr>
                <w:rFonts w:ascii="Times New Roman" w:hAnsi="Times New Roman" w:cs="Times New Roman"/>
              </w:rPr>
              <w:t>2030</w:t>
            </w:r>
          </w:p>
        </w:tc>
      </w:tr>
      <w:tr w:rsidR="00F80CD8" w:rsidRPr="00F80CD8" w14:paraId="64168AE4" w14:textId="77777777" w:rsidTr="00BE4674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97"/>
        </w:trPr>
        <w:tc>
          <w:tcPr>
            <w:tcW w:w="4819" w:type="dxa"/>
          </w:tcPr>
          <w:p w14:paraId="7BF96983" w14:textId="77777777" w:rsidR="00592EBC" w:rsidRPr="00F80CD8" w:rsidRDefault="00B57799" w:rsidP="009A2479">
            <w:pPr>
              <w:rPr>
                <w:sz w:val="24"/>
                <w:szCs w:val="24"/>
              </w:rPr>
            </w:pPr>
            <w:r w:rsidRPr="00F80CD8">
              <w:rPr>
                <w:sz w:val="24"/>
                <w:szCs w:val="24"/>
              </w:rPr>
              <w:lastRenderedPageBreak/>
              <w:t xml:space="preserve">Показатель 3 </w:t>
            </w:r>
          </w:p>
          <w:p w14:paraId="43A1EDE2" w14:textId="2A51BA22" w:rsidR="00B57799" w:rsidRPr="00F80CD8" w:rsidRDefault="00B57799" w:rsidP="009A2479">
            <w:pPr>
              <w:rPr>
                <w:sz w:val="24"/>
                <w:szCs w:val="24"/>
              </w:rPr>
            </w:pPr>
            <w:r w:rsidRPr="00F80CD8">
              <w:rPr>
                <w:sz w:val="24"/>
                <w:szCs w:val="24"/>
              </w:rPr>
              <w:t xml:space="preserve">Цели Программы </w:t>
            </w:r>
          </w:p>
          <w:p w14:paraId="7453B553" w14:textId="25C887A1" w:rsidR="00592EBC" w:rsidRPr="00F80CD8" w:rsidRDefault="00B57799" w:rsidP="009A2479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Доля объектов муниципального недвижимого имущества, составляющих казну муниципального образования «Город Обнинск», в отношении которых осуществляется содержание за счет средств муниципального бюджета города Обнинска, к общему количеству объектов муниципального недвижимого имущества, составляющих казну муниципального образования «Город Обнинск», не переданных в аренду</w:t>
            </w:r>
          </w:p>
        </w:tc>
        <w:tc>
          <w:tcPr>
            <w:tcW w:w="1276" w:type="dxa"/>
            <w:shd w:val="clear" w:color="auto" w:fill="auto"/>
          </w:tcPr>
          <w:p w14:paraId="4A601601" w14:textId="413F667A" w:rsidR="00B57799" w:rsidRPr="00F80CD8" w:rsidRDefault="00B57799" w:rsidP="009A2479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14:paraId="63391115" w14:textId="388EBA8A" w:rsidR="00B57799" w:rsidRPr="00F80CD8" w:rsidRDefault="00B57799" w:rsidP="009A2479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0,2</w:t>
            </w:r>
          </w:p>
        </w:tc>
        <w:tc>
          <w:tcPr>
            <w:tcW w:w="851" w:type="dxa"/>
            <w:shd w:val="clear" w:color="auto" w:fill="auto"/>
          </w:tcPr>
          <w:p w14:paraId="1F5141FA" w14:textId="7DC95741" w:rsidR="00B57799" w:rsidRPr="00F80CD8" w:rsidRDefault="00B57799" w:rsidP="009A2479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29,4</w:t>
            </w:r>
          </w:p>
        </w:tc>
        <w:tc>
          <w:tcPr>
            <w:tcW w:w="850" w:type="dxa"/>
            <w:shd w:val="clear" w:color="auto" w:fill="auto"/>
          </w:tcPr>
          <w:p w14:paraId="0B5CC427" w14:textId="2459F543" w:rsidR="00B57799" w:rsidRPr="00F80CD8" w:rsidRDefault="00B57799" w:rsidP="009A2479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14:paraId="00DDC5B8" w14:textId="1629999F" w:rsidR="00B57799" w:rsidRPr="00F80CD8" w:rsidRDefault="00B57799" w:rsidP="009A2479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14:paraId="56F6C423" w14:textId="27C978E9" w:rsidR="00B57799" w:rsidRPr="00F80CD8" w:rsidRDefault="00B57799" w:rsidP="009A2479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23,0</w:t>
            </w:r>
          </w:p>
        </w:tc>
        <w:tc>
          <w:tcPr>
            <w:tcW w:w="851" w:type="dxa"/>
            <w:shd w:val="clear" w:color="auto" w:fill="auto"/>
          </w:tcPr>
          <w:p w14:paraId="53CF5792" w14:textId="12E90EC9" w:rsidR="00B57799" w:rsidRPr="00F80CD8" w:rsidRDefault="00B57799" w:rsidP="009A2479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20,0</w:t>
            </w:r>
          </w:p>
        </w:tc>
        <w:tc>
          <w:tcPr>
            <w:tcW w:w="850" w:type="dxa"/>
            <w:shd w:val="clear" w:color="auto" w:fill="auto"/>
          </w:tcPr>
          <w:p w14:paraId="545F4DB6" w14:textId="30E6CDE5" w:rsidR="00B57799" w:rsidRPr="00F80CD8" w:rsidRDefault="00B57799" w:rsidP="009A2479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20,0</w:t>
            </w:r>
          </w:p>
        </w:tc>
        <w:tc>
          <w:tcPr>
            <w:tcW w:w="1218" w:type="dxa"/>
            <w:shd w:val="clear" w:color="auto" w:fill="auto"/>
          </w:tcPr>
          <w:p w14:paraId="67351881" w14:textId="35F23D4F" w:rsidR="00B57799" w:rsidRPr="00F80CD8" w:rsidRDefault="00B57799" w:rsidP="009A2479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20,0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A0173" w14:textId="4F8EB62C" w:rsidR="00B57799" w:rsidRPr="00F80CD8" w:rsidRDefault="00B57799" w:rsidP="009A247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80CD8">
              <w:rPr>
                <w:rFonts w:ascii="Times New Roman" w:hAnsi="Times New Roman" w:cs="Times New Roman"/>
              </w:rPr>
              <w:t>2030</w:t>
            </w:r>
          </w:p>
        </w:tc>
      </w:tr>
      <w:tr w:rsidR="00F80CD8" w:rsidRPr="00F80CD8" w14:paraId="25D8BB16" w14:textId="77777777" w:rsidTr="00BE4674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97"/>
        </w:trPr>
        <w:tc>
          <w:tcPr>
            <w:tcW w:w="4819" w:type="dxa"/>
            <w:vAlign w:val="bottom"/>
          </w:tcPr>
          <w:p w14:paraId="75E725DB" w14:textId="77777777" w:rsidR="00BE4674" w:rsidRPr="00F80CD8" w:rsidRDefault="00B57799" w:rsidP="009A2479">
            <w:pPr>
              <w:pStyle w:val="ConsPlusNormal"/>
              <w:jc w:val="left"/>
              <w:rPr>
                <w:b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ПРОЦЕССНАЯ ЧАСТЬ, всего</w:t>
            </w:r>
            <w:r w:rsidR="00BE4674" w:rsidRPr="00F80CD8">
              <w:rPr>
                <w:b/>
                <w:sz w:val="24"/>
                <w:szCs w:val="24"/>
              </w:rPr>
              <w:t xml:space="preserve"> </w:t>
            </w:r>
          </w:p>
          <w:p w14:paraId="29161560" w14:textId="3FA43CB1" w:rsidR="00B57799" w:rsidRPr="00F80CD8" w:rsidRDefault="00BE4674" w:rsidP="009A2479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ED446" w14:textId="6CD143F9" w:rsidR="00B57799" w:rsidRPr="00F80CD8" w:rsidRDefault="00B57799" w:rsidP="009A2479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F80CD8">
              <w:rPr>
                <w:b w:val="0"/>
                <w:sz w:val="24"/>
                <w:szCs w:val="24"/>
              </w:rPr>
              <w:t>тыс.руб</w:t>
            </w:r>
            <w:proofErr w:type="spellEnd"/>
            <w:r w:rsidRPr="00F80CD8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38625773" w14:textId="33299EBE" w:rsidR="00B57799" w:rsidRPr="00F80CD8" w:rsidRDefault="00B57799" w:rsidP="009A2479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FC19E56" w14:textId="63ACBC93" w:rsidR="00B57799" w:rsidRPr="00F80CD8" w:rsidRDefault="00B57799" w:rsidP="009A2479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6 167,0</w:t>
            </w:r>
          </w:p>
        </w:tc>
        <w:tc>
          <w:tcPr>
            <w:tcW w:w="850" w:type="dxa"/>
            <w:shd w:val="clear" w:color="auto" w:fill="auto"/>
          </w:tcPr>
          <w:p w14:paraId="31E40EA1" w14:textId="34A711C3" w:rsidR="00B57799" w:rsidRPr="00F80CD8" w:rsidRDefault="00B57799" w:rsidP="009A2479">
            <w:pPr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2 050,0</w:t>
            </w:r>
          </w:p>
        </w:tc>
        <w:tc>
          <w:tcPr>
            <w:tcW w:w="851" w:type="dxa"/>
            <w:shd w:val="clear" w:color="auto" w:fill="auto"/>
          </w:tcPr>
          <w:p w14:paraId="1511F19C" w14:textId="1345655F" w:rsidR="00B57799" w:rsidRPr="00F80CD8" w:rsidRDefault="00B57799" w:rsidP="009A2479">
            <w:pPr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2 050,0</w:t>
            </w:r>
          </w:p>
        </w:tc>
        <w:tc>
          <w:tcPr>
            <w:tcW w:w="850" w:type="dxa"/>
            <w:shd w:val="clear" w:color="auto" w:fill="auto"/>
          </w:tcPr>
          <w:p w14:paraId="6C6EAD35" w14:textId="2E45FBC5" w:rsidR="00B57799" w:rsidRPr="00F80CD8" w:rsidRDefault="00B57799" w:rsidP="009A2479">
            <w:pPr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2 050,0</w:t>
            </w:r>
          </w:p>
        </w:tc>
        <w:tc>
          <w:tcPr>
            <w:tcW w:w="851" w:type="dxa"/>
            <w:shd w:val="clear" w:color="auto" w:fill="auto"/>
          </w:tcPr>
          <w:p w14:paraId="6CF7CBA7" w14:textId="05581A6D" w:rsidR="00B57799" w:rsidRPr="00F80CD8" w:rsidRDefault="00B57799" w:rsidP="009A2479">
            <w:pPr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850" w:type="dxa"/>
            <w:shd w:val="clear" w:color="auto" w:fill="auto"/>
          </w:tcPr>
          <w:p w14:paraId="794CBA2E" w14:textId="679B1636" w:rsidR="00B57799" w:rsidRPr="00F80CD8" w:rsidRDefault="00B57799" w:rsidP="009A2479">
            <w:pPr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218" w:type="dxa"/>
            <w:shd w:val="clear" w:color="auto" w:fill="auto"/>
          </w:tcPr>
          <w:p w14:paraId="0F8F61F0" w14:textId="50A1A03E" w:rsidR="00B57799" w:rsidRPr="00F80CD8" w:rsidRDefault="00B57799" w:rsidP="009A2479">
            <w:pPr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15 517,0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CE4F8" w14:textId="3EEEA52A" w:rsidR="00B57799" w:rsidRPr="00F80CD8" w:rsidRDefault="00B57799" w:rsidP="009A247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80CD8">
              <w:rPr>
                <w:rFonts w:ascii="Times New Roman" w:hAnsi="Times New Roman" w:cs="Times New Roman"/>
              </w:rPr>
              <w:t>2030</w:t>
            </w:r>
          </w:p>
        </w:tc>
      </w:tr>
      <w:tr w:rsidR="00F80CD8" w:rsidRPr="00F80CD8" w14:paraId="1F5B3680" w14:textId="77777777" w:rsidTr="00BE4674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7"/>
        </w:trPr>
        <w:tc>
          <w:tcPr>
            <w:tcW w:w="4819" w:type="dxa"/>
          </w:tcPr>
          <w:p w14:paraId="090E799C" w14:textId="77777777" w:rsidR="00B57799" w:rsidRPr="00F80CD8" w:rsidRDefault="00B57799" w:rsidP="009A2479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 1</w:t>
            </w: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5C1750" w14:textId="38F8ACD1" w:rsidR="00B57799" w:rsidRPr="00F80CD8" w:rsidRDefault="00BE4674" w:rsidP="009A2479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57799" w:rsidRPr="00F80CD8">
              <w:rPr>
                <w:rFonts w:ascii="Times New Roman" w:hAnsi="Times New Roman" w:cs="Times New Roman"/>
                <w:sz w:val="24"/>
                <w:szCs w:val="24"/>
              </w:rPr>
              <w:t>Комплексы процессных мероприятий 1</w:t>
            </w: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40DE604" w14:textId="29F92856" w:rsidR="00B57799" w:rsidRPr="00F80CD8" w:rsidRDefault="00B57799" w:rsidP="009A2479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кадастровых работ в отношении объектов, составляющих казну муниципального образования</w:t>
            </w:r>
            <w:r w:rsidRPr="00F80C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«Город Обнинск», и земель и (или) земельных участков, государственная собственность на которые не разграничена, на территории муниципального образования</w:t>
            </w:r>
            <w:r w:rsidRPr="00F80C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«Город Обнинск», или находящихся в муниципальной собственности</w:t>
            </w:r>
          </w:p>
          <w:p w14:paraId="26C43875" w14:textId="2F2EF70C" w:rsidR="00B57799" w:rsidRPr="00F80CD8" w:rsidRDefault="00B57799" w:rsidP="009A2479">
            <w:pPr>
              <w:rPr>
                <w:b w:val="0"/>
                <w:i/>
                <w:sz w:val="24"/>
                <w:szCs w:val="24"/>
              </w:rPr>
            </w:pPr>
            <w:r w:rsidRPr="00F80CD8">
              <w:rPr>
                <w:b w:val="0"/>
                <w:i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</w:tcPr>
          <w:p w14:paraId="50B6AF41" w14:textId="37C84FAA" w:rsidR="00B57799" w:rsidRPr="00F80CD8" w:rsidRDefault="00B57799" w:rsidP="009A2479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F80CD8">
              <w:rPr>
                <w:b w:val="0"/>
                <w:sz w:val="24"/>
                <w:szCs w:val="24"/>
              </w:rPr>
              <w:t>тыс.руб</w:t>
            </w:r>
            <w:proofErr w:type="spellEnd"/>
            <w:r w:rsidRPr="00F80CD8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0B6E26C9" w14:textId="77777777" w:rsidR="00B57799" w:rsidRPr="00F80CD8" w:rsidRDefault="00B57799" w:rsidP="009A2479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BD29C27" w14:textId="1AA51177" w:rsidR="00B57799" w:rsidRPr="00F80CD8" w:rsidRDefault="00B57799" w:rsidP="009A2479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300,0</w:t>
            </w:r>
          </w:p>
        </w:tc>
        <w:tc>
          <w:tcPr>
            <w:tcW w:w="850" w:type="dxa"/>
            <w:shd w:val="clear" w:color="auto" w:fill="auto"/>
          </w:tcPr>
          <w:p w14:paraId="79BD414E" w14:textId="499BBA80" w:rsidR="00B57799" w:rsidRPr="00F80CD8" w:rsidRDefault="00B57799" w:rsidP="009A2479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300,0</w:t>
            </w:r>
          </w:p>
        </w:tc>
        <w:tc>
          <w:tcPr>
            <w:tcW w:w="851" w:type="dxa"/>
            <w:shd w:val="clear" w:color="auto" w:fill="auto"/>
          </w:tcPr>
          <w:p w14:paraId="6C7F55EE" w14:textId="764EAA25" w:rsidR="00B57799" w:rsidRPr="00F80CD8" w:rsidRDefault="00B57799" w:rsidP="009A2479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300,0</w:t>
            </w:r>
          </w:p>
        </w:tc>
        <w:tc>
          <w:tcPr>
            <w:tcW w:w="850" w:type="dxa"/>
            <w:shd w:val="clear" w:color="auto" w:fill="auto"/>
          </w:tcPr>
          <w:p w14:paraId="6C106A65" w14:textId="42E251FD" w:rsidR="00B57799" w:rsidRPr="00F80CD8" w:rsidRDefault="00B57799" w:rsidP="009A2479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300,0</w:t>
            </w:r>
          </w:p>
        </w:tc>
        <w:tc>
          <w:tcPr>
            <w:tcW w:w="851" w:type="dxa"/>
            <w:shd w:val="clear" w:color="auto" w:fill="auto"/>
          </w:tcPr>
          <w:p w14:paraId="4CCE83ED" w14:textId="7F703D2F" w:rsidR="00B57799" w:rsidRPr="00F80CD8" w:rsidRDefault="00B57799" w:rsidP="009A2479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300,0</w:t>
            </w:r>
          </w:p>
        </w:tc>
        <w:tc>
          <w:tcPr>
            <w:tcW w:w="850" w:type="dxa"/>
            <w:shd w:val="clear" w:color="auto" w:fill="auto"/>
          </w:tcPr>
          <w:p w14:paraId="29A7EFD8" w14:textId="0FE831F5" w:rsidR="00B57799" w:rsidRPr="00F80CD8" w:rsidRDefault="00B57799" w:rsidP="009A2479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300,0</w:t>
            </w:r>
          </w:p>
        </w:tc>
        <w:tc>
          <w:tcPr>
            <w:tcW w:w="1218" w:type="dxa"/>
            <w:shd w:val="clear" w:color="auto" w:fill="auto"/>
          </w:tcPr>
          <w:p w14:paraId="2AA8F5A8" w14:textId="59D13D79" w:rsidR="00B57799" w:rsidRPr="00F80CD8" w:rsidRDefault="00B57799" w:rsidP="009A2479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1 800,0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4ECBF" w14:textId="4B303102" w:rsidR="00B57799" w:rsidRPr="00F80CD8" w:rsidRDefault="00B57799" w:rsidP="009A247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80CD8">
              <w:rPr>
                <w:rFonts w:ascii="Times New Roman" w:hAnsi="Times New Roman" w:cs="Times New Roman"/>
              </w:rPr>
              <w:t>2030</w:t>
            </w:r>
          </w:p>
        </w:tc>
      </w:tr>
      <w:tr w:rsidR="00F80CD8" w:rsidRPr="00F80CD8" w14:paraId="3E94B9D4" w14:textId="77777777" w:rsidTr="00BE4674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97"/>
        </w:trPr>
        <w:tc>
          <w:tcPr>
            <w:tcW w:w="4819" w:type="dxa"/>
          </w:tcPr>
          <w:p w14:paraId="10D5793A" w14:textId="77777777" w:rsidR="00B57799" w:rsidRPr="00F80CD8" w:rsidRDefault="00B57799" w:rsidP="009A2479">
            <w:pPr>
              <w:pStyle w:val="ConsPlusNormal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Направление 2 </w:t>
            </w:r>
          </w:p>
          <w:p w14:paraId="689864A2" w14:textId="2FC730E2" w:rsidR="00B57799" w:rsidRPr="00F80CD8" w:rsidRDefault="00BE4674" w:rsidP="009A2479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57799" w:rsidRPr="00F80CD8">
              <w:rPr>
                <w:rFonts w:ascii="Times New Roman" w:hAnsi="Times New Roman" w:cs="Times New Roman"/>
                <w:sz w:val="24"/>
                <w:szCs w:val="24"/>
              </w:rPr>
              <w:t>Комплексы процессных мероприятий 2</w:t>
            </w: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9598E64" w14:textId="77777777" w:rsidR="00B57799" w:rsidRPr="00F80CD8" w:rsidRDefault="00B57799" w:rsidP="009A2479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оценки рыночной стоимости объектов, составляющих казну муниципального образования</w:t>
            </w:r>
            <w:r w:rsidRPr="00F80C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«Город Обнинск», и земельных участков</w:t>
            </w:r>
          </w:p>
          <w:p w14:paraId="543E1765" w14:textId="77777777" w:rsidR="00B57799" w:rsidRPr="00F80CD8" w:rsidRDefault="00B57799" w:rsidP="009A2479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0318D" w14:textId="3BB86F9D" w:rsidR="00B57799" w:rsidRPr="00F80CD8" w:rsidRDefault="00B57799" w:rsidP="009A2479">
            <w:pPr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i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9E92F" w14:textId="3D39409B" w:rsidR="00B57799" w:rsidRPr="00F80CD8" w:rsidRDefault="00B57799" w:rsidP="009A2479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F80CD8">
              <w:rPr>
                <w:b w:val="0"/>
                <w:sz w:val="24"/>
                <w:szCs w:val="24"/>
              </w:rPr>
              <w:t>тыс.руб</w:t>
            </w:r>
            <w:proofErr w:type="spellEnd"/>
            <w:r w:rsidRPr="00F80CD8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11236667" w14:textId="77777777" w:rsidR="00B57799" w:rsidRPr="00F80CD8" w:rsidRDefault="00B57799" w:rsidP="009A2479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61C24FC" w14:textId="69309DC6" w:rsidR="00B57799" w:rsidRPr="00F80CD8" w:rsidRDefault="00B57799" w:rsidP="009A2479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198,0</w:t>
            </w:r>
          </w:p>
        </w:tc>
        <w:tc>
          <w:tcPr>
            <w:tcW w:w="850" w:type="dxa"/>
            <w:shd w:val="clear" w:color="auto" w:fill="auto"/>
          </w:tcPr>
          <w:p w14:paraId="50C3876D" w14:textId="6CCA0F8C" w:rsidR="00B57799" w:rsidRPr="00F80CD8" w:rsidRDefault="00B57799" w:rsidP="009A2479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250,0</w:t>
            </w:r>
          </w:p>
        </w:tc>
        <w:tc>
          <w:tcPr>
            <w:tcW w:w="851" w:type="dxa"/>
            <w:shd w:val="clear" w:color="auto" w:fill="auto"/>
          </w:tcPr>
          <w:p w14:paraId="782F3D0E" w14:textId="48EF5E51" w:rsidR="00B57799" w:rsidRPr="00F80CD8" w:rsidRDefault="00B57799" w:rsidP="009A2479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250,0</w:t>
            </w:r>
          </w:p>
        </w:tc>
        <w:tc>
          <w:tcPr>
            <w:tcW w:w="850" w:type="dxa"/>
            <w:shd w:val="clear" w:color="auto" w:fill="auto"/>
          </w:tcPr>
          <w:p w14:paraId="474647D5" w14:textId="48434B89" w:rsidR="00B57799" w:rsidRPr="00F80CD8" w:rsidRDefault="00B57799" w:rsidP="009A2479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250,0</w:t>
            </w:r>
          </w:p>
        </w:tc>
        <w:tc>
          <w:tcPr>
            <w:tcW w:w="851" w:type="dxa"/>
            <w:shd w:val="clear" w:color="auto" w:fill="auto"/>
          </w:tcPr>
          <w:p w14:paraId="6E3E990F" w14:textId="4DB691A0" w:rsidR="00B57799" w:rsidRPr="00F80CD8" w:rsidRDefault="00B57799" w:rsidP="009A2479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300,0</w:t>
            </w:r>
          </w:p>
        </w:tc>
        <w:tc>
          <w:tcPr>
            <w:tcW w:w="850" w:type="dxa"/>
            <w:shd w:val="clear" w:color="auto" w:fill="auto"/>
          </w:tcPr>
          <w:p w14:paraId="7282B6C1" w14:textId="6A3281F2" w:rsidR="00B57799" w:rsidRPr="00F80CD8" w:rsidRDefault="00B57799" w:rsidP="009A2479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300,0</w:t>
            </w:r>
          </w:p>
        </w:tc>
        <w:tc>
          <w:tcPr>
            <w:tcW w:w="1218" w:type="dxa"/>
            <w:shd w:val="clear" w:color="auto" w:fill="auto"/>
          </w:tcPr>
          <w:p w14:paraId="1BA9EFF2" w14:textId="328F34A1" w:rsidR="00B57799" w:rsidRPr="00F80CD8" w:rsidRDefault="00B57799" w:rsidP="009A2479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1 548,0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6C4B2" w14:textId="2930B3F4" w:rsidR="00B57799" w:rsidRPr="00F80CD8" w:rsidRDefault="00B57799" w:rsidP="009A247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80CD8">
              <w:rPr>
                <w:rFonts w:ascii="Times New Roman" w:hAnsi="Times New Roman" w:cs="Times New Roman"/>
              </w:rPr>
              <w:t>2030</w:t>
            </w:r>
          </w:p>
        </w:tc>
      </w:tr>
      <w:tr w:rsidR="00F80CD8" w:rsidRPr="00F80CD8" w14:paraId="0D66242F" w14:textId="77777777" w:rsidTr="00BE4674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97"/>
        </w:trPr>
        <w:tc>
          <w:tcPr>
            <w:tcW w:w="4819" w:type="dxa"/>
          </w:tcPr>
          <w:p w14:paraId="267DB809" w14:textId="77777777" w:rsidR="00B57799" w:rsidRPr="00F80CD8" w:rsidRDefault="00B57799" w:rsidP="009A2479">
            <w:pPr>
              <w:pStyle w:val="ConsPlusNormal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Направление 3 </w:t>
            </w:r>
          </w:p>
          <w:p w14:paraId="4009F588" w14:textId="4B5643AA" w:rsidR="00B57799" w:rsidRPr="00F80CD8" w:rsidRDefault="00BE4674" w:rsidP="009A2479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57799" w:rsidRPr="00F80CD8">
              <w:rPr>
                <w:rFonts w:ascii="Times New Roman" w:hAnsi="Times New Roman" w:cs="Times New Roman"/>
                <w:sz w:val="24"/>
                <w:szCs w:val="24"/>
              </w:rPr>
              <w:t>Комплексы процессных мероприятий 3</w:t>
            </w: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91D2817" w14:textId="77777777" w:rsidR="00B57799" w:rsidRPr="00F80CD8" w:rsidRDefault="00B57799" w:rsidP="009A2479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ремонта и содержания объектов, составляющих казну муниципального образования «Город Обнинск», и не переданных в аренду</w:t>
            </w:r>
          </w:p>
          <w:p w14:paraId="6D1465EA" w14:textId="77777777" w:rsidR="00B57799" w:rsidRPr="00F80CD8" w:rsidRDefault="00B57799" w:rsidP="009A2479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9D9B2" w14:textId="4E97D159" w:rsidR="00B57799" w:rsidRPr="00F80CD8" w:rsidRDefault="00B57799" w:rsidP="009A2479">
            <w:pPr>
              <w:rPr>
                <w:b w:val="0"/>
                <w:i/>
                <w:sz w:val="24"/>
                <w:szCs w:val="24"/>
              </w:rPr>
            </w:pPr>
            <w:r w:rsidRPr="00F80CD8">
              <w:rPr>
                <w:b w:val="0"/>
                <w:i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18025" w14:textId="0F8D5A4A" w:rsidR="00B57799" w:rsidRPr="00F80CD8" w:rsidRDefault="00B57799" w:rsidP="009A2479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F80CD8">
              <w:rPr>
                <w:b w:val="0"/>
                <w:sz w:val="24"/>
                <w:szCs w:val="24"/>
              </w:rPr>
              <w:t>тыс.руб</w:t>
            </w:r>
            <w:proofErr w:type="spellEnd"/>
            <w:r w:rsidRPr="00F80CD8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676DD64B" w14:textId="77777777" w:rsidR="00B57799" w:rsidRPr="00F80CD8" w:rsidRDefault="00B57799" w:rsidP="009A2479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BC2E6B1" w14:textId="3408B17F" w:rsidR="00B57799" w:rsidRPr="00F80CD8" w:rsidRDefault="00B57799" w:rsidP="009A2479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5 669,0</w:t>
            </w:r>
          </w:p>
        </w:tc>
        <w:tc>
          <w:tcPr>
            <w:tcW w:w="850" w:type="dxa"/>
            <w:shd w:val="clear" w:color="auto" w:fill="auto"/>
          </w:tcPr>
          <w:p w14:paraId="7F190045" w14:textId="05F4DB43" w:rsidR="00B57799" w:rsidRPr="00F80CD8" w:rsidRDefault="00B57799" w:rsidP="009A2479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1 500,0</w:t>
            </w:r>
          </w:p>
        </w:tc>
        <w:tc>
          <w:tcPr>
            <w:tcW w:w="851" w:type="dxa"/>
            <w:shd w:val="clear" w:color="auto" w:fill="auto"/>
          </w:tcPr>
          <w:p w14:paraId="7D2C4D86" w14:textId="2C294B8E" w:rsidR="00B57799" w:rsidRPr="00F80CD8" w:rsidRDefault="00B57799" w:rsidP="009A2479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1 500,0</w:t>
            </w:r>
          </w:p>
        </w:tc>
        <w:tc>
          <w:tcPr>
            <w:tcW w:w="850" w:type="dxa"/>
            <w:shd w:val="clear" w:color="auto" w:fill="auto"/>
          </w:tcPr>
          <w:p w14:paraId="27A714A1" w14:textId="2165931D" w:rsidR="00B57799" w:rsidRPr="00F80CD8" w:rsidRDefault="00B57799" w:rsidP="009A2479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1 500,0</w:t>
            </w:r>
          </w:p>
        </w:tc>
        <w:tc>
          <w:tcPr>
            <w:tcW w:w="851" w:type="dxa"/>
            <w:shd w:val="clear" w:color="auto" w:fill="auto"/>
          </w:tcPr>
          <w:p w14:paraId="4FCF1D35" w14:textId="5DA110FD" w:rsidR="00B57799" w:rsidRPr="00F80CD8" w:rsidRDefault="00B57799" w:rsidP="009A2479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1 000,0</w:t>
            </w:r>
          </w:p>
        </w:tc>
        <w:tc>
          <w:tcPr>
            <w:tcW w:w="850" w:type="dxa"/>
            <w:shd w:val="clear" w:color="auto" w:fill="auto"/>
          </w:tcPr>
          <w:p w14:paraId="57A06759" w14:textId="6624ACA1" w:rsidR="00B57799" w:rsidRPr="00F80CD8" w:rsidRDefault="00B57799" w:rsidP="009A2479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1 000,0</w:t>
            </w:r>
          </w:p>
        </w:tc>
        <w:tc>
          <w:tcPr>
            <w:tcW w:w="1218" w:type="dxa"/>
            <w:shd w:val="clear" w:color="auto" w:fill="auto"/>
          </w:tcPr>
          <w:p w14:paraId="3FA9AD27" w14:textId="120BBC6B" w:rsidR="00B57799" w:rsidRPr="00F80CD8" w:rsidRDefault="00B57799" w:rsidP="009A2479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12 169,0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4999E" w14:textId="53215CBC" w:rsidR="00B57799" w:rsidRPr="00F80CD8" w:rsidRDefault="00B57799" w:rsidP="009A247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80CD8">
              <w:rPr>
                <w:rFonts w:ascii="Times New Roman" w:hAnsi="Times New Roman" w:cs="Times New Roman"/>
              </w:rPr>
              <w:t>2030</w:t>
            </w:r>
          </w:p>
        </w:tc>
      </w:tr>
    </w:tbl>
    <w:p w14:paraId="75041CBD" w14:textId="195BD39F" w:rsidR="00FA1C27" w:rsidRPr="00F80CD8" w:rsidRDefault="00FA1C27" w:rsidP="009A2479">
      <w:pPr>
        <w:spacing w:after="1" w:line="200" w:lineRule="auto"/>
        <w:ind w:right="-740"/>
        <w:rPr>
          <w:b w:val="0"/>
          <w:szCs w:val="26"/>
        </w:rPr>
      </w:pPr>
      <w:r w:rsidRPr="00F80CD8">
        <w:rPr>
          <w:b w:val="0"/>
          <w:szCs w:val="26"/>
        </w:rPr>
        <w:t xml:space="preserve">        </w:t>
      </w:r>
      <w:r w:rsidR="009A2479" w:rsidRPr="00F80CD8">
        <w:rPr>
          <w:b w:val="0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BE4674" w:rsidRPr="00F80CD8">
        <w:rPr>
          <w:b w:val="0"/>
          <w:szCs w:val="26"/>
        </w:rPr>
        <w:t xml:space="preserve">          </w:t>
      </w:r>
      <w:r w:rsidR="009A2479" w:rsidRPr="00F80CD8">
        <w:rPr>
          <w:b w:val="0"/>
          <w:szCs w:val="26"/>
        </w:rPr>
        <w:t xml:space="preserve">         </w:t>
      </w:r>
      <w:r w:rsidRPr="00F80CD8">
        <w:rPr>
          <w:b w:val="0"/>
          <w:szCs w:val="26"/>
        </w:rPr>
        <w:t xml:space="preserve"> </w:t>
      </w:r>
      <w:r w:rsidR="009A2479" w:rsidRPr="00F80CD8">
        <w:rPr>
          <w:b w:val="0"/>
          <w:szCs w:val="26"/>
        </w:rPr>
        <w:t>».</w:t>
      </w:r>
    </w:p>
    <w:p w14:paraId="39CF87A1" w14:textId="77777777" w:rsidR="00FA1C27" w:rsidRPr="00F80CD8" w:rsidRDefault="00FA1C27" w:rsidP="00FA1C27">
      <w:pPr>
        <w:ind w:right="-596"/>
        <w:rPr>
          <w:b w:val="0"/>
          <w:szCs w:val="26"/>
        </w:rPr>
      </w:pPr>
    </w:p>
    <w:p w14:paraId="699306D3" w14:textId="77777777" w:rsidR="00FA1C27" w:rsidRPr="00F80CD8" w:rsidRDefault="00FA1C27" w:rsidP="00FA1C27">
      <w:pPr>
        <w:ind w:left="10490" w:right="-596"/>
        <w:rPr>
          <w:b w:val="0"/>
          <w:szCs w:val="26"/>
        </w:rPr>
      </w:pPr>
    </w:p>
    <w:p w14:paraId="005F05A5" w14:textId="77777777" w:rsidR="00FA1C27" w:rsidRPr="00F80CD8" w:rsidRDefault="00FA1C27" w:rsidP="00FA1C27">
      <w:pPr>
        <w:ind w:left="10490" w:right="-596"/>
        <w:rPr>
          <w:b w:val="0"/>
          <w:szCs w:val="26"/>
        </w:rPr>
      </w:pPr>
    </w:p>
    <w:p w14:paraId="58683A4C" w14:textId="77777777" w:rsidR="00FA1C27" w:rsidRPr="00F80CD8" w:rsidRDefault="00FA1C27" w:rsidP="00FA1C27">
      <w:pPr>
        <w:ind w:left="10490" w:right="-596"/>
        <w:rPr>
          <w:b w:val="0"/>
          <w:szCs w:val="26"/>
        </w:rPr>
      </w:pPr>
    </w:p>
    <w:p w14:paraId="319147A9" w14:textId="77777777" w:rsidR="00FA1C27" w:rsidRPr="00F80CD8" w:rsidRDefault="00FA1C27" w:rsidP="00FA1C27">
      <w:pPr>
        <w:ind w:left="10490" w:right="-596"/>
        <w:rPr>
          <w:b w:val="0"/>
          <w:szCs w:val="26"/>
        </w:rPr>
      </w:pPr>
    </w:p>
    <w:p w14:paraId="2D76DC49" w14:textId="77777777" w:rsidR="00FA1C27" w:rsidRPr="00F80CD8" w:rsidRDefault="00FA1C27" w:rsidP="00FA1C27">
      <w:pPr>
        <w:ind w:left="10490" w:right="-596"/>
        <w:rPr>
          <w:b w:val="0"/>
          <w:szCs w:val="26"/>
        </w:rPr>
      </w:pPr>
    </w:p>
    <w:p w14:paraId="43EDB7B5" w14:textId="77777777" w:rsidR="00FA1C27" w:rsidRPr="00F80CD8" w:rsidRDefault="00FA1C27" w:rsidP="00FA1C27">
      <w:pPr>
        <w:ind w:left="10490" w:right="-596"/>
        <w:rPr>
          <w:b w:val="0"/>
          <w:szCs w:val="26"/>
        </w:rPr>
      </w:pPr>
    </w:p>
    <w:p w14:paraId="11AD76C5" w14:textId="77777777" w:rsidR="00FA1C27" w:rsidRPr="00F80CD8" w:rsidRDefault="00FA1C27" w:rsidP="00FA1C27">
      <w:pPr>
        <w:ind w:left="10490" w:right="-596"/>
        <w:rPr>
          <w:b w:val="0"/>
          <w:szCs w:val="26"/>
        </w:rPr>
      </w:pPr>
    </w:p>
    <w:p w14:paraId="72D22B8A" w14:textId="77777777" w:rsidR="00BE4674" w:rsidRPr="00F80CD8" w:rsidRDefault="00BE4674" w:rsidP="00FA1C27">
      <w:pPr>
        <w:ind w:left="10490" w:right="-596"/>
        <w:rPr>
          <w:b w:val="0"/>
          <w:szCs w:val="26"/>
        </w:rPr>
      </w:pPr>
    </w:p>
    <w:p w14:paraId="03DD307E" w14:textId="77777777" w:rsidR="00BE4674" w:rsidRPr="00F80CD8" w:rsidRDefault="00BE4674" w:rsidP="00FA1C27">
      <w:pPr>
        <w:ind w:left="10490" w:right="-596"/>
        <w:rPr>
          <w:b w:val="0"/>
          <w:szCs w:val="26"/>
        </w:rPr>
      </w:pPr>
    </w:p>
    <w:p w14:paraId="52F04134" w14:textId="0A35A2EF" w:rsidR="009A2479" w:rsidRPr="00F80CD8" w:rsidRDefault="009A2479" w:rsidP="002E57EB">
      <w:pPr>
        <w:ind w:left="10348" w:right="-596"/>
        <w:rPr>
          <w:bCs/>
          <w:szCs w:val="26"/>
        </w:rPr>
      </w:pPr>
      <w:r w:rsidRPr="00F80CD8">
        <w:rPr>
          <w:b w:val="0"/>
          <w:bCs/>
          <w:szCs w:val="26"/>
        </w:rPr>
        <w:lastRenderedPageBreak/>
        <w:t>Приложение № 2</w:t>
      </w:r>
    </w:p>
    <w:p w14:paraId="660257C2" w14:textId="77777777" w:rsidR="009A2479" w:rsidRPr="00F80CD8" w:rsidRDefault="009A2479" w:rsidP="002E57EB">
      <w:pPr>
        <w:ind w:left="10348" w:right="-596"/>
        <w:rPr>
          <w:bCs/>
          <w:szCs w:val="26"/>
        </w:rPr>
      </w:pPr>
      <w:r w:rsidRPr="00F80CD8">
        <w:rPr>
          <w:b w:val="0"/>
          <w:bCs/>
          <w:szCs w:val="26"/>
        </w:rPr>
        <w:t>к постановлению администрации</w:t>
      </w:r>
    </w:p>
    <w:p w14:paraId="02ED8E96" w14:textId="77777777" w:rsidR="009A2479" w:rsidRPr="00F80CD8" w:rsidRDefault="009A2479" w:rsidP="002E57EB">
      <w:pPr>
        <w:ind w:left="10348" w:right="-596"/>
        <w:rPr>
          <w:bCs/>
          <w:szCs w:val="26"/>
        </w:rPr>
      </w:pPr>
      <w:r w:rsidRPr="00F80CD8">
        <w:rPr>
          <w:b w:val="0"/>
          <w:bCs/>
          <w:szCs w:val="26"/>
        </w:rPr>
        <w:t>города Обнинска</w:t>
      </w:r>
    </w:p>
    <w:p w14:paraId="6E83D38D" w14:textId="77777777" w:rsidR="009A2479" w:rsidRPr="00F80CD8" w:rsidRDefault="009A2479" w:rsidP="002E57EB">
      <w:pPr>
        <w:ind w:left="10348" w:right="-596"/>
        <w:rPr>
          <w:bCs/>
          <w:szCs w:val="26"/>
          <w:u w:val="single"/>
        </w:rPr>
      </w:pPr>
      <w:r w:rsidRPr="00F80CD8">
        <w:rPr>
          <w:b w:val="0"/>
          <w:bCs/>
          <w:szCs w:val="26"/>
        </w:rPr>
        <w:t>от ___________ № ________-</w:t>
      </w:r>
      <w:r w:rsidRPr="00F80CD8">
        <w:rPr>
          <w:b w:val="0"/>
          <w:bCs/>
          <w:szCs w:val="26"/>
          <w:u w:val="single"/>
        </w:rPr>
        <w:t>п</w:t>
      </w:r>
    </w:p>
    <w:p w14:paraId="19DF603C" w14:textId="77777777" w:rsidR="00FA1C27" w:rsidRPr="00F80CD8" w:rsidRDefault="00FA1C27" w:rsidP="002E57EB">
      <w:pPr>
        <w:ind w:left="10348" w:right="-596"/>
        <w:rPr>
          <w:b w:val="0"/>
          <w:szCs w:val="26"/>
        </w:rPr>
      </w:pPr>
    </w:p>
    <w:p w14:paraId="7E40A69B" w14:textId="66B95C97" w:rsidR="00FA1C27" w:rsidRPr="00F80CD8" w:rsidRDefault="009A2479" w:rsidP="002E57EB">
      <w:pPr>
        <w:ind w:left="10348" w:right="-596"/>
        <w:rPr>
          <w:b w:val="0"/>
          <w:szCs w:val="26"/>
        </w:rPr>
      </w:pPr>
      <w:r w:rsidRPr="00F80CD8">
        <w:rPr>
          <w:b w:val="0"/>
          <w:szCs w:val="26"/>
        </w:rPr>
        <w:t>«</w:t>
      </w:r>
      <w:r w:rsidR="00FA1C27" w:rsidRPr="00F80CD8">
        <w:rPr>
          <w:b w:val="0"/>
          <w:szCs w:val="26"/>
        </w:rPr>
        <w:t>Приложение № 2</w:t>
      </w:r>
    </w:p>
    <w:p w14:paraId="11448E82" w14:textId="77777777" w:rsidR="00FA1C27" w:rsidRPr="00F80CD8" w:rsidRDefault="00FA1C27" w:rsidP="002E57EB">
      <w:pPr>
        <w:ind w:left="10348" w:right="-596"/>
        <w:rPr>
          <w:b w:val="0"/>
          <w:szCs w:val="26"/>
        </w:rPr>
      </w:pPr>
      <w:r w:rsidRPr="00F80CD8">
        <w:rPr>
          <w:b w:val="0"/>
          <w:szCs w:val="26"/>
        </w:rPr>
        <w:t xml:space="preserve">к муниципальной программе </w:t>
      </w:r>
    </w:p>
    <w:p w14:paraId="0CD904CD" w14:textId="77777777" w:rsidR="002E57EB" w:rsidRPr="00F80CD8" w:rsidRDefault="00FA1C27" w:rsidP="002E57EB">
      <w:pPr>
        <w:ind w:left="10348" w:right="-596"/>
        <w:rPr>
          <w:b w:val="0"/>
          <w:szCs w:val="26"/>
        </w:rPr>
      </w:pPr>
      <w:r w:rsidRPr="00F80CD8">
        <w:rPr>
          <w:b w:val="0"/>
          <w:szCs w:val="26"/>
        </w:rPr>
        <w:t>г</w:t>
      </w:r>
      <w:r w:rsidRPr="00F80CD8">
        <w:rPr>
          <w:b w:val="0"/>
          <w:bCs/>
          <w:szCs w:val="26"/>
        </w:rPr>
        <w:t>орода Обнинска</w:t>
      </w:r>
      <w:r w:rsidRPr="00F80CD8">
        <w:rPr>
          <w:b w:val="0"/>
          <w:szCs w:val="26"/>
        </w:rPr>
        <w:t xml:space="preserve"> «Управление имуществом</w:t>
      </w:r>
    </w:p>
    <w:p w14:paraId="0E1BD0FE" w14:textId="396759F6" w:rsidR="00FA1C27" w:rsidRPr="00F80CD8" w:rsidRDefault="00FA1C27" w:rsidP="002E57EB">
      <w:pPr>
        <w:ind w:left="10348" w:right="-596"/>
        <w:rPr>
          <w:b w:val="0"/>
          <w:szCs w:val="26"/>
        </w:rPr>
      </w:pPr>
      <w:r w:rsidRPr="00F80CD8">
        <w:rPr>
          <w:b w:val="0"/>
          <w:szCs w:val="26"/>
        </w:rPr>
        <w:t>и земельными участками»</w:t>
      </w:r>
    </w:p>
    <w:p w14:paraId="5C2D69DA" w14:textId="77777777" w:rsidR="00FA1C27" w:rsidRPr="00F80CD8" w:rsidRDefault="00FA1C27" w:rsidP="00FA1C27">
      <w:pPr>
        <w:spacing w:after="1" w:line="260" w:lineRule="auto"/>
        <w:rPr>
          <w:b w:val="0"/>
          <w:szCs w:val="26"/>
        </w:rPr>
      </w:pPr>
    </w:p>
    <w:p w14:paraId="650D0B09" w14:textId="77777777" w:rsidR="00F209CF" w:rsidRPr="00F80CD8" w:rsidRDefault="00F209CF" w:rsidP="00FA1C27">
      <w:pPr>
        <w:widowControl w:val="0"/>
        <w:autoSpaceDE w:val="0"/>
        <w:autoSpaceDN w:val="0"/>
        <w:adjustRightInd w:val="0"/>
        <w:jc w:val="center"/>
        <w:rPr>
          <w:b w:val="0"/>
          <w:bCs/>
          <w:szCs w:val="26"/>
        </w:rPr>
      </w:pPr>
    </w:p>
    <w:p w14:paraId="5542B845" w14:textId="77777777" w:rsidR="00FA1C27" w:rsidRPr="00F80CD8" w:rsidRDefault="00FA1C27" w:rsidP="00FA1C27">
      <w:pPr>
        <w:widowControl w:val="0"/>
        <w:autoSpaceDE w:val="0"/>
        <w:autoSpaceDN w:val="0"/>
        <w:adjustRightInd w:val="0"/>
        <w:jc w:val="center"/>
        <w:rPr>
          <w:b w:val="0"/>
          <w:szCs w:val="26"/>
        </w:rPr>
      </w:pPr>
      <w:r w:rsidRPr="00F80CD8">
        <w:rPr>
          <w:b w:val="0"/>
          <w:bCs/>
          <w:szCs w:val="26"/>
        </w:rPr>
        <w:t>Характеристика</w:t>
      </w:r>
    </w:p>
    <w:p w14:paraId="7BA4145E" w14:textId="77777777" w:rsidR="00FA1C27" w:rsidRPr="00F80CD8" w:rsidRDefault="00FA1C27" w:rsidP="00FA1C27">
      <w:pPr>
        <w:widowControl w:val="0"/>
        <w:autoSpaceDE w:val="0"/>
        <w:autoSpaceDN w:val="0"/>
        <w:adjustRightInd w:val="0"/>
        <w:jc w:val="center"/>
        <w:rPr>
          <w:b w:val="0"/>
          <w:bCs/>
          <w:szCs w:val="26"/>
        </w:rPr>
      </w:pPr>
      <w:r w:rsidRPr="00F80CD8">
        <w:rPr>
          <w:b w:val="0"/>
          <w:bCs/>
          <w:szCs w:val="26"/>
        </w:rPr>
        <w:t xml:space="preserve">показателей эффективности реализации </w:t>
      </w:r>
    </w:p>
    <w:p w14:paraId="60AE4A2A" w14:textId="77777777" w:rsidR="00FA1C27" w:rsidRPr="00F80CD8" w:rsidRDefault="00FA1C27" w:rsidP="00FA1C27">
      <w:pPr>
        <w:widowControl w:val="0"/>
        <w:autoSpaceDE w:val="0"/>
        <w:autoSpaceDN w:val="0"/>
        <w:adjustRightInd w:val="0"/>
        <w:jc w:val="center"/>
        <w:rPr>
          <w:b w:val="0"/>
          <w:szCs w:val="26"/>
        </w:rPr>
      </w:pPr>
      <w:r w:rsidRPr="00F80CD8">
        <w:rPr>
          <w:b w:val="0"/>
          <w:bCs/>
          <w:szCs w:val="26"/>
        </w:rPr>
        <w:t>муниципальной программы города Обнинска</w:t>
      </w:r>
    </w:p>
    <w:p w14:paraId="19601C61" w14:textId="77777777" w:rsidR="00FA1C27" w:rsidRPr="00F80CD8" w:rsidRDefault="00FA1C27" w:rsidP="00FA1C27">
      <w:pPr>
        <w:pStyle w:val="ConsPlusNormal"/>
        <w:ind w:right="-596"/>
        <w:jc w:val="center"/>
        <w:rPr>
          <w:rFonts w:ascii="Times New Roman" w:hAnsi="Times New Roman" w:cs="Times New Roman"/>
          <w:sz w:val="26"/>
          <w:szCs w:val="26"/>
        </w:rPr>
      </w:pPr>
      <w:r w:rsidRPr="00F80CD8">
        <w:rPr>
          <w:rFonts w:ascii="Times New Roman" w:hAnsi="Times New Roman" w:cs="Times New Roman"/>
          <w:sz w:val="26"/>
          <w:szCs w:val="26"/>
        </w:rPr>
        <w:t>«Управление имуществом и земельными участками»</w:t>
      </w:r>
    </w:p>
    <w:p w14:paraId="172D7707" w14:textId="77777777" w:rsidR="00FA1C27" w:rsidRPr="00F80CD8" w:rsidRDefault="00FA1C27" w:rsidP="00FA1C27">
      <w:pPr>
        <w:spacing w:after="1"/>
        <w:ind w:right="-596"/>
        <w:jc w:val="center"/>
        <w:outlineLvl w:val="0"/>
        <w:rPr>
          <w:b w:val="0"/>
          <w:szCs w:val="26"/>
        </w:rPr>
      </w:pPr>
    </w:p>
    <w:tbl>
      <w:tblPr>
        <w:tblW w:w="15313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3544"/>
        <w:gridCol w:w="992"/>
        <w:gridCol w:w="1843"/>
        <w:gridCol w:w="4394"/>
        <w:gridCol w:w="2127"/>
        <w:gridCol w:w="1842"/>
      </w:tblGrid>
      <w:tr w:rsidR="00F80CD8" w:rsidRPr="00F80CD8" w14:paraId="35A61ACF" w14:textId="77777777" w:rsidTr="003E121E">
        <w:trPr>
          <w:tblHeader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0D73" w14:textId="77777777" w:rsidR="00FA1C27" w:rsidRPr="00F80CD8" w:rsidRDefault="00FA1C27" w:rsidP="0075021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 xml:space="preserve">№ </w:t>
            </w:r>
          </w:p>
          <w:p w14:paraId="08DCE0AE" w14:textId="77777777" w:rsidR="00FA1C27" w:rsidRPr="00F80CD8" w:rsidRDefault="00FA1C27" w:rsidP="0075021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15E8" w14:textId="77777777" w:rsidR="00FA1C27" w:rsidRPr="00F80CD8" w:rsidRDefault="00FA1C27" w:rsidP="00E61AC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76C1" w14:textId="77777777" w:rsidR="00BE4674" w:rsidRPr="00F80CD8" w:rsidRDefault="00FA1C27" w:rsidP="00E61AC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 xml:space="preserve">Единица </w:t>
            </w:r>
            <w:proofErr w:type="spellStart"/>
            <w:r w:rsidRPr="00F80CD8">
              <w:rPr>
                <w:b w:val="0"/>
                <w:sz w:val="24"/>
                <w:szCs w:val="24"/>
              </w:rPr>
              <w:t>измере</w:t>
            </w:r>
            <w:proofErr w:type="spellEnd"/>
          </w:p>
          <w:p w14:paraId="5DE91C94" w14:textId="3664C5D2" w:rsidR="00FA1C27" w:rsidRPr="00F80CD8" w:rsidRDefault="00FA1C27" w:rsidP="00E61AC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F80CD8">
              <w:rPr>
                <w:b w:val="0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358D" w14:textId="77777777" w:rsidR="00FA1C27" w:rsidRPr="00F80CD8" w:rsidRDefault="00FA1C27" w:rsidP="00E61AC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Метод расчета</w:t>
            </w:r>
          </w:p>
          <w:p w14:paraId="63E54F9E" w14:textId="77777777" w:rsidR="00FA1C27" w:rsidRPr="00F80CD8" w:rsidRDefault="00FA1C27" w:rsidP="00E61AC4">
            <w:pPr>
              <w:ind w:left="-57" w:right="-57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(накопительный итог или дискретный показатель)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41BA" w14:textId="77777777" w:rsidR="00FA1C27" w:rsidRPr="00F80CD8" w:rsidRDefault="00FA1C27" w:rsidP="0075021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Формула (методика) расчета показателя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7AE7" w14:textId="77777777" w:rsidR="00FA1C27" w:rsidRPr="00F80CD8" w:rsidRDefault="00FA1C27" w:rsidP="0075021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Источник получения информации для расчета значения показателя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91ACFB" w14:textId="77777777" w:rsidR="00FA1C27" w:rsidRPr="00F80CD8" w:rsidRDefault="00FA1C27" w:rsidP="0075021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Характеристика планируемой динамики показателя (рост, стабильность, убывание)</w:t>
            </w:r>
          </w:p>
        </w:tc>
      </w:tr>
      <w:tr w:rsidR="00F80CD8" w:rsidRPr="00F80CD8" w14:paraId="74A21594" w14:textId="77777777" w:rsidTr="003E121E">
        <w:trPr>
          <w:tblHeader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5A54" w14:textId="77777777" w:rsidR="00FA1C27" w:rsidRPr="00F80CD8" w:rsidRDefault="00FA1C27" w:rsidP="0075021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  <w:szCs w:val="26"/>
              </w:rPr>
            </w:pPr>
            <w:r w:rsidRPr="00F80CD8">
              <w:rPr>
                <w:b w:val="0"/>
                <w:szCs w:val="26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2E45" w14:textId="77777777" w:rsidR="00FA1C27" w:rsidRPr="00F80CD8" w:rsidRDefault="00FA1C27" w:rsidP="0075021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F80CD8">
              <w:rPr>
                <w:b w:val="0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DA2B" w14:textId="77777777" w:rsidR="00FA1C27" w:rsidRPr="00F80CD8" w:rsidRDefault="00FA1C27" w:rsidP="0075021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F80CD8">
              <w:rPr>
                <w:b w:val="0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79F0" w14:textId="77777777" w:rsidR="00FA1C27" w:rsidRPr="00F80CD8" w:rsidRDefault="00FA1C27" w:rsidP="0075021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F80CD8">
              <w:rPr>
                <w:b w:val="0"/>
                <w:szCs w:val="26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CF9E" w14:textId="77777777" w:rsidR="00FA1C27" w:rsidRPr="00F80CD8" w:rsidRDefault="00FA1C27" w:rsidP="0075021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F80CD8">
              <w:rPr>
                <w:b w:val="0"/>
                <w:szCs w:val="26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BBBD" w14:textId="77777777" w:rsidR="00FA1C27" w:rsidRPr="00F80CD8" w:rsidRDefault="00FA1C27" w:rsidP="0075021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F80CD8">
              <w:rPr>
                <w:b w:val="0"/>
                <w:szCs w:val="26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3C0540" w14:textId="77777777" w:rsidR="00FA1C27" w:rsidRPr="00F80CD8" w:rsidRDefault="00FA1C27" w:rsidP="0075021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F80CD8">
              <w:rPr>
                <w:b w:val="0"/>
                <w:szCs w:val="26"/>
              </w:rPr>
              <w:t>7</w:t>
            </w:r>
          </w:p>
        </w:tc>
      </w:tr>
      <w:tr w:rsidR="00F80CD8" w:rsidRPr="00F80CD8" w14:paraId="16CCB8E2" w14:textId="77777777" w:rsidTr="00BE4674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5313" w:type="dxa"/>
            <w:gridSpan w:val="7"/>
            <w:shd w:val="clear" w:color="auto" w:fill="F3FFF3"/>
          </w:tcPr>
          <w:p w14:paraId="0922CADA" w14:textId="77777777" w:rsidR="00FA1C27" w:rsidRPr="00F80CD8" w:rsidRDefault="00FA1C27" w:rsidP="00750211">
            <w:pPr>
              <w:jc w:val="center"/>
              <w:rPr>
                <w:sz w:val="24"/>
                <w:szCs w:val="24"/>
              </w:rPr>
            </w:pPr>
            <w:r w:rsidRPr="00F80CD8">
              <w:rPr>
                <w:sz w:val="24"/>
                <w:szCs w:val="24"/>
              </w:rPr>
              <w:t>Целевые показатели муниципальной программы</w:t>
            </w:r>
          </w:p>
        </w:tc>
      </w:tr>
      <w:tr w:rsidR="00F80CD8" w:rsidRPr="00F80CD8" w14:paraId="16921BED" w14:textId="77777777" w:rsidTr="003E121E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71" w:type="dxa"/>
          </w:tcPr>
          <w:p w14:paraId="46DD659B" w14:textId="77777777" w:rsidR="00FA1C27" w:rsidRPr="00F80CD8" w:rsidRDefault="00FA1C27" w:rsidP="00750211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368FCB4B" w14:textId="19824042" w:rsidR="00FA1C27" w:rsidRPr="00F80CD8" w:rsidRDefault="00FA1C27" w:rsidP="00BE4674">
            <w:pPr>
              <w:pStyle w:val="ConsPlusNormal"/>
              <w:ind w:right="57" w:firstLine="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 xml:space="preserve">Доля объектов муниципального недвижимого имущества, составляющего казну </w:t>
            </w:r>
            <w:r w:rsidR="00CD79AB" w:rsidRPr="00F80CD8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 xml:space="preserve"> «Город Обнинск», на которые зарегистрировано право муниципальной собственности, </w:t>
            </w:r>
          </w:p>
          <w:p w14:paraId="4576C9DF" w14:textId="3D6C6CE0" w:rsidR="00FA1C27" w:rsidRPr="00F80CD8" w:rsidRDefault="00FA1C27" w:rsidP="00BE4674">
            <w:pPr>
              <w:ind w:right="57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lastRenderedPageBreak/>
              <w:t xml:space="preserve">в общем количестве муниципального недвижимого имущества, составляющего казну </w:t>
            </w:r>
            <w:r w:rsidR="00CD79AB" w:rsidRPr="00F80CD8">
              <w:rPr>
                <w:b w:val="0"/>
                <w:sz w:val="24"/>
                <w:szCs w:val="24"/>
              </w:rPr>
              <w:t>муниципального образования</w:t>
            </w:r>
            <w:r w:rsidRPr="00F80CD8">
              <w:rPr>
                <w:b w:val="0"/>
                <w:sz w:val="24"/>
                <w:szCs w:val="24"/>
              </w:rPr>
              <w:t xml:space="preserve"> «Город Обнинск</w:t>
            </w:r>
            <w:proofErr w:type="gramStart"/>
            <w:r w:rsidRPr="00F80CD8">
              <w:rPr>
                <w:b w:val="0"/>
                <w:sz w:val="24"/>
                <w:szCs w:val="24"/>
              </w:rPr>
              <w:t>»,  учитываемых</w:t>
            </w:r>
            <w:proofErr w:type="gramEnd"/>
            <w:r w:rsidRPr="00F80CD8">
              <w:rPr>
                <w:b w:val="0"/>
                <w:sz w:val="24"/>
                <w:szCs w:val="24"/>
              </w:rPr>
              <w:t xml:space="preserve"> в реестре муниципального имущества</w:t>
            </w:r>
          </w:p>
        </w:tc>
        <w:tc>
          <w:tcPr>
            <w:tcW w:w="992" w:type="dxa"/>
          </w:tcPr>
          <w:p w14:paraId="792B50BE" w14:textId="77777777" w:rsidR="00FA1C27" w:rsidRPr="00F80CD8" w:rsidRDefault="00FA1C27" w:rsidP="00BE4674">
            <w:pPr>
              <w:ind w:right="57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lastRenderedPageBreak/>
              <w:t>%</w:t>
            </w:r>
          </w:p>
        </w:tc>
        <w:tc>
          <w:tcPr>
            <w:tcW w:w="1843" w:type="dxa"/>
          </w:tcPr>
          <w:p w14:paraId="0DC575F9" w14:textId="77777777" w:rsidR="00FA1C27" w:rsidRPr="00F80CD8" w:rsidRDefault="00FA1C27" w:rsidP="00BE4674">
            <w:pPr>
              <w:ind w:right="57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 xml:space="preserve">Накопительный </w:t>
            </w:r>
          </w:p>
        </w:tc>
        <w:tc>
          <w:tcPr>
            <w:tcW w:w="4394" w:type="dxa"/>
          </w:tcPr>
          <w:p w14:paraId="6B4B8920" w14:textId="7F61CB52" w:rsidR="00FA1C27" w:rsidRPr="00F80CD8" w:rsidRDefault="00FA1C27" w:rsidP="00BE4674">
            <w:pPr>
              <w:pStyle w:val="ConsPlusNormal"/>
              <w:ind w:right="57"/>
              <w:rPr>
                <w:rFonts w:ascii="Times New Roman" w:hAnsi="Times New Roman" w:cs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Д=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Кп1*100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Кп2</m:t>
                    </m:r>
                  </m:den>
                </m:f>
                <m:r>
                  <w:rPr>
                    <w:rFonts w:ascii="Cambria Math" w:hAnsi="Cambria Math"/>
                  </w:rPr>
                  <m:t>,где</m:t>
                </m:r>
              </m:oMath>
            </m:oMathPara>
          </w:p>
          <w:p w14:paraId="4BD88F41" w14:textId="77777777" w:rsidR="00FA1C27" w:rsidRPr="00F80CD8" w:rsidRDefault="00FA1C27" w:rsidP="00BE4674">
            <w:pPr>
              <w:pStyle w:val="ConsPlusNormal"/>
              <w:ind w:righ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 xml:space="preserve">Д - Доля объектов муниципального недвижимого имущества, находящегося в казне МО «Город Обнинск», на которые зарегистрировано право муниципальной собственности, к общему количеству объектов </w:t>
            </w:r>
            <w:r w:rsidRPr="00F80C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недвижимости казны, учитываемых в реестре муниципального имущества;</w:t>
            </w:r>
          </w:p>
          <w:p w14:paraId="4DFC898D" w14:textId="77777777" w:rsidR="00FA1C27" w:rsidRPr="00F80CD8" w:rsidRDefault="00FA1C27" w:rsidP="00BE4674">
            <w:pPr>
              <w:pStyle w:val="ConsPlusNormal"/>
              <w:ind w:righ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Кп1 - Количество зарегистрированных объектов казны в реестре муниципального имущества, шт.;</w:t>
            </w:r>
          </w:p>
          <w:p w14:paraId="6C35D75D" w14:textId="77777777" w:rsidR="00FA1C27" w:rsidRPr="00F80CD8" w:rsidRDefault="00FA1C27" w:rsidP="00BE4674">
            <w:pPr>
              <w:ind w:right="57"/>
              <w:rPr>
                <w:b w:val="0"/>
                <w:szCs w:val="26"/>
              </w:rPr>
            </w:pPr>
            <w:r w:rsidRPr="00F80CD8">
              <w:rPr>
                <w:b w:val="0"/>
                <w:sz w:val="24"/>
                <w:szCs w:val="24"/>
              </w:rPr>
              <w:t>Кп2 - Общее количество объектов казны, учтенных в реестре муниципального имущества, шт.</w:t>
            </w:r>
          </w:p>
        </w:tc>
        <w:tc>
          <w:tcPr>
            <w:tcW w:w="2127" w:type="dxa"/>
          </w:tcPr>
          <w:p w14:paraId="6893EF43" w14:textId="77777777" w:rsidR="00FA1C27" w:rsidRPr="00F80CD8" w:rsidRDefault="00FA1C27" w:rsidP="00BE4674">
            <w:pPr>
              <w:pStyle w:val="ConsPlusNormal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Реестр муниципального  </w:t>
            </w:r>
          </w:p>
          <w:p w14:paraId="0E4ECD83" w14:textId="77777777" w:rsidR="00FA1C27" w:rsidRPr="00F80CD8" w:rsidRDefault="00FA1C27" w:rsidP="00BE4674">
            <w:pPr>
              <w:pStyle w:val="ConsPlusNormal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</w:p>
        </w:tc>
        <w:tc>
          <w:tcPr>
            <w:tcW w:w="1842" w:type="dxa"/>
          </w:tcPr>
          <w:p w14:paraId="002ECAD9" w14:textId="77777777" w:rsidR="00FA1C27" w:rsidRPr="00F80CD8" w:rsidRDefault="00FA1C27" w:rsidP="00BE4674">
            <w:pPr>
              <w:ind w:right="57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 xml:space="preserve">Рост </w:t>
            </w:r>
          </w:p>
          <w:p w14:paraId="1E289969" w14:textId="77777777" w:rsidR="00FA1C27" w:rsidRPr="00F80CD8" w:rsidRDefault="00FA1C27" w:rsidP="00BE4674">
            <w:pPr>
              <w:ind w:right="57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F80CD8" w:rsidRPr="00F80CD8" w14:paraId="6597EEEE" w14:textId="77777777" w:rsidTr="003E121E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71" w:type="dxa"/>
          </w:tcPr>
          <w:p w14:paraId="7E461F99" w14:textId="77777777" w:rsidR="00FA1C27" w:rsidRPr="00F80CD8" w:rsidRDefault="00FA1C27" w:rsidP="00750211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3544" w:type="dxa"/>
          </w:tcPr>
          <w:p w14:paraId="63371BE1" w14:textId="351BC3E9" w:rsidR="00FA1C27" w:rsidRPr="00F80CD8" w:rsidRDefault="00FA1C27" w:rsidP="00BE4674">
            <w:pPr>
              <w:ind w:right="57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 xml:space="preserve">Доля бесхозяйного недвижимого имущества, находящегося в казне </w:t>
            </w:r>
            <w:r w:rsidR="00CD79AB" w:rsidRPr="00F80CD8">
              <w:rPr>
                <w:b w:val="0"/>
                <w:sz w:val="24"/>
                <w:szCs w:val="24"/>
              </w:rPr>
              <w:t>муниципального образования</w:t>
            </w:r>
            <w:r w:rsidRPr="00F80CD8">
              <w:rPr>
                <w:b w:val="0"/>
                <w:sz w:val="24"/>
                <w:szCs w:val="24"/>
              </w:rPr>
              <w:t xml:space="preserve"> «Город Обнинск», на которые зарегистрировано право муниципальной собственности, к общему количеству выявленных бесхозяйных объектов, учитываемых в реестре муниципального имущества</w:t>
            </w:r>
          </w:p>
        </w:tc>
        <w:tc>
          <w:tcPr>
            <w:tcW w:w="992" w:type="dxa"/>
          </w:tcPr>
          <w:p w14:paraId="543564C6" w14:textId="77777777" w:rsidR="00FA1C27" w:rsidRPr="00F80CD8" w:rsidRDefault="00FA1C27" w:rsidP="00BE4674">
            <w:pPr>
              <w:ind w:right="57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14:paraId="1F67D833" w14:textId="77777777" w:rsidR="00FA1C27" w:rsidRPr="00F80CD8" w:rsidRDefault="00FA1C27" w:rsidP="00BE4674">
            <w:pPr>
              <w:ind w:right="57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 xml:space="preserve">Накопительный </w:t>
            </w:r>
          </w:p>
        </w:tc>
        <w:tc>
          <w:tcPr>
            <w:tcW w:w="4394" w:type="dxa"/>
          </w:tcPr>
          <w:p w14:paraId="6DDDCEF4" w14:textId="77CAD151" w:rsidR="00FA1C27" w:rsidRPr="00F80CD8" w:rsidRDefault="00FA1C27" w:rsidP="00BE4674">
            <w:pPr>
              <w:pStyle w:val="ConsPlusNormal"/>
              <w:ind w:right="5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Д=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Кп1*100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Кп2</m:t>
                    </m:r>
                  </m:den>
                </m:f>
                <m:r>
                  <w:rPr>
                    <w:rFonts w:ascii="Cambria Math" w:hAnsi="Cambria Math"/>
                  </w:rPr>
                  <m:t>,где</m:t>
                </m:r>
              </m:oMath>
            </m:oMathPara>
          </w:p>
          <w:p w14:paraId="715949D8" w14:textId="77777777" w:rsidR="00FA1C27" w:rsidRPr="00F80CD8" w:rsidRDefault="00FA1C27" w:rsidP="00BE4674">
            <w:pPr>
              <w:pStyle w:val="ConsPlusNormal"/>
              <w:ind w:righ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Д - Доля бесхозяйного недвижимого имущества, находящегося в казне МО «Город Обнинск», на которые зарегистрировано право муниципальной собственности, к общему количеству выявленных бесхозяйных объектов, учитываемых в реестре муниципального имущества;</w:t>
            </w:r>
          </w:p>
          <w:p w14:paraId="0972D032" w14:textId="77777777" w:rsidR="00FA1C27" w:rsidRPr="00F80CD8" w:rsidRDefault="00FA1C27" w:rsidP="00BE4674">
            <w:pPr>
              <w:pStyle w:val="ConsPlusNormal"/>
              <w:ind w:righ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Кп1 - Количество зарегистрированных бесхозяйных объектов, учитываемых в реестре муниципального имущества, шт.;</w:t>
            </w:r>
          </w:p>
          <w:p w14:paraId="14A9B0DC" w14:textId="77777777" w:rsidR="00FA1C27" w:rsidRPr="00F80CD8" w:rsidRDefault="00FA1C27" w:rsidP="00BE4674">
            <w:pPr>
              <w:ind w:right="57"/>
              <w:rPr>
                <w:b w:val="0"/>
                <w:szCs w:val="26"/>
              </w:rPr>
            </w:pPr>
            <w:r w:rsidRPr="00F80CD8">
              <w:rPr>
                <w:b w:val="0"/>
                <w:sz w:val="24"/>
                <w:szCs w:val="24"/>
              </w:rPr>
              <w:t>Кп2 - Общее количество выявленных бесхозяйных объектов, учитываемых в реестре муниципального имущества, шт.</w:t>
            </w:r>
          </w:p>
        </w:tc>
        <w:tc>
          <w:tcPr>
            <w:tcW w:w="2127" w:type="dxa"/>
          </w:tcPr>
          <w:p w14:paraId="4CF29F38" w14:textId="77777777" w:rsidR="00FA1C27" w:rsidRPr="00F80CD8" w:rsidRDefault="00FA1C27" w:rsidP="00BE4674">
            <w:pPr>
              <w:ind w:right="57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Реестр муниципального имущества</w:t>
            </w:r>
          </w:p>
        </w:tc>
        <w:tc>
          <w:tcPr>
            <w:tcW w:w="1842" w:type="dxa"/>
          </w:tcPr>
          <w:p w14:paraId="12D30322" w14:textId="77777777" w:rsidR="00FA1C27" w:rsidRPr="00F80CD8" w:rsidRDefault="00FA1C27" w:rsidP="00BE4674">
            <w:pPr>
              <w:ind w:right="57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Стабильность</w:t>
            </w:r>
          </w:p>
          <w:p w14:paraId="442BF662" w14:textId="77777777" w:rsidR="00FA1C27" w:rsidRPr="00F80CD8" w:rsidRDefault="00FA1C27" w:rsidP="00BE4674">
            <w:pPr>
              <w:ind w:right="57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F80CD8" w:rsidRPr="00F80CD8" w14:paraId="6CC058FD" w14:textId="77777777" w:rsidTr="003E121E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71" w:type="dxa"/>
          </w:tcPr>
          <w:p w14:paraId="10B61ECB" w14:textId="77777777" w:rsidR="00FA1C27" w:rsidRPr="00F80CD8" w:rsidRDefault="00FA1C27" w:rsidP="00750211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3544" w:type="dxa"/>
          </w:tcPr>
          <w:p w14:paraId="35C80EAA" w14:textId="27861D5E" w:rsidR="00F209CF" w:rsidRPr="00F80CD8" w:rsidRDefault="00C877E9" w:rsidP="00BE4674">
            <w:pPr>
              <w:ind w:right="57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 xml:space="preserve">Доля объектов муниципального недвижимого имущества, составляющих казну </w:t>
            </w:r>
            <w:r w:rsidR="00CD79AB" w:rsidRPr="00F80CD8">
              <w:rPr>
                <w:b w:val="0"/>
                <w:sz w:val="24"/>
                <w:szCs w:val="24"/>
              </w:rPr>
              <w:t>муниципального образования</w:t>
            </w:r>
            <w:r w:rsidRPr="00F80CD8">
              <w:rPr>
                <w:b w:val="0"/>
                <w:sz w:val="24"/>
                <w:szCs w:val="24"/>
              </w:rPr>
              <w:t xml:space="preserve"> «Город Обнинск», в отношении которых осуществляется содержание за счет средств муниципального бюджета города Обнинска, к общему количеству объектов муниципального недвижимого имущества, составляющих казну </w:t>
            </w:r>
            <w:r w:rsidR="00CD79AB" w:rsidRPr="00F80CD8">
              <w:rPr>
                <w:b w:val="0"/>
                <w:sz w:val="24"/>
                <w:szCs w:val="24"/>
              </w:rPr>
              <w:t>муниципального образования</w:t>
            </w:r>
            <w:r w:rsidRPr="00F80CD8">
              <w:rPr>
                <w:b w:val="0"/>
                <w:sz w:val="24"/>
                <w:szCs w:val="24"/>
              </w:rPr>
              <w:t xml:space="preserve"> «Город Обнинск», не переданных в аренду</w:t>
            </w:r>
          </w:p>
        </w:tc>
        <w:tc>
          <w:tcPr>
            <w:tcW w:w="992" w:type="dxa"/>
          </w:tcPr>
          <w:p w14:paraId="56E75D15" w14:textId="77777777" w:rsidR="00FA1C27" w:rsidRPr="00F80CD8" w:rsidRDefault="00FA1C27" w:rsidP="00BE4674">
            <w:pPr>
              <w:ind w:right="57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14:paraId="04EAD9DB" w14:textId="77777777" w:rsidR="00FA1C27" w:rsidRPr="00F80CD8" w:rsidRDefault="00FA1C27" w:rsidP="00BE4674">
            <w:pPr>
              <w:ind w:right="57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 xml:space="preserve">Накопительный </w:t>
            </w:r>
          </w:p>
        </w:tc>
        <w:tc>
          <w:tcPr>
            <w:tcW w:w="4394" w:type="dxa"/>
          </w:tcPr>
          <w:p w14:paraId="10ED1B87" w14:textId="7CEF1F5D" w:rsidR="00C877E9" w:rsidRPr="00F80CD8" w:rsidRDefault="00C877E9" w:rsidP="00BE4674">
            <w:pPr>
              <w:pStyle w:val="ConsPlusNormal"/>
              <w:ind w:right="5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Д=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Кп1*100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Кп2</m:t>
                    </m:r>
                  </m:den>
                </m:f>
                <m:r>
                  <w:rPr>
                    <w:rFonts w:ascii="Cambria Math" w:hAnsi="Cambria Math"/>
                  </w:rPr>
                  <m:t>,где</m:t>
                </m:r>
              </m:oMath>
            </m:oMathPara>
          </w:p>
          <w:p w14:paraId="7345CEE6" w14:textId="77777777" w:rsidR="00C877E9" w:rsidRPr="00F80CD8" w:rsidRDefault="00C877E9" w:rsidP="00BE4674">
            <w:pPr>
              <w:pStyle w:val="ConsPlusNormal"/>
              <w:ind w:righ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Д - Доля объектов казны, в отношение которых осуществляется содержание, к общему количеству объектов недвижимости казны, не переданных в аренду;</w:t>
            </w:r>
          </w:p>
          <w:p w14:paraId="581F4AFC" w14:textId="77777777" w:rsidR="00C877E9" w:rsidRPr="00F80CD8" w:rsidRDefault="00C877E9" w:rsidP="00BE4674">
            <w:pPr>
              <w:pStyle w:val="ConsPlusNormal"/>
              <w:ind w:righ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Кп1 - Количество объектов казны, в отношение которых осуществляется содержание, шт.;</w:t>
            </w:r>
          </w:p>
          <w:p w14:paraId="276D6E46" w14:textId="438C8215" w:rsidR="00FA1C27" w:rsidRPr="00F80CD8" w:rsidRDefault="00C877E9" w:rsidP="00BE4674">
            <w:pPr>
              <w:pStyle w:val="ConsPlusNormal"/>
              <w:ind w:right="57"/>
              <w:jc w:val="left"/>
              <w:rPr>
                <w:rFonts w:ascii="Times New Roman" w:hAnsi="Times New Roman" w:cs="Times New Roman"/>
                <w:noProof/>
                <w:position w:val="-20"/>
                <w:sz w:val="26"/>
                <w:szCs w:val="26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Кп2 - Общее количество объектов казны, не переданных в аренду, шт.</w:t>
            </w:r>
          </w:p>
        </w:tc>
        <w:tc>
          <w:tcPr>
            <w:tcW w:w="2127" w:type="dxa"/>
          </w:tcPr>
          <w:p w14:paraId="2C2C4E65" w14:textId="77777777" w:rsidR="00FA1C27" w:rsidRPr="00F80CD8" w:rsidRDefault="00FA1C27" w:rsidP="00BE4674">
            <w:pPr>
              <w:ind w:right="57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Реестр муниципального имущества</w:t>
            </w:r>
          </w:p>
        </w:tc>
        <w:tc>
          <w:tcPr>
            <w:tcW w:w="1842" w:type="dxa"/>
          </w:tcPr>
          <w:p w14:paraId="3AC83FCD" w14:textId="77777777" w:rsidR="00FA1C27" w:rsidRPr="00F80CD8" w:rsidRDefault="00FA1C27" w:rsidP="00BE4674">
            <w:pPr>
              <w:ind w:right="57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 xml:space="preserve">Убывание </w:t>
            </w:r>
          </w:p>
          <w:p w14:paraId="2F445D69" w14:textId="77777777" w:rsidR="00FA1C27" w:rsidRPr="00F80CD8" w:rsidRDefault="00FA1C27" w:rsidP="00BE4674">
            <w:pPr>
              <w:ind w:right="57"/>
              <w:rPr>
                <w:b w:val="0"/>
                <w:sz w:val="24"/>
                <w:szCs w:val="24"/>
              </w:rPr>
            </w:pPr>
          </w:p>
        </w:tc>
      </w:tr>
      <w:tr w:rsidR="00F80CD8" w:rsidRPr="00F80CD8" w14:paraId="130215A2" w14:textId="77777777" w:rsidTr="00BE4674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5313" w:type="dxa"/>
            <w:gridSpan w:val="7"/>
            <w:shd w:val="clear" w:color="auto" w:fill="F3FFF3"/>
          </w:tcPr>
          <w:p w14:paraId="2A22C591" w14:textId="77777777" w:rsidR="00FA1C27" w:rsidRPr="00F80CD8" w:rsidRDefault="00FA1C27" w:rsidP="00750211">
            <w:pPr>
              <w:jc w:val="center"/>
              <w:rPr>
                <w:sz w:val="24"/>
                <w:szCs w:val="24"/>
              </w:rPr>
            </w:pPr>
            <w:r w:rsidRPr="00F80CD8">
              <w:rPr>
                <w:sz w:val="24"/>
                <w:szCs w:val="24"/>
              </w:rPr>
              <w:t>Показатели направлений муниципальной программы (процессная часть)</w:t>
            </w:r>
          </w:p>
        </w:tc>
      </w:tr>
      <w:tr w:rsidR="00F80CD8" w:rsidRPr="00F80CD8" w14:paraId="2E17B158" w14:textId="77777777" w:rsidTr="003E121E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71" w:type="dxa"/>
          </w:tcPr>
          <w:p w14:paraId="5204A60B" w14:textId="77777777" w:rsidR="00FA1C27" w:rsidRPr="00F80CD8" w:rsidRDefault="00FA1C27" w:rsidP="00750211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14:paraId="1762C4B2" w14:textId="721C6398" w:rsidR="00FA1C27" w:rsidRPr="00F80CD8" w:rsidRDefault="00FA1C27" w:rsidP="005779B6">
            <w:pPr>
              <w:ind w:left="40" w:right="80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 xml:space="preserve">Количество объектов муниципального недвижимого имущества, составляющего казну </w:t>
            </w:r>
            <w:r w:rsidR="00CD79AB" w:rsidRPr="00F80CD8">
              <w:rPr>
                <w:b w:val="0"/>
                <w:sz w:val="24"/>
                <w:szCs w:val="24"/>
              </w:rPr>
              <w:t>муниципального образования</w:t>
            </w:r>
            <w:r w:rsidRPr="00F80CD8">
              <w:rPr>
                <w:b w:val="0"/>
                <w:sz w:val="24"/>
                <w:szCs w:val="24"/>
              </w:rPr>
              <w:t xml:space="preserve"> «Город Обнинск», по которым изготовлены технические планы, проведен государственный кадастровый учет, внесены достоверные </w:t>
            </w:r>
            <w:r w:rsidRPr="00F80CD8">
              <w:rPr>
                <w:b w:val="0"/>
                <w:sz w:val="24"/>
                <w:szCs w:val="24"/>
              </w:rPr>
              <w:lastRenderedPageBreak/>
              <w:t>сведения в Реестр объектов муниципальной собственности</w:t>
            </w:r>
          </w:p>
        </w:tc>
        <w:tc>
          <w:tcPr>
            <w:tcW w:w="992" w:type="dxa"/>
          </w:tcPr>
          <w:p w14:paraId="4320AC31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843" w:type="dxa"/>
          </w:tcPr>
          <w:p w14:paraId="577AB13C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Накопительный</w:t>
            </w:r>
          </w:p>
        </w:tc>
        <w:tc>
          <w:tcPr>
            <w:tcW w:w="4394" w:type="dxa"/>
          </w:tcPr>
          <w:p w14:paraId="18EE380C" w14:textId="30B3AACF" w:rsidR="00FA1C27" w:rsidRPr="00F80CD8" w:rsidRDefault="00FA1C27" w:rsidP="00BE4674">
            <w:pPr>
              <w:pStyle w:val="ConsPlusNormal"/>
              <w:ind w:left="80" w:right="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как фактическое количество объектов муниципального недвижимого имущества, составляющего казну </w:t>
            </w:r>
            <w:r w:rsidR="00CD79AB" w:rsidRPr="00F80CD8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 xml:space="preserve"> «Город Обнинск», по которым изготовлены технические планы, проведен государственный кадастровый учет, внесены достоверные сведения в Реестр </w:t>
            </w:r>
            <w:r w:rsidRPr="00F80C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объектов муниципальной собственности</w:t>
            </w:r>
          </w:p>
        </w:tc>
        <w:tc>
          <w:tcPr>
            <w:tcW w:w="2127" w:type="dxa"/>
          </w:tcPr>
          <w:p w14:paraId="05E8D165" w14:textId="77777777" w:rsidR="00FA1C27" w:rsidRPr="00F80CD8" w:rsidRDefault="00FA1C27" w:rsidP="00BE4674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Реестр муниципального</w:t>
            </w:r>
          </w:p>
          <w:p w14:paraId="4FB5C989" w14:textId="77777777" w:rsidR="00FA1C27" w:rsidRPr="00F80CD8" w:rsidRDefault="00FA1C27" w:rsidP="00BE4674">
            <w:pPr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имущества</w:t>
            </w:r>
          </w:p>
        </w:tc>
        <w:tc>
          <w:tcPr>
            <w:tcW w:w="1842" w:type="dxa"/>
          </w:tcPr>
          <w:p w14:paraId="0C016F4E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Рост</w:t>
            </w:r>
          </w:p>
        </w:tc>
      </w:tr>
      <w:tr w:rsidR="00F80CD8" w:rsidRPr="00F80CD8" w14:paraId="54C054B3" w14:textId="77777777" w:rsidTr="003E121E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71" w:type="dxa"/>
          </w:tcPr>
          <w:p w14:paraId="5DFB44AC" w14:textId="77777777" w:rsidR="00FA1C27" w:rsidRPr="00F80CD8" w:rsidRDefault="00FA1C27" w:rsidP="00750211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3544" w:type="dxa"/>
          </w:tcPr>
          <w:p w14:paraId="0B86742C" w14:textId="319A119D" w:rsidR="00FA1C27" w:rsidRPr="00F80CD8" w:rsidRDefault="00FA1C27" w:rsidP="005779B6">
            <w:pPr>
              <w:ind w:left="40" w:right="80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 xml:space="preserve">Количество объектов, составляющих казну              </w:t>
            </w:r>
            <w:r w:rsidR="00CD79AB" w:rsidRPr="00F80CD8">
              <w:rPr>
                <w:b w:val="0"/>
                <w:sz w:val="24"/>
                <w:szCs w:val="24"/>
              </w:rPr>
              <w:t>муниципального образования</w:t>
            </w:r>
            <w:r w:rsidRPr="00F80CD8">
              <w:rPr>
                <w:b w:val="0"/>
                <w:sz w:val="24"/>
                <w:szCs w:val="24"/>
              </w:rPr>
              <w:t xml:space="preserve"> «Город Обнинск», по которым проведена оценка рыночной стоимости для передачи в аренду или собственность</w:t>
            </w:r>
          </w:p>
        </w:tc>
        <w:tc>
          <w:tcPr>
            <w:tcW w:w="992" w:type="dxa"/>
          </w:tcPr>
          <w:p w14:paraId="40236EDC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14:paraId="2A60D493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Накопительный</w:t>
            </w:r>
          </w:p>
        </w:tc>
        <w:tc>
          <w:tcPr>
            <w:tcW w:w="4394" w:type="dxa"/>
          </w:tcPr>
          <w:p w14:paraId="5FC7DF65" w14:textId="2238BCF1" w:rsidR="00FA1C27" w:rsidRPr="00F80CD8" w:rsidRDefault="00FA1C27" w:rsidP="00BE4674">
            <w:pPr>
              <w:pStyle w:val="ConsPlusNormal"/>
              <w:ind w:left="80" w:right="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как фактическое количество объектов, составляющих казну </w:t>
            </w:r>
            <w:r w:rsidR="007A35B2" w:rsidRPr="00F80CD8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 xml:space="preserve"> «Город Обнинск», по которым проведена оценка рыночной стоимости для передачи в аренду или собственность</w:t>
            </w:r>
          </w:p>
        </w:tc>
        <w:tc>
          <w:tcPr>
            <w:tcW w:w="2127" w:type="dxa"/>
          </w:tcPr>
          <w:p w14:paraId="11D21749" w14:textId="77777777" w:rsidR="00FA1C27" w:rsidRPr="00F80CD8" w:rsidRDefault="00FA1C27" w:rsidP="00BE4674">
            <w:pPr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 xml:space="preserve">Реестр договоров аренды. </w:t>
            </w:r>
          </w:p>
          <w:p w14:paraId="43D40D15" w14:textId="77777777" w:rsidR="00FA1C27" w:rsidRPr="00F80CD8" w:rsidRDefault="00FA1C27" w:rsidP="00BE4674">
            <w:pPr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 xml:space="preserve">План (программа) приватизации </w:t>
            </w:r>
          </w:p>
        </w:tc>
        <w:tc>
          <w:tcPr>
            <w:tcW w:w="1842" w:type="dxa"/>
          </w:tcPr>
          <w:p w14:paraId="3906B5FF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Рост, стабильность</w:t>
            </w:r>
          </w:p>
          <w:p w14:paraId="5180C988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F80CD8" w:rsidRPr="00F80CD8" w14:paraId="62A6C09C" w14:textId="77777777" w:rsidTr="003E121E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71" w:type="dxa"/>
          </w:tcPr>
          <w:p w14:paraId="717E3F40" w14:textId="77777777" w:rsidR="00FA1C27" w:rsidRPr="00F80CD8" w:rsidRDefault="00FA1C27" w:rsidP="00750211">
            <w:pPr>
              <w:spacing w:after="1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14:paraId="134D6D7E" w14:textId="393B8950" w:rsidR="00FA1C27" w:rsidRPr="00F80CD8" w:rsidRDefault="00FA1C27" w:rsidP="005779B6">
            <w:pPr>
              <w:ind w:left="40" w:right="80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 xml:space="preserve">Площадь объектов муниципального недвижимого имущества, составляющих казну </w:t>
            </w:r>
            <w:r w:rsidR="00CD79AB" w:rsidRPr="00F80CD8">
              <w:rPr>
                <w:b w:val="0"/>
                <w:sz w:val="24"/>
                <w:szCs w:val="24"/>
              </w:rPr>
              <w:t>муниципального образования</w:t>
            </w:r>
            <w:r w:rsidR="00CD79AB" w:rsidRPr="00F80CD8">
              <w:rPr>
                <w:sz w:val="24"/>
                <w:szCs w:val="24"/>
              </w:rPr>
              <w:t xml:space="preserve"> </w:t>
            </w:r>
            <w:r w:rsidRPr="00F80CD8">
              <w:rPr>
                <w:b w:val="0"/>
                <w:sz w:val="24"/>
                <w:szCs w:val="24"/>
              </w:rPr>
              <w:t>«Город Обнинск», в отношении которых осуществляется содержание за счет средств муниципального бюджета города Обнинска</w:t>
            </w:r>
          </w:p>
        </w:tc>
        <w:tc>
          <w:tcPr>
            <w:tcW w:w="992" w:type="dxa"/>
          </w:tcPr>
          <w:p w14:paraId="1C6E3C57" w14:textId="07F2C562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F80CD8">
              <w:rPr>
                <w:b w:val="0"/>
                <w:sz w:val="24"/>
                <w:szCs w:val="24"/>
              </w:rPr>
              <w:t>кв.м</w:t>
            </w:r>
            <w:proofErr w:type="spellEnd"/>
            <w:r w:rsidR="00BE4674" w:rsidRPr="00F80CD8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4C0D869C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Накопительный</w:t>
            </w:r>
          </w:p>
        </w:tc>
        <w:tc>
          <w:tcPr>
            <w:tcW w:w="4394" w:type="dxa"/>
          </w:tcPr>
          <w:p w14:paraId="3DF1E092" w14:textId="5FFD10F9" w:rsidR="00FA1C27" w:rsidRPr="00F80CD8" w:rsidRDefault="00FA1C27" w:rsidP="00BE4674">
            <w:pPr>
              <w:pStyle w:val="ConsPlusNormal"/>
              <w:ind w:left="80" w:right="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как фактическая площадь объектов муниципального недвижимого имущества, составляющих казну </w:t>
            </w:r>
            <w:r w:rsidR="007A35B2" w:rsidRPr="00F80CD8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="007A35B2" w:rsidRPr="00F80CD8">
              <w:rPr>
                <w:sz w:val="24"/>
                <w:szCs w:val="24"/>
              </w:rPr>
              <w:t xml:space="preserve"> </w:t>
            </w: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«Город Обнинск», в отношении которых осуществляется содержание за счет средств муниципального бюджета города Обнинска</w:t>
            </w:r>
          </w:p>
        </w:tc>
        <w:tc>
          <w:tcPr>
            <w:tcW w:w="2127" w:type="dxa"/>
          </w:tcPr>
          <w:p w14:paraId="034108F9" w14:textId="77777777" w:rsidR="00FA1C27" w:rsidRPr="00F80CD8" w:rsidRDefault="00FA1C27" w:rsidP="00BE4674">
            <w:pPr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Заключенные договора с управляющими организациями</w:t>
            </w:r>
          </w:p>
        </w:tc>
        <w:tc>
          <w:tcPr>
            <w:tcW w:w="1842" w:type="dxa"/>
          </w:tcPr>
          <w:p w14:paraId="7101FA51" w14:textId="77777777" w:rsidR="00FA1C27" w:rsidRPr="00F80CD8" w:rsidRDefault="00FA1C27" w:rsidP="00750211">
            <w:pPr>
              <w:jc w:val="center"/>
              <w:rPr>
                <w:b w:val="0"/>
                <w:i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Убывание</w:t>
            </w:r>
          </w:p>
          <w:p w14:paraId="73ECE8AA" w14:textId="77777777" w:rsidR="00FA1C27" w:rsidRPr="00F80CD8" w:rsidRDefault="00FA1C27" w:rsidP="00750211">
            <w:pPr>
              <w:jc w:val="center"/>
              <w:rPr>
                <w:b w:val="0"/>
                <w:i/>
                <w:sz w:val="24"/>
                <w:szCs w:val="24"/>
              </w:rPr>
            </w:pPr>
          </w:p>
        </w:tc>
      </w:tr>
    </w:tbl>
    <w:p w14:paraId="32380E71" w14:textId="34B86EA8" w:rsidR="00FA1C27" w:rsidRPr="00F80CD8" w:rsidRDefault="00EB2189" w:rsidP="00EB2189">
      <w:pPr>
        <w:ind w:left="10490" w:right="-596"/>
        <w:jc w:val="right"/>
        <w:rPr>
          <w:b w:val="0"/>
          <w:szCs w:val="26"/>
        </w:rPr>
      </w:pPr>
      <w:r w:rsidRPr="00F80CD8">
        <w:rPr>
          <w:b w:val="0"/>
          <w:szCs w:val="26"/>
        </w:rPr>
        <w:t>».</w:t>
      </w:r>
    </w:p>
    <w:p w14:paraId="2B8EE2DD" w14:textId="4A70F8A2" w:rsidR="00FA1C27" w:rsidRPr="00F80CD8" w:rsidRDefault="007A35B2" w:rsidP="00EB2189">
      <w:pPr>
        <w:ind w:left="10490" w:right="-596" w:hanging="9497"/>
        <w:jc w:val="both"/>
        <w:rPr>
          <w:b w:val="0"/>
          <w:i/>
          <w:szCs w:val="26"/>
        </w:rPr>
      </w:pPr>
      <w:r w:rsidRPr="00F80CD8">
        <w:rPr>
          <w:b w:val="0"/>
          <w:i/>
          <w:szCs w:val="26"/>
        </w:rPr>
        <w:t xml:space="preserve"> </w:t>
      </w:r>
    </w:p>
    <w:p w14:paraId="2075D569" w14:textId="77777777" w:rsidR="002E57EB" w:rsidRPr="00F80CD8" w:rsidRDefault="002E57EB" w:rsidP="00EB2189">
      <w:pPr>
        <w:ind w:left="10490" w:right="-596"/>
        <w:rPr>
          <w:b w:val="0"/>
          <w:bCs/>
          <w:szCs w:val="26"/>
        </w:rPr>
      </w:pPr>
    </w:p>
    <w:p w14:paraId="6388EB98" w14:textId="77777777" w:rsidR="002E57EB" w:rsidRPr="00F80CD8" w:rsidRDefault="002E57EB" w:rsidP="00EB2189">
      <w:pPr>
        <w:ind w:left="10490" w:right="-596"/>
        <w:rPr>
          <w:b w:val="0"/>
          <w:bCs/>
          <w:szCs w:val="26"/>
        </w:rPr>
      </w:pPr>
    </w:p>
    <w:p w14:paraId="16C306E1" w14:textId="77777777" w:rsidR="002E57EB" w:rsidRPr="00F80CD8" w:rsidRDefault="002E57EB" w:rsidP="00EB2189">
      <w:pPr>
        <w:ind w:left="10490" w:right="-596"/>
        <w:rPr>
          <w:b w:val="0"/>
          <w:bCs/>
          <w:szCs w:val="26"/>
        </w:rPr>
      </w:pPr>
    </w:p>
    <w:p w14:paraId="52EBA55A" w14:textId="77777777" w:rsidR="002E57EB" w:rsidRPr="00F80CD8" w:rsidRDefault="002E57EB" w:rsidP="00EB2189">
      <w:pPr>
        <w:ind w:left="10490" w:right="-596"/>
        <w:rPr>
          <w:b w:val="0"/>
          <w:bCs/>
          <w:szCs w:val="26"/>
        </w:rPr>
      </w:pPr>
    </w:p>
    <w:p w14:paraId="35334FB4" w14:textId="77777777" w:rsidR="002E57EB" w:rsidRPr="00F80CD8" w:rsidRDefault="002E57EB" w:rsidP="00EB2189">
      <w:pPr>
        <w:ind w:left="10490" w:right="-596"/>
        <w:rPr>
          <w:b w:val="0"/>
          <w:bCs/>
          <w:szCs w:val="26"/>
        </w:rPr>
      </w:pPr>
    </w:p>
    <w:p w14:paraId="53001128" w14:textId="2EC89881" w:rsidR="00EB2189" w:rsidRPr="00F80CD8" w:rsidRDefault="00EB2189" w:rsidP="002E57EB">
      <w:pPr>
        <w:ind w:left="10206" w:right="-596"/>
        <w:rPr>
          <w:bCs/>
          <w:szCs w:val="26"/>
        </w:rPr>
      </w:pPr>
      <w:r w:rsidRPr="00F80CD8">
        <w:rPr>
          <w:b w:val="0"/>
          <w:bCs/>
          <w:szCs w:val="26"/>
        </w:rPr>
        <w:lastRenderedPageBreak/>
        <w:t>Приложение № 3</w:t>
      </w:r>
    </w:p>
    <w:p w14:paraId="449EFC14" w14:textId="77777777" w:rsidR="00EB2189" w:rsidRPr="00F80CD8" w:rsidRDefault="00EB2189" w:rsidP="002E57EB">
      <w:pPr>
        <w:ind w:left="10206" w:right="-596"/>
        <w:rPr>
          <w:bCs/>
          <w:szCs w:val="26"/>
        </w:rPr>
      </w:pPr>
      <w:r w:rsidRPr="00F80CD8">
        <w:rPr>
          <w:b w:val="0"/>
          <w:bCs/>
          <w:szCs w:val="26"/>
        </w:rPr>
        <w:t>к постановлению администрации</w:t>
      </w:r>
    </w:p>
    <w:p w14:paraId="22396F39" w14:textId="77777777" w:rsidR="00EB2189" w:rsidRPr="00F80CD8" w:rsidRDefault="00EB2189" w:rsidP="002E57EB">
      <w:pPr>
        <w:ind w:left="10206" w:right="-596"/>
        <w:rPr>
          <w:bCs/>
          <w:szCs w:val="26"/>
        </w:rPr>
      </w:pPr>
      <w:r w:rsidRPr="00F80CD8">
        <w:rPr>
          <w:b w:val="0"/>
          <w:bCs/>
          <w:szCs w:val="26"/>
        </w:rPr>
        <w:t>города Обнинска</w:t>
      </w:r>
    </w:p>
    <w:p w14:paraId="106C9D06" w14:textId="77777777" w:rsidR="00EB2189" w:rsidRPr="00F80CD8" w:rsidRDefault="00EB2189" w:rsidP="002E57EB">
      <w:pPr>
        <w:ind w:left="10206" w:right="-596"/>
        <w:rPr>
          <w:bCs/>
          <w:szCs w:val="26"/>
          <w:u w:val="single"/>
        </w:rPr>
      </w:pPr>
      <w:r w:rsidRPr="00F80CD8">
        <w:rPr>
          <w:b w:val="0"/>
          <w:bCs/>
          <w:szCs w:val="26"/>
        </w:rPr>
        <w:t>от ___________ № ________-</w:t>
      </w:r>
      <w:r w:rsidRPr="00F80CD8">
        <w:rPr>
          <w:b w:val="0"/>
          <w:bCs/>
          <w:szCs w:val="26"/>
          <w:u w:val="single"/>
        </w:rPr>
        <w:t>п</w:t>
      </w:r>
    </w:p>
    <w:p w14:paraId="037AA4EC" w14:textId="77777777" w:rsidR="00FA1C27" w:rsidRPr="00F80CD8" w:rsidRDefault="00FA1C27" w:rsidP="002E57EB">
      <w:pPr>
        <w:ind w:left="10206" w:right="-596"/>
        <w:jc w:val="both"/>
        <w:rPr>
          <w:b w:val="0"/>
          <w:szCs w:val="26"/>
        </w:rPr>
      </w:pPr>
    </w:p>
    <w:p w14:paraId="644ACC61" w14:textId="188C2CBD" w:rsidR="00FA1C27" w:rsidRPr="00F80CD8" w:rsidRDefault="00EB2189" w:rsidP="002E57EB">
      <w:pPr>
        <w:ind w:left="10206" w:right="-596"/>
        <w:jc w:val="both"/>
        <w:rPr>
          <w:b w:val="0"/>
          <w:szCs w:val="26"/>
        </w:rPr>
      </w:pPr>
      <w:r w:rsidRPr="00F80CD8">
        <w:rPr>
          <w:b w:val="0"/>
          <w:szCs w:val="26"/>
        </w:rPr>
        <w:t>«</w:t>
      </w:r>
      <w:r w:rsidR="00FA1C27" w:rsidRPr="00F80CD8">
        <w:rPr>
          <w:b w:val="0"/>
          <w:szCs w:val="26"/>
        </w:rPr>
        <w:t xml:space="preserve">Приложение № 3 </w:t>
      </w:r>
    </w:p>
    <w:p w14:paraId="248F87EC" w14:textId="77777777" w:rsidR="00FA1C27" w:rsidRPr="00F80CD8" w:rsidRDefault="00FA1C27" w:rsidP="002E57EB">
      <w:pPr>
        <w:ind w:left="10206" w:right="-596"/>
        <w:jc w:val="both"/>
        <w:rPr>
          <w:b w:val="0"/>
          <w:szCs w:val="26"/>
        </w:rPr>
      </w:pPr>
      <w:r w:rsidRPr="00F80CD8">
        <w:rPr>
          <w:b w:val="0"/>
          <w:szCs w:val="26"/>
        </w:rPr>
        <w:t xml:space="preserve">к муниципальной программе </w:t>
      </w:r>
    </w:p>
    <w:p w14:paraId="0181B679" w14:textId="77777777" w:rsidR="002E57EB" w:rsidRPr="00F80CD8" w:rsidRDefault="00FA1C27" w:rsidP="002E57EB">
      <w:pPr>
        <w:ind w:left="10206" w:right="-596"/>
        <w:jc w:val="both"/>
        <w:rPr>
          <w:b w:val="0"/>
          <w:szCs w:val="26"/>
        </w:rPr>
      </w:pPr>
      <w:r w:rsidRPr="00F80CD8">
        <w:rPr>
          <w:b w:val="0"/>
          <w:szCs w:val="26"/>
        </w:rPr>
        <w:t>г</w:t>
      </w:r>
      <w:r w:rsidRPr="00F80CD8">
        <w:rPr>
          <w:b w:val="0"/>
          <w:bCs/>
          <w:szCs w:val="26"/>
        </w:rPr>
        <w:t>орода Обнинска</w:t>
      </w:r>
      <w:r w:rsidRPr="00F80CD8">
        <w:rPr>
          <w:b w:val="0"/>
          <w:szCs w:val="26"/>
        </w:rPr>
        <w:t xml:space="preserve"> «Управление имуществом</w:t>
      </w:r>
    </w:p>
    <w:p w14:paraId="315E24AE" w14:textId="433EF0DA" w:rsidR="00FA1C27" w:rsidRPr="00F80CD8" w:rsidRDefault="00FA1C27" w:rsidP="002E57EB">
      <w:pPr>
        <w:ind w:left="10206" w:right="-596"/>
        <w:jc w:val="both"/>
        <w:rPr>
          <w:b w:val="0"/>
          <w:szCs w:val="26"/>
        </w:rPr>
      </w:pPr>
      <w:r w:rsidRPr="00F80CD8">
        <w:rPr>
          <w:b w:val="0"/>
          <w:szCs w:val="26"/>
        </w:rPr>
        <w:t>и земельными участками»</w:t>
      </w:r>
    </w:p>
    <w:p w14:paraId="03B1E6AE" w14:textId="77777777" w:rsidR="00FA1C27" w:rsidRPr="00F80CD8" w:rsidRDefault="00FA1C27" w:rsidP="00FA1C27">
      <w:pPr>
        <w:spacing w:after="1" w:line="200" w:lineRule="auto"/>
        <w:rPr>
          <w:b w:val="0"/>
          <w:szCs w:val="26"/>
        </w:rPr>
      </w:pPr>
    </w:p>
    <w:p w14:paraId="5AEB4EEA" w14:textId="77777777" w:rsidR="00FA1C27" w:rsidRPr="00F80CD8" w:rsidRDefault="00FA1C27" w:rsidP="00FA1C27">
      <w:pPr>
        <w:spacing w:after="1" w:line="200" w:lineRule="auto"/>
        <w:rPr>
          <w:b w:val="0"/>
          <w:szCs w:val="26"/>
        </w:rPr>
      </w:pPr>
    </w:p>
    <w:p w14:paraId="103F5F92" w14:textId="77777777" w:rsidR="00FA1C27" w:rsidRPr="00F80CD8" w:rsidRDefault="00FA1C27" w:rsidP="00FA1C27">
      <w:pPr>
        <w:spacing w:after="1" w:line="200" w:lineRule="auto"/>
        <w:rPr>
          <w:b w:val="0"/>
          <w:szCs w:val="26"/>
        </w:rPr>
      </w:pPr>
    </w:p>
    <w:p w14:paraId="6A42217A" w14:textId="77777777" w:rsidR="00FA1C27" w:rsidRPr="00F80CD8" w:rsidRDefault="00FA1C27" w:rsidP="002E57EB">
      <w:pPr>
        <w:ind w:right="-454"/>
        <w:jc w:val="center"/>
        <w:rPr>
          <w:b w:val="0"/>
          <w:szCs w:val="26"/>
        </w:rPr>
      </w:pPr>
    </w:p>
    <w:p w14:paraId="060B436E" w14:textId="77777777" w:rsidR="00FA1C27" w:rsidRPr="00F80CD8" w:rsidRDefault="00FA1C27" w:rsidP="002E57EB">
      <w:pPr>
        <w:ind w:right="-454"/>
        <w:jc w:val="center"/>
        <w:rPr>
          <w:b w:val="0"/>
          <w:szCs w:val="26"/>
        </w:rPr>
      </w:pPr>
      <w:r w:rsidRPr="00F80CD8">
        <w:rPr>
          <w:b w:val="0"/>
          <w:szCs w:val="26"/>
        </w:rPr>
        <w:t>Детализированный перечень</w:t>
      </w:r>
    </w:p>
    <w:p w14:paraId="79267AF8" w14:textId="77777777" w:rsidR="00FA1C27" w:rsidRPr="00F80CD8" w:rsidRDefault="00FA1C27" w:rsidP="002E57EB">
      <w:pPr>
        <w:ind w:right="-454"/>
        <w:jc w:val="center"/>
        <w:rPr>
          <w:b w:val="0"/>
          <w:szCs w:val="26"/>
        </w:rPr>
      </w:pPr>
      <w:r w:rsidRPr="00F80CD8">
        <w:rPr>
          <w:b w:val="0"/>
          <w:szCs w:val="26"/>
        </w:rPr>
        <w:t>мероприятий муниципальной программы города Обнинска</w:t>
      </w:r>
    </w:p>
    <w:p w14:paraId="54487C25" w14:textId="77777777" w:rsidR="00FA1C27" w:rsidRPr="00F80CD8" w:rsidRDefault="00FA1C27" w:rsidP="002E57EB">
      <w:pPr>
        <w:pStyle w:val="ConsPlusNormal"/>
        <w:ind w:right="-454"/>
        <w:jc w:val="center"/>
        <w:rPr>
          <w:rFonts w:ascii="Times New Roman" w:hAnsi="Times New Roman" w:cs="Times New Roman"/>
          <w:sz w:val="26"/>
          <w:szCs w:val="26"/>
        </w:rPr>
      </w:pPr>
      <w:r w:rsidRPr="00F80CD8">
        <w:rPr>
          <w:rFonts w:ascii="Times New Roman" w:hAnsi="Times New Roman" w:cs="Times New Roman"/>
          <w:sz w:val="26"/>
          <w:szCs w:val="26"/>
        </w:rPr>
        <w:t>«Управление имуществом и земельными участками»</w:t>
      </w:r>
    </w:p>
    <w:p w14:paraId="7BCF819D" w14:textId="77777777" w:rsidR="00FA1C27" w:rsidRPr="00F80CD8" w:rsidRDefault="00FA1C27" w:rsidP="002E57EB">
      <w:pPr>
        <w:ind w:right="-454"/>
        <w:jc w:val="center"/>
        <w:rPr>
          <w:b w:val="0"/>
          <w:szCs w:val="26"/>
        </w:rPr>
      </w:pPr>
      <w:r w:rsidRPr="00F80CD8">
        <w:rPr>
          <w:b w:val="0"/>
          <w:szCs w:val="26"/>
        </w:rPr>
        <w:t>на 2025 год</w:t>
      </w:r>
    </w:p>
    <w:p w14:paraId="62AC4CA2" w14:textId="77777777" w:rsidR="00FA1C27" w:rsidRPr="00F80CD8" w:rsidRDefault="00FA1C27" w:rsidP="00FA1C27">
      <w:pPr>
        <w:spacing w:after="1" w:line="200" w:lineRule="auto"/>
        <w:jc w:val="center"/>
        <w:rPr>
          <w:b w:val="0"/>
          <w:szCs w:val="26"/>
        </w:rPr>
      </w:pPr>
    </w:p>
    <w:tbl>
      <w:tblPr>
        <w:tblW w:w="14665" w:type="dxa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6"/>
        <w:gridCol w:w="1134"/>
        <w:gridCol w:w="1134"/>
        <w:gridCol w:w="1134"/>
        <w:gridCol w:w="2127"/>
        <w:gridCol w:w="1559"/>
        <w:gridCol w:w="1276"/>
        <w:gridCol w:w="1275"/>
      </w:tblGrid>
      <w:tr w:rsidR="00F80CD8" w:rsidRPr="00F80CD8" w14:paraId="2C3972A2" w14:textId="77777777" w:rsidTr="00E61AC4">
        <w:trPr>
          <w:trHeight w:val="465"/>
          <w:tblHeader/>
        </w:trPr>
        <w:tc>
          <w:tcPr>
            <w:tcW w:w="50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D293" w14:textId="77777777" w:rsidR="00FA1C27" w:rsidRPr="00F80CD8" w:rsidRDefault="00FA1C27" w:rsidP="0075021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FE35" w14:textId="77777777" w:rsidR="00FA1C27" w:rsidRPr="00F80CD8" w:rsidRDefault="00FA1C27" w:rsidP="0075021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28EB" w14:textId="77777777" w:rsidR="00FA1C27" w:rsidRPr="00F80CD8" w:rsidRDefault="00FA1C27" w:rsidP="00750211">
            <w:pPr>
              <w:widowControl w:val="0"/>
              <w:autoSpaceDE w:val="0"/>
              <w:autoSpaceDN w:val="0"/>
              <w:adjustRightInd w:val="0"/>
              <w:ind w:left="-94" w:right="-134" w:firstLine="94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Весовое значение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AE44" w14:textId="77777777" w:rsidR="00FA1C27" w:rsidRPr="00F80CD8" w:rsidRDefault="00FA1C27" w:rsidP="0075021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Целевое значение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42F18D" w14:textId="356037AC" w:rsidR="00FA1C27" w:rsidRPr="00F80CD8" w:rsidRDefault="00FA1C27" w:rsidP="00A32CC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 xml:space="preserve">Объем финансирования Программы по уровням бюджета </w:t>
            </w:r>
          </w:p>
        </w:tc>
      </w:tr>
      <w:tr w:rsidR="00F80CD8" w:rsidRPr="00F80CD8" w14:paraId="0A88B984" w14:textId="77777777" w:rsidTr="00E61AC4">
        <w:trPr>
          <w:tblHeader/>
        </w:trPr>
        <w:tc>
          <w:tcPr>
            <w:tcW w:w="50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8479" w14:textId="77777777" w:rsidR="00FA1C27" w:rsidRPr="00F80CD8" w:rsidRDefault="00FA1C27" w:rsidP="00750211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E4B5" w14:textId="77777777" w:rsidR="00FA1C27" w:rsidRPr="00F80CD8" w:rsidRDefault="00FA1C27" w:rsidP="0075021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C9EC" w14:textId="77777777" w:rsidR="00FA1C27" w:rsidRPr="00F80CD8" w:rsidRDefault="00FA1C27" w:rsidP="0075021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383B" w14:textId="77777777" w:rsidR="00FA1C27" w:rsidRPr="00F80CD8" w:rsidRDefault="00FA1C27" w:rsidP="0075021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EC93" w14:textId="77777777" w:rsidR="00FA1C27" w:rsidRPr="00F80CD8" w:rsidRDefault="00FA1C27" w:rsidP="0075021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всего,</w:t>
            </w:r>
          </w:p>
          <w:p w14:paraId="2B1FA5A3" w14:textId="77777777" w:rsidR="00FA1C27" w:rsidRPr="00F80CD8" w:rsidRDefault="00FA1C27" w:rsidP="0075021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 xml:space="preserve">в </w:t>
            </w:r>
            <w:proofErr w:type="spellStart"/>
            <w:r w:rsidRPr="00F80CD8">
              <w:rPr>
                <w:b w:val="0"/>
                <w:sz w:val="24"/>
                <w:szCs w:val="24"/>
              </w:rPr>
              <w:t>т.ч</w:t>
            </w:r>
            <w:proofErr w:type="spellEnd"/>
            <w:r w:rsidRPr="00F80CD8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2216B5" w14:textId="77777777" w:rsidR="00FA1C27" w:rsidRPr="00F80CD8" w:rsidRDefault="00FA1C27" w:rsidP="00750211">
            <w:pPr>
              <w:widowControl w:val="0"/>
              <w:autoSpaceDE w:val="0"/>
              <w:autoSpaceDN w:val="0"/>
              <w:adjustRightInd w:val="0"/>
              <w:ind w:left="-58" w:right="-62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CE1C4F" w14:textId="77777777" w:rsidR="00FA1C27" w:rsidRPr="00F80CD8" w:rsidRDefault="00FA1C27" w:rsidP="00750211">
            <w:pPr>
              <w:widowControl w:val="0"/>
              <w:autoSpaceDE w:val="0"/>
              <w:autoSpaceDN w:val="0"/>
              <w:adjustRightInd w:val="0"/>
              <w:ind w:right="-77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20D498" w14:textId="77777777" w:rsidR="00FA1C27" w:rsidRPr="00F80CD8" w:rsidRDefault="00FA1C27" w:rsidP="0075021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местный бюджет</w:t>
            </w:r>
          </w:p>
        </w:tc>
      </w:tr>
      <w:tr w:rsidR="00F80CD8" w:rsidRPr="00F80CD8" w14:paraId="6C21E2C9" w14:textId="77777777" w:rsidTr="00E61AC4">
        <w:trPr>
          <w:trHeight w:val="313"/>
          <w:tblHeader/>
        </w:trPr>
        <w:tc>
          <w:tcPr>
            <w:tcW w:w="50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BED1" w14:textId="77777777" w:rsidR="00FA1C27" w:rsidRPr="00F80CD8" w:rsidRDefault="00FA1C27" w:rsidP="0075021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24CE" w14:textId="77777777" w:rsidR="00FA1C27" w:rsidRPr="00F80CD8" w:rsidRDefault="00FA1C27" w:rsidP="0075021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B440" w14:textId="77777777" w:rsidR="00FA1C27" w:rsidRPr="00F80CD8" w:rsidRDefault="00FA1C27" w:rsidP="0075021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C4AE" w14:textId="77777777" w:rsidR="00FA1C27" w:rsidRPr="00F80CD8" w:rsidRDefault="00FA1C27" w:rsidP="0075021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215A" w14:textId="77777777" w:rsidR="00FA1C27" w:rsidRPr="00F80CD8" w:rsidRDefault="00FA1C27" w:rsidP="0075021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40E1" w14:textId="77777777" w:rsidR="00FA1C27" w:rsidRPr="00F80CD8" w:rsidRDefault="00FA1C27" w:rsidP="0075021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C0A4" w14:textId="77777777" w:rsidR="00FA1C27" w:rsidRPr="00F80CD8" w:rsidRDefault="00FA1C27" w:rsidP="0075021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49AB" w14:textId="77777777" w:rsidR="00FA1C27" w:rsidRPr="00F80CD8" w:rsidRDefault="00FA1C27" w:rsidP="0075021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8</w:t>
            </w:r>
          </w:p>
        </w:tc>
      </w:tr>
      <w:tr w:rsidR="00F80CD8" w:rsidRPr="00F80CD8" w14:paraId="038BAA31" w14:textId="77777777" w:rsidTr="00E61AC4">
        <w:trPr>
          <w:trHeight w:val="367"/>
        </w:trPr>
        <w:tc>
          <w:tcPr>
            <w:tcW w:w="50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25AA" w14:textId="77777777" w:rsidR="00FA1C27" w:rsidRPr="00F80CD8" w:rsidRDefault="00FA1C27" w:rsidP="005779B6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 xml:space="preserve">Программа, всего, </w:t>
            </w:r>
            <w:proofErr w:type="spellStart"/>
            <w:r w:rsidRPr="00F80CD8">
              <w:rPr>
                <w:b w:val="0"/>
                <w:sz w:val="24"/>
                <w:szCs w:val="24"/>
              </w:rPr>
              <w:t>тыс.руб</w:t>
            </w:r>
            <w:proofErr w:type="spellEnd"/>
            <w:r w:rsidRPr="00F80CD8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FD348" w14:textId="77777777" w:rsidR="00FA1C27" w:rsidRPr="00F80CD8" w:rsidRDefault="00FA1C27" w:rsidP="00FA1C27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F80CD8">
              <w:rPr>
                <w:b w:val="0"/>
                <w:sz w:val="24"/>
                <w:szCs w:val="24"/>
              </w:rPr>
              <w:t>тыс.руб</w:t>
            </w:r>
            <w:proofErr w:type="spellEnd"/>
            <w:r w:rsidRPr="00F80CD8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959FB" w14:textId="77777777" w:rsidR="00FA1C27" w:rsidRPr="00F80CD8" w:rsidRDefault="00FA1C27" w:rsidP="00FA1C2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DD072" w14:textId="77777777" w:rsidR="00FA1C27" w:rsidRPr="00F80CD8" w:rsidRDefault="00FA1C27" w:rsidP="00FA1C2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26C38" w14:textId="6D9E9EC3" w:rsidR="00FA1C27" w:rsidRPr="00F80CD8" w:rsidRDefault="00FA1C27" w:rsidP="00FA1C2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6 167,0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E9323" w14:textId="495F1986" w:rsidR="00FA1C27" w:rsidRPr="00F80CD8" w:rsidRDefault="00FA1C27" w:rsidP="00FA1C2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F63AE" w14:textId="5009A851" w:rsidR="00FA1C27" w:rsidRPr="00F80CD8" w:rsidRDefault="00FA1C27" w:rsidP="00FA1C2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FEC5F" w14:textId="7B893A06" w:rsidR="00FA1C27" w:rsidRPr="00F80CD8" w:rsidRDefault="00FA1C27" w:rsidP="00FA1C2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6 167,0</w:t>
            </w:r>
          </w:p>
        </w:tc>
      </w:tr>
      <w:tr w:rsidR="00F80CD8" w:rsidRPr="00F80CD8" w14:paraId="70CB4158" w14:textId="77777777" w:rsidTr="00E61AC4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5026" w:type="dxa"/>
          </w:tcPr>
          <w:p w14:paraId="200CDDB1" w14:textId="77777777" w:rsidR="00FA1C27" w:rsidRPr="00F80CD8" w:rsidRDefault="00FA1C27" w:rsidP="005779B6">
            <w:pPr>
              <w:rPr>
                <w:sz w:val="24"/>
                <w:szCs w:val="24"/>
              </w:rPr>
            </w:pPr>
            <w:proofErr w:type="gramStart"/>
            <w:r w:rsidRPr="00F80CD8">
              <w:rPr>
                <w:sz w:val="24"/>
                <w:szCs w:val="24"/>
              </w:rPr>
              <w:t>Цель  Программы</w:t>
            </w:r>
            <w:proofErr w:type="gramEnd"/>
            <w:r w:rsidRPr="00F80CD8">
              <w:rPr>
                <w:sz w:val="24"/>
                <w:szCs w:val="24"/>
              </w:rPr>
              <w:t xml:space="preserve"> </w:t>
            </w:r>
          </w:p>
          <w:p w14:paraId="28A18923" w14:textId="364E6B35" w:rsidR="00FA1C27" w:rsidRPr="00F80CD8" w:rsidRDefault="00FA1C27" w:rsidP="005779B6">
            <w:pPr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 xml:space="preserve">Управление и распоряжение имуществом </w:t>
            </w:r>
            <w:r w:rsidR="007A35B2" w:rsidRPr="00F80CD8">
              <w:rPr>
                <w:b w:val="0"/>
                <w:sz w:val="24"/>
                <w:szCs w:val="24"/>
              </w:rPr>
              <w:t>муниципального образования</w:t>
            </w:r>
            <w:r w:rsidRPr="00F80CD8">
              <w:rPr>
                <w:b w:val="0"/>
                <w:sz w:val="24"/>
                <w:szCs w:val="24"/>
              </w:rPr>
              <w:t xml:space="preserve"> «Город Обнинск»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6D6FF" w14:textId="77777777" w:rsidR="00FA1C27" w:rsidRPr="00F80CD8" w:rsidRDefault="00FA1C27" w:rsidP="00FA1C27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F80CD8">
              <w:rPr>
                <w:b w:val="0"/>
                <w:sz w:val="24"/>
                <w:szCs w:val="24"/>
              </w:rPr>
              <w:t>тыс.руб</w:t>
            </w:r>
            <w:proofErr w:type="spellEnd"/>
            <w:r w:rsidRPr="00F80CD8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7F42DD92" w14:textId="77777777" w:rsidR="00FA1C27" w:rsidRPr="00F80CD8" w:rsidRDefault="00FA1C27" w:rsidP="00FA1C27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33B25F8" w14:textId="77777777" w:rsidR="00FA1C27" w:rsidRPr="00F80CD8" w:rsidRDefault="00FA1C27" w:rsidP="00FA1C27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C85B7" w14:textId="137ADDC0" w:rsidR="00FA1C27" w:rsidRPr="00F80CD8" w:rsidRDefault="00FA1C27" w:rsidP="00FA1C2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  <w:highlight w:val="yellow"/>
              </w:rPr>
            </w:pPr>
            <w:r w:rsidRPr="00F80CD8">
              <w:rPr>
                <w:b w:val="0"/>
                <w:sz w:val="24"/>
                <w:szCs w:val="24"/>
              </w:rPr>
              <w:t>6 167,0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2A986" w14:textId="03B76884" w:rsidR="00FA1C27" w:rsidRPr="00F80CD8" w:rsidRDefault="00FA1C27" w:rsidP="00FA1C2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E7709" w14:textId="319BB427" w:rsidR="00FA1C27" w:rsidRPr="00F80CD8" w:rsidRDefault="00FA1C27" w:rsidP="00FA1C2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969C4" w14:textId="69B5E46A" w:rsidR="00FA1C27" w:rsidRPr="00F80CD8" w:rsidRDefault="00FA1C27" w:rsidP="00FA1C2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  <w:highlight w:val="yellow"/>
              </w:rPr>
            </w:pPr>
            <w:r w:rsidRPr="00F80CD8">
              <w:rPr>
                <w:b w:val="0"/>
                <w:sz w:val="24"/>
                <w:szCs w:val="24"/>
              </w:rPr>
              <w:t>6 167,0</w:t>
            </w:r>
          </w:p>
        </w:tc>
      </w:tr>
      <w:tr w:rsidR="00F80CD8" w:rsidRPr="00F80CD8" w14:paraId="468D8B1A" w14:textId="77777777" w:rsidTr="00E61AC4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5026" w:type="dxa"/>
          </w:tcPr>
          <w:p w14:paraId="4096AF33" w14:textId="77777777" w:rsidR="00FA1C27" w:rsidRPr="00F80CD8" w:rsidRDefault="00FA1C27" w:rsidP="005779B6">
            <w:pPr>
              <w:rPr>
                <w:sz w:val="24"/>
                <w:szCs w:val="24"/>
              </w:rPr>
            </w:pPr>
            <w:r w:rsidRPr="00F80CD8">
              <w:rPr>
                <w:sz w:val="24"/>
                <w:szCs w:val="24"/>
              </w:rPr>
              <w:t xml:space="preserve">Показатель 1 </w:t>
            </w:r>
            <w:proofErr w:type="gramStart"/>
            <w:r w:rsidRPr="00F80CD8">
              <w:rPr>
                <w:sz w:val="24"/>
                <w:szCs w:val="24"/>
              </w:rPr>
              <w:t>Цели  Программы</w:t>
            </w:r>
            <w:proofErr w:type="gramEnd"/>
            <w:r w:rsidRPr="00F80CD8">
              <w:rPr>
                <w:sz w:val="24"/>
                <w:szCs w:val="24"/>
              </w:rPr>
              <w:t xml:space="preserve"> </w:t>
            </w:r>
          </w:p>
          <w:p w14:paraId="4EED0689" w14:textId="77777777" w:rsidR="00E61AC4" w:rsidRPr="00F80CD8" w:rsidRDefault="00FA1C27" w:rsidP="005779B6">
            <w:pPr>
              <w:pStyle w:val="ConsPlusNormal"/>
              <w:ind w:firstLine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 xml:space="preserve">Доля объектов муниципального недвижимого имущества, составляющего казну </w:t>
            </w:r>
            <w:r w:rsidR="007A35B2" w:rsidRPr="00F80CD8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14:paraId="6FCC1675" w14:textId="5A858198" w:rsidR="00FA1C27" w:rsidRPr="00F80CD8" w:rsidRDefault="00FA1C27" w:rsidP="005779B6">
            <w:pPr>
              <w:pStyle w:val="ConsPlusNormal"/>
              <w:ind w:firstLine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«Город Обнинск», на которые зарегистрировано право муниципальной собственности, в общем количестве муниципального недвижимого имущества, составляющего казну </w:t>
            </w:r>
            <w:r w:rsidR="007A35B2" w:rsidRPr="00F80CD8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 xml:space="preserve"> «Город Обнинск</w:t>
            </w:r>
            <w:proofErr w:type="gramStart"/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»,  учитываемых</w:t>
            </w:r>
            <w:proofErr w:type="gramEnd"/>
            <w:r w:rsidRPr="00F80CD8">
              <w:rPr>
                <w:rFonts w:ascii="Times New Roman" w:hAnsi="Times New Roman" w:cs="Times New Roman"/>
                <w:sz w:val="24"/>
                <w:szCs w:val="24"/>
              </w:rPr>
              <w:t xml:space="preserve"> в реестре муниципального имущества</w:t>
            </w:r>
          </w:p>
        </w:tc>
        <w:tc>
          <w:tcPr>
            <w:tcW w:w="1134" w:type="dxa"/>
            <w:shd w:val="clear" w:color="auto" w:fill="auto"/>
          </w:tcPr>
          <w:p w14:paraId="03868C08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lastRenderedPageBreak/>
              <w:t>%</w:t>
            </w:r>
          </w:p>
        </w:tc>
        <w:tc>
          <w:tcPr>
            <w:tcW w:w="1134" w:type="dxa"/>
            <w:shd w:val="clear" w:color="auto" w:fill="auto"/>
          </w:tcPr>
          <w:p w14:paraId="5BB6B664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0,4</w:t>
            </w:r>
          </w:p>
        </w:tc>
        <w:tc>
          <w:tcPr>
            <w:tcW w:w="1134" w:type="dxa"/>
            <w:shd w:val="clear" w:color="auto" w:fill="auto"/>
          </w:tcPr>
          <w:p w14:paraId="0B800FF8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39,20</w:t>
            </w:r>
          </w:p>
        </w:tc>
        <w:tc>
          <w:tcPr>
            <w:tcW w:w="2127" w:type="dxa"/>
            <w:shd w:val="clear" w:color="auto" w:fill="auto"/>
          </w:tcPr>
          <w:p w14:paraId="4AF15750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27AF7713" w14:textId="77777777" w:rsidR="00FA1C27" w:rsidRPr="00F80CD8" w:rsidRDefault="00FA1C27" w:rsidP="0075021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177D3AB" w14:textId="77777777" w:rsidR="00FA1C27" w:rsidRPr="00F80CD8" w:rsidRDefault="00FA1C27" w:rsidP="0075021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3D0010B4" w14:textId="77777777" w:rsidR="00FA1C27" w:rsidRPr="00F80CD8" w:rsidRDefault="00FA1C27" w:rsidP="0075021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F80CD8" w:rsidRPr="00F80CD8" w14:paraId="08212AEF" w14:textId="77777777" w:rsidTr="00E61AC4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5026" w:type="dxa"/>
          </w:tcPr>
          <w:p w14:paraId="3F1E49C0" w14:textId="77777777" w:rsidR="00FA1C27" w:rsidRPr="00F80CD8" w:rsidRDefault="00FA1C27" w:rsidP="00750211">
            <w:pPr>
              <w:rPr>
                <w:sz w:val="24"/>
                <w:szCs w:val="24"/>
              </w:rPr>
            </w:pPr>
            <w:r w:rsidRPr="00F80CD8">
              <w:rPr>
                <w:sz w:val="24"/>
                <w:szCs w:val="24"/>
              </w:rPr>
              <w:lastRenderedPageBreak/>
              <w:t xml:space="preserve">Показатель 2 </w:t>
            </w:r>
            <w:proofErr w:type="gramStart"/>
            <w:r w:rsidRPr="00F80CD8">
              <w:rPr>
                <w:sz w:val="24"/>
                <w:szCs w:val="24"/>
              </w:rPr>
              <w:t>Цели  Программы</w:t>
            </w:r>
            <w:proofErr w:type="gramEnd"/>
            <w:r w:rsidRPr="00F80CD8">
              <w:rPr>
                <w:sz w:val="24"/>
                <w:szCs w:val="24"/>
              </w:rPr>
              <w:t xml:space="preserve"> </w:t>
            </w:r>
          </w:p>
          <w:p w14:paraId="08001469" w14:textId="22E40ADF" w:rsidR="00FA1C27" w:rsidRPr="00F80CD8" w:rsidRDefault="00FA1C27" w:rsidP="00750211">
            <w:pPr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 xml:space="preserve">Доля бесхозяйного недвижимого имущества, находящегося в казне </w:t>
            </w:r>
            <w:r w:rsidR="007A35B2" w:rsidRPr="00F80CD8">
              <w:rPr>
                <w:b w:val="0"/>
                <w:sz w:val="24"/>
                <w:szCs w:val="24"/>
              </w:rPr>
              <w:t>муниципального образования</w:t>
            </w:r>
            <w:r w:rsidRPr="00F80CD8">
              <w:rPr>
                <w:b w:val="0"/>
                <w:sz w:val="24"/>
                <w:szCs w:val="24"/>
              </w:rPr>
              <w:t xml:space="preserve"> «Город Обнинск</w:t>
            </w:r>
            <w:proofErr w:type="gramStart"/>
            <w:r w:rsidRPr="00F80CD8">
              <w:rPr>
                <w:b w:val="0"/>
                <w:sz w:val="24"/>
                <w:szCs w:val="24"/>
              </w:rPr>
              <w:t>»,  на</w:t>
            </w:r>
            <w:proofErr w:type="gramEnd"/>
            <w:r w:rsidRPr="00F80CD8">
              <w:rPr>
                <w:b w:val="0"/>
                <w:sz w:val="24"/>
                <w:szCs w:val="24"/>
              </w:rPr>
              <w:t xml:space="preserve"> которые зарегистрировано право муниципальной собственности, к общему количеству выявленных бесхозяйных объектов, учитываемых в реестре муниципального имущества</w:t>
            </w:r>
          </w:p>
        </w:tc>
        <w:tc>
          <w:tcPr>
            <w:tcW w:w="1134" w:type="dxa"/>
            <w:shd w:val="clear" w:color="auto" w:fill="auto"/>
          </w:tcPr>
          <w:p w14:paraId="061BA277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14:paraId="6D346A0C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0,4</w:t>
            </w:r>
          </w:p>
        </w:tc>
        <w:tc>
          <w:tcPr>
            <w:tcW w:w="1134" w:type="dxa"/>
            <w:shd w:val="clear" w:color="auto" w:fill="auto"/>
          </w:tcPr>
          <w:p w14:paraId="0ED53EC1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100,00</w:t>
            </w:r>
          </w:p>
        </w:tc>
        <w:tc>
          <w:tcPr>
            <w:tcW w:w="2127" w:type="dxa"/>
            <w:shd w:val="clear" w:color="auto" w:fill="auto"/>
          </w:tcPr>
          <w:p w14:paraId="25D53746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FB64501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E8229A2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3283DF7A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F80CD8" w:rsidRPr="00F80CD8" w14:paraId="677D82AC" w14:textId="77777777" w:rsidTr="00E61AC4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5026" w:type="dxa"/>
          </w:tcPr>
          <w:p w14:paraId="7B78BD9B" w14:textId="77777777" w:rsidR="00FA1C27" w:rsidRPr="00F80CD8" w:rsidRDefault="00FA1C27" w:rsidP="00750211">
            <w:pPr>
              <w:rPr>
                <w:sz w:val="24"/>
                <w:szCs w:val="24"/>
              </w:rPr>
            </w:pPr>
            <w:r w:rsidRPr="00F80CD8">
              <w:rPr>
                <w:sz w:val="24"/>
                <w:szCs w:val="24"/>
              </w:rPr>
              <w:t xml:space="preserve">Показатель 3 Цели Программы </w:t>
            </w:r>
          </w:p>
          <w:p w14:paraId="5C061D0B" w14:textId="77777777" w:rsidR="00640CAB" w:rsidRPr="00F80CD8" w:rsidRDefault="00FA1C27" w:rsidP="00750211">
            <w:pPr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 xml:space="preserve">Доля объектов муниципального недвижимого имущества, составляющих казну </w:t>
            </w:r>
            <w:r w:rsidR="00810B49" w:rsidRPr="00F80CD8">
              <w:rPr>
                <w:b w:val="0"/>
                <w:sz w:val="24"/>
                <w:szCs w:val="24"/>
              </w:rPr>
              <w:t>муниципального образования</w:t>
            </w:r>
            <w:r w:rsidRPr="00F80CD8">
              <w:rPr>
                <w:b w:val="0"/>
                <w:sz w:val="24"/>
                <w:szCs w:val="24"/>
              </w:rPr>
              <w:t xml:space="preserve"> </w:t>
            </w:r>
          </w:p>
          <w:p w14:paraId="620ED8A5" w14:textId="719523BB" w:rsidR="00FA1C27" w:rsidRPr="00F80CD8" w:rsidRDefault="00FA1C27" w:rsidP="00750211">
            <w:pPr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 xml:space="preserve">«Город Обнинск», в отношении которых осуществляется содержание за счет средств муниципального бюджета города Обнинска, к общему количеству объектов муниципального недвижимого имущества, составляющих казну </w:t>
            </w:r>
            <w:r w:rsidR="00810B49" w:rsidRPr="00F80CD8">
              <w:rPr>
                <w:b w:val="0"/>
                <w:sz w:val="24"/>
                <w:szCs w:val="24"/>
              </w:rPr>
              <w:t>муниципального образования</w:t>
            </w:r>
            <w:r w:rsidRPr="00F80CD8">
              <w:rPr>
                <w:b w:val="0"/>
                <w:sz w:val="24"/>
                <w:szCs w:val="24"/>
              </w:rPr>
              <w:t xml:space="preserve"> «Город Обнинск», не переданных в аренду</w:t>
            </w:r>
          </w:p>
        </w:tc>
        <w:tc>
          <w:tcPr>
            <w:tcW w:w="1134" w:type="dxa"/>
            <w:shd w:val="clear" w:color="auto" w:fill="auto"/>
          </w:tcPr>
          <w:p w14:paraId="6E9A1D29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14:paraId="295DAB54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0,2</w:t>
            </w:r>
          </w:p>
        </w:tc>
        <w:tc>
          <w:tcPr>
            <w:tcW w:w="1134" w:type="dxa"/>
            <w:shd w:val="clear" w:color="auto" w:fill="auto"/>
          </w:tcPr>
          <w:p w14:paraId="09826BB1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29,4</w:t>
            </w:r>
          </w:p>
        </w:tc>
        <w:tc>
          <w:tcPr>
            <w:tcW w:w="2127" w:type="dxa"/>
            <w:shd w:val="clear" w:color="auto" w:fill="auto"/>
          </w:tcPr>
          <w:p w14:paraId="6B6A254A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6225665E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FD4FFEF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396B6138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F80CD8" w:rsidRPr="00F80CD8" w14:paraId="21DE54D8" w14:textId="77777777" w:rsidTr="00F209CF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14665" w:type="dxa"/>
            <w:gridSpan w:val="8"/>
          </w:tcPr>
          <w:p w14:paraId="550AFED0" w14:textId="6F6B5812" w:rsidR="00FA1C27" w:rsidRPr="00F80CD8" w:rsidRDefault="00A32CCB" w:rsidP="00A32CCB">
            <w:pPr>
              <w:outlineLvl w:val="0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lastRenderedPageBreak/>
              <w:t>ПРОЦЕССНАЯ ЧАСТЬ (КОМПЛЕКСЫ ПРОЦЕССНЫХ МЕРОПРИЯТИЙ)</w:t>
            </w:r>
          </w:p>
        </w:tc>
      </w:tr>
      <w:tr w:rsidR="00F80CD8" w:rsidRPr="00F80CD8" w14:paraId="4A2C7F2B" w14:textId="77777777" w:rsidTr="00640CAB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2721"/>
        </w:trPr>
        <w:tc>
          <w:tcPr>
            <w:tcW w:w="5026" w:type="dxa"/>
          </w:tcPr>
          <w:p w14:paraId="6969AFCB" w14:textId="77777777" w:rsidR="00FA1C27" w:rsidRPr="00F80CD8" w:rsidRDefault="00FA1C27" w:rsidP="0075021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0CD8">
              <w:rPr>
                <w:sz w:val="24"/>
                <w:szCs w:val="24"/>
              </w:rPr>
              <w:t>Направление 1 процессной части</w:t>
            </w:r>
          </w:p>
          <w:p w14:paraId="1689E9F9" w14:textId="12F1A9A7" w:rsidR="00FA1C27" w:rsidRPr="00F80CD8" w:rsidRDefault="00FA1C27" w:rsidP="00640CAB">
            <w:pPr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 xml:space="preserve">Организация проведения кадастровых работ в отношении объектов, составляющих казну </w:t>
            </w:r>
            <w:r w:rsidR="00640CAB" w:rsidRPr="00F80CD8">
              <w:rPr>
                <w:b w:val="0"/>
                <w:sz w:val="24"/>
                <w:szCs w:val="24"/>
              </w:rPr>
              <w:t xml:space="preserve">муниципального </w:t>
            </w:r>
            <w:proofErr w:type="gramStart"/>
            <w:r w:rsidR="00640CAB" w:rsidRPr="00F80CD8">
              <w:rPr>
                <w:b w:val="0"/>
                <w:sz w:val="24"/>
                <w:szCs w:val="24"/>
              </w:rPr>
              <w:t xml:space="preserve">образования </w:t>
            </w:r>
            <w:r w:rsidRPr="00F80CD8">
              <w:rPr>
                <w:b w:val="0"/>
                <w:sz w:val="24"/>
                <w:szCs w:val="24"/>
              </w:rPr>
              <w:t xml:space="preserve"> «</w:t>
            </w:r>
            <w:proofErr w:type="gramEnd"/>
            <w:r w:rsidRPr="00F80CD8">
              <w:rPr>
                <w:b w:val="0"/>
                <w:sz w:val="24"/>
                <w:szCs w:val="24"/>
              </w:rPr>
              <w:t xml:space="preserve">Город Обнинск», и земель и/или земельных участков, государственная собственность на которые не разграничена, на территории </w:t>
            </w:r>
            <w:r w:rsidR="00810B49" w:rsidRPr="00F80CD8">
              <w:rPr>
                <w:b w:val="0"/>
                <w:sz w:val="24"/>
                <w:szCs w:val="24"/>
              </w:rPr>
              <w:t>муниципального образования</w:t>
            </w:r>
            <w:r w:rsidRPr="00F80CD8">
              <w:rPr>
                <w:b w:val="0"/>
                <w:sz w:val="24"/>
                <w:szCs w:val="24"/>
              </w:rPr>
              <w:t xml:space="preserve"> «Город Обнинск», или находящихся в муниципальной собственности</w:t>
            </w:r>
          </w:p>
        </w:tc>
        <w:tc>
          <w:tcPr>
            <w:tcW w:w="1134" w:type="dxa"/>
            <w:shd w:val="clear" w:color="auto" w:fill="auto"/>
          </w:tcPr>
          <w:p w14:paraId="43E1A629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F80CD8">
              <w:rPr>
                <w:b w:val="0"/>
                <w:sz w:val="24"/>
                <w:szCs w:val="24"/>
              </w:rPr>
              <w:t>тыс.руб</w:t>
            </w:r>
            <w:proofErr w:type="spellEnd"/>
            <w:r w:rsidRPr="00F80CD8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42B04F48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0DE5593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6C85A8C3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300,0</w:t>
            </w:r>
          </w:p>
        </w:tc>
        <w:tc>
          <w:tcPr>
            <w:tcW w:w="1559" w:type="dxa"/>
            <w:shd w:val="clear" w:color="auto" w:fill="auto"/>
          </w:tcPr>
          <w:p w14:paraId="5EA8422A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7FF3E44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16049DF5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300,0</w:t>
            </w:r>
          </w:p>
        </w:tc>
      </w:tr>
      <w:tr w:rsidR="00F80CD8" w:rsidRPr="00F80CD8" w14:paraId="2434E93A" w14:textId="77777777" w:rsidTr="00640CAB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2763"/>
        </w:trPr>
        <w:tc>
          <w:tcPr>
            <w:tcW w:w="5026" w:type="dxa"/>
          </w:tcPr>
          <w:p w14:paraId="2817732F" w14:textId="77777777" w:rsidR="00FA1C27" w:rsidRPr="00F80CD8" w:rsidRDefault="00FA1C27" w:rsidP="005779B6">
            <w:pPr>
              <w:rPr>
                <w:sz w:val="24"/>
                <w:szCs w:val="24"/>
              </w:rPr>
            </w:pPr>
            <w:r w:rsidRPr="00F80CD8">
              <w:rPr>
                <w:sz w:val="24"/>
                <w:szCs w:val="24"/>
              </w:rPr>
              <w:t>Показатель Направления 1</w:t>
            </w:r>
          </w:p>
          <w:p w14:paraId="26AA8E65" w14:textId="19A72A5F" w:rsidR="00FA1C27" w:rsidRPr="00F80CD8" w:rsidRDefault="00FA1C27" w:rsidP="005779B6">
            <w:pPr>
              <w:pStyle w:val="ConsPlusNormal"/>
              <w:ind w:firstLine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объектов муниципального недвижимого имущества, составляющего казну </w:t>
            </w:r>
            <w:r w:rsidR="00810B49" w:rsidRPr="00F80CD8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 xml:space="preserve"> «Город Обнинск», по которым изготовлены технические планы, проведен государственный кадастровый учет, внесены достоверные сведения в Реестр объектов муниципальной собственности</w:t>
            </w:r>
          </w:p>
        </w:tc>
        <w:tc>
          <w:tcPr>
            <w:tcW w:w="1134" w:type="dxa"/>
            <w:shd w:val="clear" w:color="auto" w:fill="auto"/>
          </w:tcPr>
          <w:p w14:paraId="782574A2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14:paraId="4FF850AE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043BF75C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849</w:t>
            </w:r>
          </w:p>
        </w:tc>
        <w:tc>
          <w:tcPr>
            <w:tcW w:w="2127" w:type="dxa"/>
            <w:shd w:val="clear" w:color="auto" w:fill="auto"/>
          </w:tcPr>
          <w:p w14:paraId="0B8D373A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438C6564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C1A8571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207E3145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F80CD8" w:rsidRPr="00F80CD8" w14:paraId="59C6B14C" w14:textId="77777777" w:rsidTr="00E61AC4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5026" w:type="dxa"/>
          </w:tcPr>
          <w:p w14:paraId="1CE422A6" w14:textId="77777777" w:rsidR="00FA1C27" w:rsidRPr="00F80CD8" w:rsidRDefault="00FA1C27" w:rsidP="005779B6">
            <w:pPr>
              <w:pStyle w:val="ConsPlusNormal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Направления 1</w:t>
            </w:r>
          </w:p>
          <w:p w14:paraId="09978967" w14:textId="77777777" w:rsidR="00FA1C27" w:rsidRPr="00F80CD8" w:rsidRDefault="00FA1C27" w:rsidP="005779B6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кадастровых работ </w:t>
            </w:r>
          </w:p>
          <w:p w14:paraId="157EE067" w14:textId="77777777" w:rsidR="00640CAB" w:rsidRPr="00F80CD8" w:rsidRDefault="00640CAB" w:rsidP="005779B6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39ACC" w14:textId="77777777" w:rsidR="00640CAB" w:rsidRPr="00F80CD8" w:rsidRDefault="00640CAB" w:rsidP="005779B6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20634" w14:textId="77777777" w:rsidR="00640CAB" w:rsidRPr="00F80CD8" w:rsidRDefault="00640CAB" w:rsidP="005779B6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984F92C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F80CD8">
              <w:rPr>
                <w:b w:val="0"/>
                <w:sz w:val="24"/>
                <w:szCs w:val="24"/>
              </w:rPr>
              <w:t>тыс.руб</w:t>
            </w:r>
            <w:proofErr w:type="spellEnd"/>
            <w:r w:rsidRPr="00F80CD8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4D57BF43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A51429C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5A752945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300,0</w:t>
            </w:r>
          </w:p>
        </w:tc>
        <w:tc>
          <w:tcPr>
            <w:tcW w:w="1559" w:type="dxa"/>
            <w:shd w:val="clear" w:color="auto" w:fill="auto"/>
          </w:tcPr>
          <w:p w14:paraId="5BBD2AA9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31A7322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28BF9BBF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300,0</w:t>
            </w:r>
          </w:p>
        </w:tc>
      </w:tr>
      <w:tr w:rsidR="00F80CD8" w:rsidRPr="00F80CD8" w14:paraId="516478F2" w14:textId="77777777" w:rsidTr="00E61AC4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5026" w:type="dxa"/>
          </w:tcPr>
          <w:p w14:paraId="368CA952" w14:textId="77777777" w:rsidR="00FA1C27" w:rsidRPr="00F80CD8" w:rsidRDefault="00FA1C27" w:rsidP="005779B6">
            <w:pPr>
              <w:pStyle w:val="ConsPlusNormal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Направление 2 процессной части</w:t>
            </w:r>
          </w:p>
          <w:p w14:paraId="4D487A2B" w14:textId="57220F4E" w:rsidR="00FA1C27" w:rsidRPr="00F80CD8" w:rsidRDefault="00FA1C27" w:rsidP="005779B6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оценки рыночной стоимости объектов, составляющих казну </w:t>
            </w:r>
            <w:r w:rsidR="00810B49" w:rsidRPr="00F80CD8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 xml:space="preserve"> «Город Обнинск», и земельных участков.</w:t>
            </w:r>
          </w:p>
        </w:tc>
        <w:tc>
          <w:tcPr>
            <w:tcW w:w="1134" w:type="dxa"/>
            <w:shd w:val="clear" w:color="auto" w:fill="auto"/>
          </w:tcPr>
          <w:p w14:paraId="7083931E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F80CD8">
              <w:rPr>
                <w:b w:val="0"/>
                <w:sz w:val="24"/>
                <w:szCs w:val="24"/>
              </w:rPr>
              <w:t>тыс.руб</w:t>
            </w:r>
            <w:proofErr w:type="spellEnd"/>
            <w:r w:rsidRPr="00F80CD8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02AFDB64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F80379D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64E242EC" w14:textId="0064322F" w:rsidR="00FA1C27" w:rsidRPr="00F80CD8" w:rsidRDefault="004008B4" w:rsidP="00750211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198</w:t>
            </w:r>
            <w:r w:rsidR="00FA1C27" w:rsidRPr="00F80CD8">
              <w:rPr>
                <w:b w:val="0"/>
                <w:sz w:val="24"/>
                <w:szCs w:val="24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14:paraId="572E541D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75DCA75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542CAFE3" w14:textId="44EDF462" w:rsidR="00FA1C27" w:rsidRPr="00F80CD8" w:rsidRDefault="004008B4" w:rsidP="00750211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198</w:t>
            </w:r>
            <w:r w:rsidR="00FA1C27" w:rsidRPr="00F80CD8">
              <w:rPr>
                <w:b w:val="0"/>
                <w:sz w:val="24"/>
                <w:szCs w:val="24"/>
              </w:rPr>
              <w:t>,0</w:t>
            </w:r>
          </w:p>
        </w:tc>
      </w:tr>
      <w:tr w:rsidR="00F80CD8" w:rsidRPr="00F80CD8" w14:paraId="3D284475" w14:textId="77777777" w:rsidTr="00640CAB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1651"/>
        </w:trPr>
        <w:tc>
          <w:tcPr>
            <w:tcW w:w="5026" w:type="dxa"/>
          </w:tcPr>
          <w:p w14:paraId="1680C1D2" w14:textId="77777777" w:rsidR="00FA1C27" w:rsidRPr="00F80CD8" w:rsidRDefault="00FA1C27" w:rsidP="00640CAB">
            <w:pPr>
              <w:rPr>
                <w:sz w:val="24"/>
                <w:szCs w:val="24"/>
              </w:rPr>
            </w:pPr>
            <w:r w:rsidRPr="00F80CD8">
              <w:rPr>
                <w:sz w:val="24"/>
                <w:szCs w:val="24"/>
              </w:rPr>
              <w:t>Показатель Направления 2</w:t>
            </w:r>
          </w:p>
          <w:p w14:paraId="649849F6" w14:textId="5A9792FF" w:rsidR="00FA1C27" w:rsidRPr="00F80CD8" w:rsidRDefault="00FA1C27" w:rsidP="00640CAB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объектов, составляющих казну </w:t>
            </w:r>
            <w:r w:rsidR="00810B49" w:rsidRPr="00F80CD8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 xml:space="preserve"> «Город Обнинск», по которым проведена оценка рыночной стоимости для передачи в аренду или собственность</w:t>
            </w:r>
          </w:p>
        </w:tc>
        <w:tc>
          <w:tcPr>
            <w:tcW w:w="1134" w:type="dxa"/>
            <w:shd w:val="clear" w:color="auto" w:fill="auto"/>
          </w:tcPr>
          <w:p w14:paraId="415A56CE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14:paraId="41C10104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450CAAD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31</w:t>
            </w:r>
          </w:p>
        </w:tc>
        <w:tc>
          <w:tcPr>
            <w:tcW w:w="2127" w:type="dxa"/>
            <w:shd w:val="clear" w:color="auto" w:fill="auto"/>
          </w:tcPr>
          <w:p w14:paraId="4A7C089E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136370F7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8F165DB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0FDD7042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F80CD8" w:rsidRPr="00F80CD8" w14:paraId="66D5CD51" w14:textId="77777777" w:rsidTr="00E61AC4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5026" w:type="dxa"/>
          </w:tcPr>
          <w:p w14:paraId="4CD703FC" w14:textId="77777777" w:rsidR="00FA1C27" w:rsidRPr="00F80CD8" w:rsidRDefault="00FA1C27" w:rsidP="00640CAB">
            <w:pPr>
              <w:rPr>
                <w:sz w:val="24"/>
                <w:szCs w:val="24"/>
              </w:rPr>
            </w:pPr>
            <w:r w:rsidRPr="00F80CD8">
              <w:rPr>
                <w:sz w:val="24"/>
                <w:szCs w:val="24"/>
              </w:rPr>
              <w:t>Мероприятие Направления 2</w:t>
            </w:r>
          </w:p>
          <w:p w14:paraId="6FC0BF53" w14:textId="2E315395" w:rsidR="00F209CF" w:rsidRPr="00F80CD8" w:rsidRDefault="00FA1C27" w:rsidP="00640CAB">
            <w:pPr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 xml:space="preserve">Проведения оценки рыночной стоимости объектов, составляющих казну </w:t>
            </w:r>
            <w:r w:rsidR="00810B49" w:rsidRPr="00F80CD8">
              <w:rPr>
                <w:b w:val="0"/>
                <w:sz w:val="24"/>
                <w:szCs w:val="24"/>
              </w:rPr>
              <w:t>муниципального образования</w:t>
            </w:r>
            <w:r w:rsidRPr="00F80CD8">
              <w:rPr>
                <w:b w:val="0"/>
                <w:sz w:val="24"/>
                <w:szCs w:val="24"/>
              </w:rPr>
              <w:t xml:space="preserve"> «Город Обнинск», и земельных участков, для продажи или сдачи в аренду</w:t>
            </w:r>
          </w:p>
        </w:tc>
        <w:tc>
          <w:tcPr>
            <w:tcW w:w="1134" w:type="dxa"/>
            <w:shd w:val="clear" w:color="auto" w:fill="auto"/>
          </w:tcPr>
          <w:p w14:paraId="5078B8C1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F80CD8">
              <w:rPr>
                <w:b w:val="0"/>
                <w:sz w:val="24"/>
                <w:szCs w:val="24"/>
              </w:rPr>
              <w:t>тыс.руб</w:t>
            </w:r>
            <w:proofErr w:type="spellEnd"/>
            <w:r w:rsidRPr="00F80CD8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4254A9A4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4FCD723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32D63C66" w14:textId="2A1FC4DB" w:rsidR="00FA1C27" w:rsidRPr="00F80CD8" w:rsidRDefault="004008B4" w:rsidP="00750211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198</w:t>
            </w:r>
            <w:r w:rsidR="00FA1C27" w:rsidRPr="00F80CD8">
              <w:rPr>
                <w:b w:val="0"/>
                <w:sz w:val="24"/>
                <w:szCs w:val="24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14:paraId="5FD7D0FF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579AC76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57DA254D" w14:textId="78B14D6B" w:rsidR="00FA1C27" w:rsidRPr="00F80CD8" w:rsidRDefault="004008B4" w:rsidP="00750211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198</w:t>
            </w:r>
            <w:r w:rsidR="00FA1C27" w:rsidRPr="00F80CD8">
              <w:rPr>
                <w:b w:val="0"/>
                <w:sz w:val="24"/>
                <w:szCs w:val="24"/>
              </w:rPr>
              <w:t>,0</w:t>
            </w:r>
          </w:p>
        </w:tc>
      </w:tr>
      <w:tr w:rsidR="00F80CD8" w:rsidRPr="00F80CD8" w14:paraId="3ECA3F89" w14:textId="77777777" w:rsidTr="00E61AC4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5026" w:type="dxa"/>
          </w:tcPr>
          <w:p w14:paraId="33328E2B" w14:textId="77777777" w:rsidR="00FA1C27" w:rsidRPr="00F80CD8" w:rsidRDefault="00FA1C27" w:rsidP="00640CAB">
            <w:pPr>
              <w:pStyle w:val="ConsPlusNormal"/>
              <w:ind w:firstLine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3 процессной части</w:t>
            </w:r>
          </w:p>
          <w:p w14:paraId="3584D71F" w14:textId="6F173A28" w:rsidR="00FA1C27" w:rsidRPr="00F80CD8" w:rsidRDefault="00FA1C27" w:rsidP="00640CAB">
            <w:pPr>
              <w:ind w:firstLine="20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 xml:space="preserve">Организация проведения ремонта и содержания объектов, составляющих казну </w:t>
            </w:r>
            <w:r w:rsidR="00810B49" w:rsidRPr="00F80CD8">
              <w:rPr>
                <w:b w:val="0"/>
                <w:sz w:val="24"/>
                <w:szCs w:val="24"/>
              </w:rPr>
              <w:t>муниципального образования</w:t>
            </w:r>
            <w:r w:rsidRPr="00F80CD8">
              <w:rPr>
                <w:b w:val="0"/>
                <w:sz w:val="24"/>
                <w:szCs w:val="24"/>
              </w:rPr>
              <w:t xml:space="preserve"> «Город Обнинск</w:t>
            </w:r>
          </w:p>
        </w:tc>
        <w:tc>
          <w:tcPr>
            <w:tcW w:w="1134" w:type="dxa"/>
            <w:shd w:val="clear" w:color="auto" w:fill="auto"/>
          </w:tcPr>
          <w:p w14:paraId="443D8F63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F80CD8">
              <w:rPr>
                <w:b w:val="0"/>
                <w:sz w:val="24"/>
                <w:szCs w:val="24"/>
              </w:rPr>
              <w:t>тыс.руб</w:t>
            </w:r>
            <w:proofErr w:type="spellEnd"/>
            <w:r w:rsidRPr="00F80CD8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08B29B9D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70896EC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2F92C11D" w14:textId="546D45DC" w:rsidR="00FA1C27" w:rsidRPr="00F80CD8" w:rsidRDefault="00FA1C27" w:rsidP="004008B4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5 6</w:t>
            </w:r>
            <w:r w:rsidR="004008B4" w:rsidRPr="00F80CD8">
              <w:rPr>
                <w:b w:val="0"/>
                <w:sz w:val="24"/>
                <w:szCs w:val="24"/>
              </w:rPr>
              <w:t>69</w:t>
            </w:r>
            <w:r w:rsidRPr="00F80CD8">
              <w:rPr>
                <w:b w:val="0"/>
                <w:sz w:val="24"/>
                <w:szCs w:val="24"/>
              </w:rPr>
              <w:t>,</w:t>
            </w:r>
            <w:r w:rsidR="004008B4" w:rsidRPr="00F80CD8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2C074629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E1B5775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69F6DEB2" w14:textId="7AED9147" w:rsidR="00FA1C27" w:rsidRPr="00F80CD8" w:rsidRDefault="00FA1C27" w:rsidP="004008B4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5 6</w:t>
            </w:r>
            <w:r w:rsidR="004008B4" w:rsidRPr="00F80CD8">
              <w:rPr>
                <w:b w:val="0"/>
                <w:sz w:val="24"/>
                <w:szCs w:val="24"/>
              </w:rPr>
              <w:t>69</w:t>
            </w:r>
            <w:r w:rsidRPr="00F80CD8">
              <w:rPr>
                <w:b w:val="0"/>
                <w:sz w:val="24"/>
                <w:szCs w:val="24"/>
              </w:rPr>
              <w:t>,</w:t>
            </w:r>
            <w:r w:rsidR="004008B4" w:rsidRPr="00F80CD8">
              <w:rPr>
                <w:b w:val="0"/>
                <w:sz w:val="24"/>
                <w:szCs w:val="24"/>
              </w:rPr>
              <w:t>0</w:t>
            </w:r>
          </w:p>
        </w:tc>
      </w:tr>
      <w:tr w:rsidR="00F80CD8" w:rsidRPr="00F80CD8" w14:paraId="7D95A348" w14:textId="77777777" w:rsidTr="00E61AC4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5026" w:type="dxa"/>
          </w:tcPr>
          <w:p w14:paraId="6FF441AF" w14:textId="77777777" w:rsidR="00FA1C27" w:rsidRPr="00F80CD8" w:rsidRDefault="00FA1C27" w:rsidP="00640CAB">
            <w:pPr>
              <w:rPr>
                <w:sz w:val="24"/>
                <w:szCs w:val="24"/>
              </w:rPr>
            </w:pPr>
            <w:r w:rsidRPr="00F80CD8">
              <w:rPr>
                <w:sz w:val="24"/>
                <w:szCs w:val="24"/>
              </w:rPr>
              <w:t>Показатель Направления 3</w:t>
            </w:r>
          </w:p>
          <w:p w14:paraId="0888CB64" w14:textId="5106539C" w:rsidR="00640CAB" w:rsidRPr="00F80CD8" w:rsidRDefault="00FA1C27" w:rsidP="00640CAB">
            <w:pPr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 xml:space="preserve">Площадь объектов муниципального недвижимого имущества, составляющих казну </w:t>
            </w:r>
            <w:r w:rsidR="00810B49" w:rsidRPr="00F80CD8">
              <w:rPr>
                <w:b w:val="0"/>
                <w:sz w:val="24"/>
                <w:szCs w:val="24"/>
              </w:rPr>
              <w:t>муниципального образования</w:t>
            </w:r>
            <w:r w:rsidRPr="00F80CD8">
              <w:rPr>
                <w:b w:val="0"/>
                <w:sz w:val="24"/>
                <w:szCs w:val="24"/>
              </w:rPr>
              <w:t xml:space="preserve"> «Город Обнинск», в отношении которых </w:t>
            </w:r>
            <w:r w:rsidRPr="00F80CD8">
              <w:rPr>
                <w:b w:val="0"/>
                <w:sz w:val="24"/>
                <w:szCs w:val="24"/>
              </w:rPr>
              <w:lastRenderedPageBreak/>
              <w:t>осуществляется содержание за счет средств муниципального бюджета города Обнинска</w:t>
            </w:r>
          </w:p>
        </w:tc>
        <w:tc>
          <w:tcPr>
            <w:tcW w:w="1134" w:type="dxa"/>
            <w:shd w:val="clear" w:color="auto" w:fill="auto"/>
          </w:tcPr>
          <w:p w14:paraId="02EF75B4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F80CD8">
              <w:rPr>
                <w:b w:val="0"/>
                <w:sz w:val="24"/>
                <w:szCs w:val="24"/>
              </w:rPr>
              <w:lastRenderedPageBreak/>
              <w:t>кв.м</w:t>
            </w:r>
            <w:proofErr w:type="spellEnd"/>
            <w:r w:rsidRPr="00F80CD8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37831A9C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3BA0B08F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879,5</w:t>
            </w:r>
          </w:p>
          <w:p w14:paraId="1EA23F49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</w:p>
          <w:p w14:paraId="5162851F" w14:textId="77777777" w:rsidR="00FA1C27" w:rsidRPr="00F80CD8" w:rsidRDefault="00FA1C27" w:rsidP="00750211">
            <w:pPr>
              <w:jc w:val="center"/>
              <w:rPr>
                <w:b w:val="0"/>
                <w:i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 xml:space="preserve"> </w:t>
            </w:r>
          </w:p>
          <w:p w14:paraId="4B99D98B" w14:textId="77777777" w:rsidR="00FA1C27" w:rsidRPr="00F80CD8" w:rsidRDefault="00FA1C27" w:rsidP="00750211">
            <w:pPr>
              <w:jc w:val="center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683B76D2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4C4A4183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7C015A8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7F0BAA6A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F80CD8" w:rsidRPr="00F80CD8" w14:paraId="495F8CC5" w14:textId="77777777" w:rsidTr="00E61AC4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5026" w:type="dxa"/>
          </w:tcPr>
          <w:p w14:paraId="70A60E3E" w14:textId="77777777" w:rsidR="00FA1C27" w:rsidRPr="00F80CD8" w:rsidRDefault="00FA1C27" w:rsidP="00750211">
            <w:pPr>
              <w:rPr>
                <w:sz w:val="24"/>
                <w:szCs w:val="24"/>
              </w:rPr>
            </w:pPr>
            <w:r w:rsidRPr="00F80CD8">
              <w:rPr>
                <w:sz w:val="24"/>
                <w:szCs w:val="24"/>
              </w:rPr>
              <w:lastRenderedPageBreak/>
              <w:t>Мероприятие Направления 3</w:t>
            </w:r>
          </w:p>
          <w:p w14:paraId="2D7D61ED" w14:textId="27BBE950" w:rsidR="00FA1C27" w:rsidRPr="00F80CD8" w:rsidRDefault="00FA1C27" w:rsidP="00750211">
            <w:pPr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 xml:space="preserve">Ремонт и содержание объектов, составляющих казну </w:t>
            </w:r>
            <w:r w:rsidR="00810B49" w:rsidRPr="00F80CD8">
              <w:rPr>
                <w:b w:val="0"/>
                <w:sz w:val="24"/>
                <w:szCs w:val="24"/>
              </w:rPr>
              <w:t>муниципального образования</w:t>
            </w:r>
            <w:r w:rsidRPr="00F80CD8">
              <w:rPr>
                <w:b w:val="0"/>
                <w:sz w:val="24"/>
                <w:szCs w:val="24"/>
              </w:rPr>
              <w:t xml:space="preserve"> «Город Обнинск», и не переданных в аренду</w:t>
            </w:r>
          </w:p>
          <w:p w14:paraId="3E228F40" w14:textId="77777777" w:rsidR="00FA1C27" w:rsidRPr="00F80CD8" w:rsidRDefault="00FA1C27" w:rsidP="00750211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EDE4F09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F80CD8">
              <w:rPr>
                <w:b w:val="0"/>
                <w:sz w:val="24"/>
                <w:szCs w:val="24"/>
              </w:rPr>
              <w:t>тыс.руб</w:t>
            </w:r>
            <w:proofErr w:type="spellEnd"/>
            <w:r w:rsidRPr="00F80CD8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418ADC5E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734E2A9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12E81F13" w14:textId="12CB117D" w:rsidR="00FA1C27" w:rsidRPr="00F80CD8" w:rsidRDefault="004008B4" w:rsidP="00750211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5 669,0</w:t>
            </w:r>
          </w:p>
        </w:tc>
        <w:tc>
          <w:tcPr>
            <w:tcW w:w="1559" w:type="dxa"/>
            <w:shd w:val="clear" w:color="auto" w:fill="auto"/>
          </w:tcPr>
          <w:p w14:paraId="6DFCDFC9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9221197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4B09932A" w14:textId="7B080F5A" w:rsidR="00FA1C27" w:rsidRPr="00F80CD8" w:rsidRDefault="004008B4" w:rsidP="00750211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5 669,0</w:t>
            </w:r>
          </w:p>
        </w:tc>
      </w:tr>
    </w:tbl>
    <w:p w14:paraId="6068BA84" w14:textId="2DA047AF" w:rsidR="00FA1C27" w:rsidRPr="00F80CD8" w:rsidRDefault="00F209CF" w:rsidP="00F209CF">
      <w:pPr>
        <w:tabs>
          <w:tab w:val="left" w:pos="1350"/>
        </w:tabs>
        <w:ind w:right="-740"/>
        <w:jc w:val="center"/>
        <w:rPr>
          <w:szCs w:val="26"/>
        </w:rPr>
      </w:pPr>
      <w:r w:rsidRPr="00F80CD8">
        <w:rPr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="00EB2189" w:rsidRPr="00F80CD8">
        <w:rPr>
          <w:szCs w:val="26"/>
        </w:rPr>
        <w:t xml:space="preserve">    ».</w:t>
      </w:r>
    </w:p>
    <w:p w14:paraId="2CC85211" w14:textId="77777777" w:rsidR="00FA1C27" w:rsidRPr="00F80CD8" w:rsidRDefault="00FA1C27" w:rsidP="00FA1C27">
      <w:pPr>
        <w:tabs>
          <w:tab w:val="left" w:pos="1350"/>
        </w:tabs>
        <w:rPr>
          <w:szCs w:val="26"/>
        </w:rPr>
      </w:pPr>
    </w:p>
    <w:p w14:paraId="7AC256CB" w14:textId="77777777" w:rsidR="00640CAB" w:rsidRPr="00F80CD8" w:rsidRDefault="00640CAB" w:rsidP="00A32CCB">
      <w:pPr>
        <w:ind w:left="10206" w:right="-596"/>
        <w:rPr>
          <w:b w:val="0"/>
          <w:bCs/>
          <w:szCs w:val="26"/>
        </w:rPr>
      </w:pPr>
    </w:p>
    <w:p w14:paraId="0C88A2C2" w14:textId="77777777" w:rsidR="00640CAB" w:rsidRPr="00F80CD8" w:rsidRDefault="00640CAB" w:rsidP="00A32CCB">
      <w:pPr>
        <w:ind w:left="10206" w:right="-596"/>
        <w:rPr>
          <w:b w:val="0"/>
          <w:bCs/>
          <w:szCs w:val="26"/>
        </w:rPr>
      </w:pPr>
    </w:p>
    <w:p w14:paraId="70D8AD70" w14:textId="77777777" w:rsidR="00640CAB" w:rsidRPr="00F80CD8" w:rsidRDefault="00640CAB" w:rsidP="00A32CCB">
      <w:pPr>
        <w:ind w:left="10206" w:right="-596"/>
        <w:rPr>
          <w:b w:val="0"/>
          <w:bCs/>
          <w:szCs w:val="26"/>
        </w:rPr>
      </w:pPr>
    </w:p>
    <w:p w14:paraId="43828E09" w14:textId="77777777" w:rsidR="00640CAB" w:rsidRPr="00F80CD8" w:rsidRDefault="00640CAB" w:rsidP="00A32CCB">
      <w:pPr>
        <w:ind w:left="10206" w:right="-596"/>
        <w:rPr>
          <w:b w:val="0"/>
          <w:bCs/>
          <w:szCs w:val="26"/>
        </w:rPr>
      </w:pPr>
    </w:p>
    <w:p w14:paraId="028FBBED" w14:textId="77777777" w:rsidR="00640CAB" w:rsidRPr="00F80CD8" w:rsidRDefault="00640CAB" w:rsidP="00A32CCB">
      <w:pPr>
        <w:ind w:left="10206" w:right="-596"/>
        <w:rPr>
          <w:b w:val="0"/>
          <w:bCs/>
          <w:szCs w:val="26"/>
        </w:rPr>
      </w:pPr>
    </w:p>
    <w:p w14:paraId="5F291F9A" w14:textId="77777777" w:rsidR="00640CAB" w:rsidRPr="00F80CD8" w:rsidRDefault="00640CAB" w:rsidP="00A32CCB">
      <w:pPr>
        <w:ind w:left="10206" w:right="-596"/>
        <w:rPr>
          <w:b w:val="0"/>
          <w:bCs/>
          <w:szCs w:val="26"/>
        </w:rPr>
      </w:pPr>
    </w:p>
    <w:p w14:paraId="47AE531B" w14:textId="77777777" w:rsidR="00640CAB" w:rsidRPr="00F80CD8" w:rsidRDefault="00640CAB" w:rsidP="00A32CCB">
      <w:pPr>
        <w:ind w:left="10206" w:right="-596"/>
        <w:rPr>
          <w:b w:val="0"/>
          <w:bCs/>
          <w:szCs w:val="26"/>
        </w:rPr>
      </w:pPr>
    </w:p>
    <w:p w14:paraId="05B6FC78" w14:textId="77777777" w:rsidR="00640CAB" w:rsidRPr="00F80CD8" w:rsidRDefault="00640CAB" w:rsidP="00A32CCB">
      <w:pPr>
        <w:ind w:left="10206" w:right="-596"/>
        <w:rPr>
          <w:b w:val="0"/>
          <w:bCs/>
          <w:szCs w:val="26"/>
        </w:rPr>
      </w:pPr>
    </w:p>
    <w:p w14:paraId="580029E9" w14:textId="77777777" w:rsidR="00640CAB" w:rsidRPr="00F80CD8" w:rsidRDefault="00640CAB" w:rsidP="00A32CCB">
      <w:pPr>
        <w:ind w:left="10206" w:right="-596"/>
        <w:rPr>
          <w:b w:val="0"/>
          <w:bCs/>
          <w:szCs w:val="26"/>
        </w:rPr>
      </w:pPr>
    </w:p>
    <w:p w14:paraId="1954B0D4" w14:textId="77777777" w:rsidR="00640CAB" w:rsidRPr="00F80CD8" w:rsidRDefault="00640CAB" w:rsidP="00A32CCB">
      <w:pPr>
        <w:ind w:left="10206" w:right="-596"/>
        <w:rPr>
          <w:b w:val="0"/>
          <w:bCs/>
          <w:szCs w:val="26"/>
        </w:rPr>
      </w:pPr>
    </w:p>
    <w:p w14:paraId="61107F0B" w14:textId="77777777" w:rsidR="00640CAB" w:rsidRPr="00F80CD8" w:rsidRDefault="00640CAB" w:rsidP="00A32CCB">
      <w:pPr>
        <w:ind w:left="10206" w:right="-596"/>
        <w:rPr>
          <w:b w:val="0"/>
          <w:bCs/>
          <w:szCs w:val="26"/>
        </w:rPr>
      </w:pPr>
    </w:p>
    <w:p w14:paraId="50E6B484" w14:textId="77777777" w:rsidR="00640CAB" w:rsidRPr="00F80CD8" w:rsidRDefault="00640CAB" w:rsidP="00A32CCB">
      <w:pPr>
        <w:ind w:left="10206" w:right="-596"/>
        <w:rPr>
          <w:b w:val="0"/>
          <w:bCs/>
          <w:szCs w:val="26"/>
        </w:rPr>
      </w:pPr>
    </w:p>
    <w:p w14:paraId="3DA81EE5" w14:textId="77777777" w:rsidR="00640CAB" w:rsidRPr="00F80CD8" w:rsidRDefault="00640CAB" w:rsidP="00A32CCB">
      <w:pPr>
        <w:ind w:left="10206" w:right="-596"/>
        <w:rPr>
          <w:b w:val="0"/>
          <w:bCs/>
          <w:szCs w:val="26"/>
        </w:rPr>
      </w:pPr>
    </w:p>
    <w:p w14:paraId="75B60317" w14:textId="77777777" w:rsidR="00640CAB" w:rsidRPr="00F80CD8" w:rsidRDefault="00640CAB" w:rsidP="00A32CCB">
      <w:pPr>
        <w:ind w:left="10206" w:right="-596"/>
        <w:rPr>
          <w:b w:val="0"/>
          <w:bCs/>
          <w:szCs w:val="26"/>
        </w:rPr>
      </w:pPr>
    </w:p>
    <w:p w14:paraId="62A189A2" w14:textId="77777777" w:rsidR="00640CAB" w:rsidRPr="00F80CD8" w:rsidRDefault="00640CAB" w:rsidP="00A32CCB">
      <w:pPr>
        <w:ind w:left="10206" w:right="-596"/>
        <w:rPr>
          <w:b w:val="0"/>
          <w:bCs/>
          <w:szCs w:val="26"/>
        </w:rPr>
      </w:pPr>
    </w:p>
    <w:p w14:paraId="6A29E47D" w14:textId="77777777" w:rsidR="00640CAB" w:rsidRPr="00F80CD8" w:rsidRDefault="00640CAB" w:rsidP="00A32CCB">
      <w:pPr>
        <w:ind w:left="10206" w:right="-596"/>
        <w:rPr>
          <w:b w:val="0"/>
          <w:bCs/>
          <w:szCs w:val="26"/>
        </w:rPr>
      </w:pPr>
    </w:p>
    <w:p w14:paraId="642F8B0A" w14:textId="77777777" w:rsidR="00640CAB" w:rsidRPr="00F80CD8" w:rsidRDefault="00640CAB" w:rsidP="00A32CCB">
      <w:pPr>
        <w:ind w:left="10206" w:right="-596"/>
        <w:rPr>
          <w:b w:val="0"/>
          <w:bCs/>
          <w:szCs w:val="26"/>
        </w:rPr>
      </w:pPr>
    </w:p>
    <w:p w14:paraId="0EF5F399" w14:textId="77777777" w:rsidR="00640CAB" w:rsidRPr="00F80CD8" w:rsidRDefault="00640CAB" w:rsidP="00A32CCB">
      <w:pPr>
        <w:ind w:left="10206" w:right="-596"/>
        <w:rPr>
          <w:b w:val="0"/>
          <w:bCs/>
          <w:szCs w:val="26"/>
        </w:rPr>
      </w:pPr>
    </w:p>
    <w:p w14:paraId="601A94A8" w14:textId="6A42B0B8" w:rsidR="00EB2189" w:rsidRPr="00F80CD8" w:rsidRDefault="00EB2189" w:rsidP="00A32CCB">
      <w:pPr>
        <w:ind w:left="10206" w:right="-596"/>
        <w:rPr>
          <w:bCs/>
          <w:szCs w:val="26"/>
        </w:rPr>
      </w:pPr>
      <w:r w:rsidRPr="00F80CD8">
        <w:rPr>
          <w:b w:val="0"/>
          <w:bCs/>
          <w:szCs w:val="26"/>
        </w:rPr>
        <w:lastRenderedPageBreak/>
        <w:t>Приложение № 4</w:t>
      </w:r>
    </w:p>
    <w:p w14:paraId="76C5DAE7" w14:textId="77777777" w:rsidR="00EB2189" w:rsidRPr="00F80CD8" w:rsidRDefault="00EB2189" w:rsidP="00A32CCB">
      <w:pPr>
        <w:ind w:left="10206" w:right="-596"/>
        <w:rPr>
          <w:bCs/>
          <w:szCs w:val="26"/>
        </w:rPr>
      </w:pPr>
      <w:r w:rsidRPr="00F80CD8">
        <w:rPr>
          <w:b w:val="0"/>
          <w:bCs/>
          <w:szCs w:val="26"/>
        </w:rPr>
        <w:t>к постановлению администрации</w:t>
      </w:r>
    </w:p>
    <w:p w14:paraId="1F6BC303" w14:textId="77777777" w:rsidR="00EB2189" w:rsidRPr="00F80CD8" w:rsidRDefault="00EB2189" w:rsidP="00A32CCB">
      <w:pPr>
        <w:ind w:left="10206" w:right="-596"/>
        <w:rPr>
          <w:bCs/>
          <w:szCs w:val="26"/>
        </w:rPr>
      </w:pPr>
      <w:r w:rsidRPr="00F80CD8">
        <w:rPr>
          <w:b w:val="0"/>
          <w:bCs/>
          <w:szCs w:val="26"/>
        </w:rPr>
        <w:t>города Обнинска</w:t>
      </w:r>
    </w:p>
    <w:p w14:paraId="0424FD92" w14:textId="77777777" w:rsidR="00EB2189" w:rsidRPr="00F80CD8" w:rsidRDefault="00EB2189" w:rsidP="00A32CCB">
      <w:pPr>
        <w:ind w:left="10206" w:right="-596"/>
        <w:rPr>
          <w:bCs/>
          <w:szCs w:val="26"/>
          <w:u w:val="single"/>
        </w:rPr>
      </w:pPr>
      <w:r w:rsidRPr="00F80CD8">
        <w:rPr>
          <w:b w:val="0"/>
          <w:bCs/>
          <w:szCs w:val="26"/>
        </w:rPr>
        <w:t>от ___________ № ________-</w:t>
      </w:r>
      <w:r w:rsidRPr="00F80CD8">
        <w:rPr>
          <w:b w:val="0"/>
          <w:bCs/>
          <w:szCs w:val="26"/>
          <w:u w:val="single"/>
        </w:rPr>
        <w:t>п</w:t>
      </w:r>
    </w:p>
    <w:p w14:paraId="7BFAAC33" w14:textId="77777777" w:rsidR="00FA1C27" w:rsidRPr="00F80CD8" w:rsidRDefault="00FA1C27" w:rsidP="00A32CCB">
      <w:pPr>
        <w:tabs>
          <w:tab w:val="left" w:pos="993"/>
        </w:tabs>
        <w:ind w:left="10206"/>
        <w:jc w:val="center"/>
        <w:rPr>
          <w:b w:val="0"/>
          <w:sz w:val="25"/>
          <w:szCs w:val="25"/>
        </w:rPr>
      </w:pPr>
    </w:p>
    <w:p w14:paraId="037BFF21" w14:textId="075F303F" w:rsidR="00FA1C27" w:rsidRPr="00F80CD8" w:rsidRDefault="00EB2189" w:rsidP="00A32CCB">
      <w:pPr>
        <w:ind w:left="10206" w:right="-596"/>
        <w:jc w:val="both"/>
        <w:rPr>
          <w:b w:val="0"/>
          <w:szCs w:val="26"/>
        </w:rPr>
      </w:pPr>
      <w:r w:rsidRPr="00F80CD8">
        <w:rPr>
          <w:b w:val="0"/>
          <w:szCs w:val="26"/>
        </w:rPr>
        <w:t>«</w:t>
      </w:r>
      <w:r w:rsidR="00FA1C27" w:rsidRPr="00F80CD8">
        <w:rPr>
          <w:b w:val="0"/>
          <w:szCs w:val="26"/>
        </w:rPr>
        <w:t>Приложение № 4</w:t>
      </w:r>
    </w:p>
    <w:p w14:paraId="46F74518" w14:textId="77777777" w:rsidR="00FA1C27" w:rsidRPr="00F80CD8" w:rsidRDefault="00FA1C27" w:rsidP="00A32CCB">
      <w:pPr>
        <w:ind w:left="10206" w:right="-596"/>
        <w:jc w:val="both"/>
        <w:rPr>
          <w:b w:val="0"/>
          <w:szCs w:val="26"/>
        </w:rPr>
      </w:pPr>
      <w:r w:rsidRPr="00F80CD8">
        <w:rPr>
          <w:b w:val="0"/>
          <w:szCs w:val="26"/>
        </w:rPr>
        <w:t xml:space="preserve">к муниципальной программе </w:t>
      </w:r>
    </w:p>
    <w:p w14:paraId="1B7EBEB8" w14:textId="77777777" w:rsidR="00A32CCB" w:rsidRPr="00F80CD8" w:rsidRDefault="00FA1C27" w:rsidP="00A32CCB">
      <w:pPr>
        <w:ind w:left="10206" w:right="-596"/>
        <w:jc w:val="both"/>
        <w:rPr>
          <w:b w:val="0"/>
          <w:szCs w:val="26"/>
        </w:rPr>
      </w:pPr>
      <w:r w:rsidRPr="00F80CD8">
        <w:rPr>
          <w:b w:val="0"/>
          <w:szCs w:val="26"/>
        </w:rPr>
        <w:t>г</w:t>
      </w:r>
      <w:r w:rsidRPr="00F80CD8">
        <w:rPr>
          <w:b w:val="0"/>
          <w:bCs/>
          <w:szCs w:val="26"/>
        </w:rPr>
        <w:t>орода Обнинска</w:t>
      </w:r>
      <w:r w:rsidRPr="00F80CD8">
        <w:rPr>
          <w:b w:val="0"/>
          <w:szCs w:val="26"/>
        </w:rPr>
        <w:t xml:space="preserve"> «Управление имуществом</w:t>
      </w:r>
    </w:p>
    <w:p w14:paraId="172274BA" w14:textId="5FC4E1FE" w:rsidR="00FA1C27" w:rsidRPr="00F80CD8" w:rsidRDefault="00FA1C27" w:rsidP="00A32CCB">
      <w:pPr>
        <w:ind w:left="10206" w:right="-596"/>
        <w:jc w:val="both"/>
        <w:rPr>
          <w:b w:val="0"/>
          <w:szCs w:val="26"/>
        </w:rPr>
      </w:pPr>
      <w:r w:rsidRPr="00F80CD8">
        <w:rPr>
          <w:b w:val="0"/>
          <w:szCs w:val="26"/>
        </w:rPr>
        <w:t>и земельными участками»</w:t>
      </w:r>
    </w:p>
    <w:p w14:paraId="1FE4B03B" w14:textId="77777777" w:rsidR="00FA1C27" w:rsidRPr="00F80CD8" w:rsidRDefault="00FA1C27" w:rsidP="00A32CCB">
      <w:pPr>
        <w:rPr>
          <w:b w:val="0"/>
          <w:szCs w:val="26"/>
        </w:rPr>
      </w:pPr>
    </w:p>
    <w:p w14:paraId="234984CD" w14:textId="77777777" w:rsidR="00FA1C27" w:rsidRPr="00F80CD8" w:rsidRDefault="00FA1C27" w:rsidP="00A32CCB">
      <w:pPr>
        <w:rPr>
          <w:b w:val="0"/>
          <w:szCs w:val="26"/>
        </w:rPr>
      </w:pPr>
    </w:p>
    <w:p w14:paraId="56787D3F" w14:textId="77777777" w:rsidR="00FA1C27" w:rsidRPr="00F80CD8" w:rsidRDefault="00FA1C27" w:rsidP="00A32CCB">
      <w:pPr>
        <w:rPr>
          <w:b w:val="0"/>
          <w:szCs w:val="26"/>
        </w:rPr>
      </w:pPr>
    </w:p>
    <w:p w14:paraId="6769AC61" w14:textId="77777777" w:rsidR="00FA1C27" w:rsidRPr="00F80CD8" w:rsidRDefault="00FA1C27" w:rsidP="00A32CCB">
      <w:pPr>
        <w:ind w:right="-456"/>
        <w:jc w:val="center"/>
        <w:rPr>
          <w:b w:val="0"/>
          <w:szCs w:val="26"/>
        </w:rPr>
      </w:pPr>
    </w:p>
    <w:p w14:paraId="5C0704EA" w14:textId="77777777" w:rsidR="00FA1C27" w:rsidRPr="00F80CD8" w:rsidRDefault="00FA1C27" w:rsidP="00A32CCB">
      <w:pPr>
        <w:ind w:right="-456"/>
        <w:jc w:val="center"/>
        <w:rPr>
          <w:b w:val="0"/>
          <w:szCs w:val="26"/>
        </w:rPr>
      </w:pPr>
      <w:r w:rsidRPr="00F80CD8">
        <w:rPr>
          <w:b w:val="0"/>
          <w:szCs w:val="26"/>
        </w:rPr>
        <w:t>Детализированный перечень</w:t>
      </w:r>
    </w:p>
    <w:p w14:paraId="145472A2" w14:textId="77777777" w:rsidR="00FA1C27" w:rsidRPr="00F80CD8" w:rsidRDefault="00FA1C27" w:rsidP="00A32CCB">
      <w:pPr>
        <w:ind w:right="-456"/>
        <w:jc w:val="center"/>
        <w:rPr>
          <w:b w:val="0"/>
          <w:szCs w:val="26"/>
        </w:rPr>
      </w:pPr>
      <w:r w:rsidRPr="00F80CD8">
        <w:rPr>
          <w:b w:val="0"/>
          <w:szCs w:val="26"/>
        </w:rPr>
        <w:t>мероприятий муниципальной программы города Обнинска</w:t>
      </w:r>
    </w:p>
    <w:p w14:paraId="06BE5A5E" w14:textId="77777777" w:rsidR="00FA1C27" w:rsidRPr="00F80CD8" w:rsidRDefault="00FA1C27" w:rsidP="00A32CCB">
      <w:pPr>
        <w:pStyle w:val="ConsPlusNormal"/>
        <w:ind w:right="-456"/>
        <w:jc w:val="center"/>
        <w:rPr>
          <w:rFonts w:ascii="Times New Roman" w:hAnsi="Times New Roman" w:cs="Times New Roman"/>
          <w:sz w:val="26"/>
          <w:szCs w:val="26"/>
        </w:rPr>
      </w:pPr>
      <w:r w:rsidRPr="00F80CD8">
        <w:rPr>
          <w:rFonts w:ascii="Times New Roman" w:hAnsi="Times New Roman" w:cs="Times New Roman"/>
          <w:sz w:val="26"/>
          <w:szCs w:val="26"/>
        </w:rPr>
        <w:t>«Управление имуществом и земельными участками»</w:t>
      </w:r>
    </w:p>
    <w:p w14:paraId="4F9D6D63" w14:textId="46E1EDCF" w:rsidR="00FA1C27" w:rsidRPr="00F80CD8" w:rsidRDefault="00FA1C27" w:rsidP="00A32CCB">
      <w:pPr>
        <w:ind w:right="-456"/>
        <w:jc w:val="center"/>
        <w:rPr>
          <w:b w:val="0"/>
          <w:szCs w:val="26"/>
        </w:rPr>
      </w:pPr>
      <w:r w:rsidRPr="00F80CD8">
        <w:rPr>
          <w:b w:val="0"/>
          <w:szCs w:val="26"/>
        </w:rPr>
        <w:t>на 2026 год</w:t>
      </w:r>
    </w:p>
    <w:p w14:paraId="657A535E" w14:textId="77777777" w:rsidR="00FA1C27" w:rsidRPr="00F80CD8" w:rsidRDefault="00FA1C27" w:rsidP="00A32CCB">
      <w:pPr>
        <w:jc w:val="center"/>
        <w:rPr>
          <w:b w:val="0"/>
          <w:szCs w:val="26"/>
        </w:rPr>
      </w:pPr>
    </w:p>
    <w:tbl>
      <w:tblPr>
        <w:tblW w:w="14665" w:type="dxa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3"/>
        <w:gridCol w:w="1322"/>
        <w:gridCol w:w="1180"/>
        <w:gridCol w:w="1322"/>
        <w:gridCol w:w="1804"/>
        <w:gridCol w:w="1655"/>
        <w:gridCol w:w="1414"/>
        <w:gridCol w:w="1545"/>
      </w:tblGrid>
      <w:tr w:rsidR="00F80CD8" w:rsidRPr="00F80CD8" w14:paraId="2611F677" w14:textId="77777777" w:rsidTr="00F209CF">
        <w:trPr>
          <w:tblHeader/>
        </w:trPr>
        <w:tc>
          <w:tcPr>
            <w:tcW w:w="442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2646" w14:textId="77777777" w:rsidR="00FA1C27" w:rsidRPr="00F80CD8" w:rsidRDefault="00FA1C27" w:rsidP="0075021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1F33" w14:textId="77777777" w:rsidR="00FA1C27" w:rsidRPr="00F80CD8" w:rsidRDefault="00FA1C27" w:rsidP="0075021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Единица измерения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3C436" w14:textId="77777777" w:rsidR="00FA1C27" w:rsidRPr="00F80CD8" w:rsidRDefault="00FA1C27" w:rsidP="00750211">
            <w:pPr>
              <w:widowControl w:val="0"/>
              <w:autoSpaceDE w:val="0"/>
              <w:autoSpaceDN w:val="0"/>
              <w:adjustRightInd w:val="0"/>
              <w:ind w:left="-94" w:right="-134" w:firstLine="94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Весовое значение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3FE8" w14:textId="77777777" w:rsidR="00FA1C27" w:rsidRPr="00F80CD8" w:rsidRDefault="00FA1C27" w:rsidP="0075021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Целевое значение</w:t>
            </w:r>
          </w:p>
        </w:tc>
        <w:tc>
          <w:tcPr>
            <w:tcW w:w="6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5F5A24" w14:textId="591247FE" w:rsidR="00FA1C27" w:rsidRPr="00F80CD8" w:rsidRDefault="00FA1C27" w:rsidP="003739DF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 xml:space="preserve">Объем финансирования Программы по уровням бюджета </w:t>
            </w:r>
          </w:p>
        </w:tc>
      </w:tr>
      <w:tr w:rsidR="00F80CD8" w:rsidRPr="00F80CD8" w14:paraId="3B9ABA76" w14:textId="77777777" w:rsidTr="00F209CF">
        <w:trPr>
          <w:tblHeader/>
        </w:trPr>
        <w:tc>
          <w:tcPr>
            <w:tcW w:w="442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EF7A" w14:textId="77777777" w:rsidR="00FA1C27" w:rsidRPr="00F80CD8" w:rsidRDefault="00FA1C27" w:rsidP="00750211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D04C" w14:textId="77777777" w:rsidR="00FA1C27" w:rsidRPr="00F80CD8" w:rsidRDefault="00FA1C27" w:rsidP="0075021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B732" w14:textId="77777777" w:rsidR="00FA1C27" w:rsidRPr="00F80CD8" w:rsidRDefault="00FA1C27" w:rsidP="0075021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CCDB" w14:textId="77777777" w:rsidR="00FA1C27" w:rsidRPr="00F80CD8" w:rsidRDefault="00FA1C27" w:rsidP="0075021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E9A4" w14:textId="77777777" w:rsidR="00FA1C27" w:rsidRPr="00F80CD8" w:rsidRDefault="00FA1C27" w:rsidP="0075021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всего,</w:t>
            </w:r>
          </w:p>
          <w:p w14:paraId="79690A9F" w14:textId="77777777" w:rsidR="00FA1C27" w:rsidRPr="00F80CD8" w:rsidRDefault="00FA1C27" w:rsidP="0075021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 xml:space="preserve">в </w:t>
            </w:r>
            <w:proofErr w:type="spellStart"/>
            <w:r w:rsidRPr="00F80CD8">
              <w:rPr>
                <w:b w:val="0"/>
                <w:sz w:val="24"/>
                <w:szCs w:val="24"/>
              </w:rPr>
              <w:t>т.ч</w:t>
            </w:r>
            <w:proofErr w:type="spellEnd"/>
            <w:r w:rsidRPr="00F80CD8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971FE" w14:textId="77777777" w:rsidR="00FA1C27" w:rsidRPr="00F80CD8" w:rsidRDefault="00FA1C27" w:rsidP="00750211">
            <w:pPr>
              <w:widowControl w:val="0"/>
              <w:autoSpaceDE w:val="0"/>
              <w:autoSpaceDN w:val="0"/>
              <w:adjustRightInd w:val="0"/>
              <w:ind w:left="-58" w:right="-62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федеральный бюджет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6FD68" w14:textId="77777777" w:rsidR="00FA1C27" w:rsidRPr="00F80CD8" w:rsidRDefault="00FA1C27" w:rsidP="00750211">
            <w:pPr>
              <w:widowControl w:val="0"/>
              <w:autoSpaceDE w:val="0"/>
              <w:autoSpaceDN w:val="0"/>
              <w:adjustRightInd w:val="0"/>
              <w:ind w:right="-77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областной бюджет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45A58" w14:textId="77777777" w:rsidR="00FA1C27" w:rsidRPr="00F80CD8" w:rsidRDefault="00FA1C27" w:rsidP="0075021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местный бюджет</w:t>
            </w:r>
          </w:p>
        </w:tc>
      </w:tr>
      <w:tr w:rsidR="00F80CD8" w:rsidRPr="00F80CD8" w14:paraId="26DF9032" w14:textId="77777777" w:rsidTr="00F209CF">
        <w:trPr>
          <w:trHeight w:val="313"/>
          <w:tblHeader/>
        </w:trPr>
        <w:tc>
          <w:tcPr>
            <w:tcW w:w="4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0833" w14:textId="77777777" w:rsidR="00FA1C27" w:rsidRPr="00F80CD8" w:rsidRDefault="00FA1C27" w:rsidP="0075021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635E" w14:textId="77777777" w:rsidR="00FA1C27" w:rsidRPr="00F80CD8" w:rsidRDefault="00FA1C27" w:rsidP="0075021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FAFF" w14:textId="77777777" w:rsidR="00FA1C27" w:rsidRPr="00F80CD8" w:rsidRDefault="00FA1C27" w:rsidP="0075021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C70D" w14:textId="77777777" w:rsidR="00FA1C27" w:rsidRPr="00F80CD8" w:rsidRDefault="00FA1C27" w:rsidP="0075021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2353" w14:textId="77777777" w:rsidR="00FA1C27" w:rsidRPr="00F80CD8" w:rsidRDefault="00FA1C27" w:rsidP="0075021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0CAF" w14:textId="77777777" w:rsidR="00FA1C27" w:rsidRPr="00F80CD8" w:rsidRDefault="00FA1C27" w:rsidP="0075021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4DC5" w14:textId="77777777" w:rsidR="00FA1C27" w:rsidRPr="00F80CD8" w:rsidRDefault="00FA1C27" w:rsidP="0075021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6140" w14:textId="77777777" w:rsidR="00FA1C27" w:rsidRPr="00F80CD8" w:rsidRDefault="00FA1C27" w:rsidP="0075021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8</w:t>
            </w:r>
          </w:p>
        </w:tc>
      </w:tr>
      <w:tr w:rsidR="00F80CD8" w:rsidRPr="00F80CD8" w14:paraId="7709F903" w14:textId="77777777" w:rsidTr="00F209CF">
        <w:trPr>
          <w:trHeight w:val="367"/>
        </w:trPr>
        <w:tc>
          <w:tcPr>
            <w:tcW w:w="4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8DA0" w14:textId="5B3CE1BD" w:rsidR="00FA1C27" w:rsidRPr="00F80CD8" w:rsidRDefault="00A32CCB" w:rsidP="00A32CCB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Программа, всего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52D8E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F80CD8">
              <w:rPr>
                <w:b w:val="0"/>
                <w:sz w:val="24"/>
                <w:szCs w:val="24"/>
              </w:rPr>
              <w:t>тыс.руб</w:t>
            </w:r>
            <w:proofErr w:type="spellEnd"/>
            <w:r w:rsidRPr="00F80CD8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19925" w14:textId="77777777" w:rsidR="00FA1C27" w:rsidRPr="00F80CD8" w:rsidRDefault="00FA1C27" w:rsidP="0075021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D0451" w14:textId="77777777" w:rsidR="00FA1C27" w:rsidRPr="00F80CD8" w:rsidRDefault="00FA1C27" w:rsidP="0075021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B9C7F" w14:textId="1C97DF2B" w:rsidR="00FA1C27" w:rsidRPr="00F80CD8" w:rsidRDefault="004008B4" w:rsidP="0075021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2 050</w:t>
            </w:r>
            <w:r w:rsidR="00FA1C27" w:rsidRPr="00F80CD8">
              <w:rPr>
                <w:b w:val="0"/>
                <w:sz w:val="24"/>
                <w:szCs w:val="24"/>
              </w:rPr>
              <w:t>,0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FA4C2" w14:textId="77777777" w:rsidR="00FA1C27" w:rsidRPr="00F80CD8" w:rsidRDefault="00FA1C27" w:rsidP="0075021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05A40" w14:textId="77777777" w:rsidR="00FA1C27" w:rsidRPr="00F80CD8" w:rsidRDefault="00FA1C27" w:rsidP="0075021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336CB" w14:textId="3DD40833" w:rsidR="00FA1C27" w:rsidRPr="00F80CD8" w:rsidRDefault="004008B4" w:rsidP="0075021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2 050</w:t>
            </w:r>
            <w:r w:rsidR="00FA1C27" w:rsidRPr="00F80CD8">
              <w:rPr>
                <w:b w:val="0"/>
                <w:sz w:val="24"/>
                <w:szCs w:val="24"/>
              </w:rPr>
              <w:t>,0</w:t>
            </w:r>
          </w:p>
        </w:tc>
      </w:tr>
      <w:tr w:rsidR="00F80CD8" w:rsidRPr="00F80CD8" w14:paraId="02A0D622" w14:textId="77777777" w:rsidTr="00F209CF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423" w:type="dxa"/>
          </w:tcPr>
          <w:p w14:paraId="54A2DE40" w14:textId="77777777" w:rsidR="00FA1C27" w:rsidRPr="00F80CD8" w:rsidRDefault="00FA1C27" w:rsidP="00750211">
            <w:pPr>
              <w:rPr>
                <w:sz w:val="24"/>
                <w:szCs w:val="24"/>
              </w:rPr>
            </w:pPr>
            <w:proofErr w:type="gramStart"/>
            <w:r w:rsidRPr="00F80CD8">
              <w:rPr>
                <w:sz w:val="24"/>
                <w:szCs w:val="24"/>
              </w:rPr>
              <w:t>Цель  Программы</w:t>
            </w:r>
            <w:proofErr w:type="gramEnd"/>
            <w:r w:rsidRPr="00F80CD8">
              <w:rPr>
                <w:sz w:val="24"/>
                <w:szCs w:val="24"/>
              </w:rPr>
              <w:t xml:space="preserve"> </w:t>
            </w:r>
          </w:p>
          <w:p w14:paraId="0C416E79" w14:textId="77777777" w:rsidR="003739DF" w:rsidRPr="00F80CD8" w:rsidRDefault="00FA1C27" w:rsidP="00750211">
            <w:pPr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 xml:space="preserve">Управление и распоряжение имуществом </w:t>
            </w:r>
            <w:r w:rsidR="00810B49" w:rsidRPr="00F80CD8">
              <w:rPr>
                <w:b w:val="0"/>
                <w:sz w:val="24"/>
                <w:szCs w:val="24"/>
              </w:rPr>
              <w:t>муниципального образования</w:t>
            </w:r>
            <w:r w:rsidRPr="00F80CD8">
              <w:rPr>
                <w:b w:val="0"/>
                <w:sz w:val="24"/>
                <w:szCs w:val="24"/>
              </w:rPr>
              <w:t xml:space="preserve"> </w:t>
            </w:r>
          </w:p>
          <w:p w14:paraId="07352854" w14:textId="4537DFF7" w:rsidR="00FA1C27" w:rsidRPr="00F80CD8" w:rsidRDefault="00FA1C27" w:rsidP="00750211">
            <w:pPr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«Город Обнинск»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8C149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F80CD8">
              <w:rPr>
                <w:b w:val="0"/>
                <w:sz w:val="24"/>
                <w:szCs w:val="24"/>
              </w:rPr>
              <w:t>тыс.руб</w:t>
            </w:r>
            <w:proofErr w:type="spellEnd"/>
            <w:r w:rsidRPr="00F80CD8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180" w:type="dxa"/>
            <w:shd w:val="clear" w:color="auto" w:fill="auto"/>
          </w:tcPr>
          <w:p w14:paraId="70FBCBC8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14:paraId="06C5B5B1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7E87E" w14:textId="4B77E42C" w:rsidR="00FA1C27" w:rsidRPr="00F80CD8" w:rsidRDefault="004008B4" w:rsidP="0075021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  <w:highlight w:val="yellow"/>
              </w:rPr>
            </w:pPr>
            <w:r w:rsidRPr="00F80CD8">
              <w:rPr>
                <w:b w:val="0"/>
                <w:sz w:val="24"/>
                <w:szCs w:val="24"/>
              </w:rPr>
              <w:t>2 050,0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F1586" w14:textId="77777777" w:rsidR="00FA1C27" w:rsidRPr="00F80CD8" w:rsidRDefault="00FA1C27" w:rsidP="0075021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970CC" w14:textId="77777777" w:rsidR="00FA1C27" w:rsidRPr="00F80CD8" w:rsidRDefault="00FA1C27" w:rsidP="0075021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92804" w14:textId="36F6A49D" w:rsidR="00FA1C27" w:rsidRPr="00F80CD8" w:rsidRDefault="004008B4" w:rsidP="0075021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  <w:highlight w:val="yellow"/>
              </w:rPr>
            </w:pPr>
            <w:r w:rsidRPr="00F80CD8">
              <w:rPr>
                <w:b w:val="0"/>
                <w:sz w:val="24"/>
                <w:szCs w:val="24"/>
              </w:rPr>
              <w:t>2 050,0</w:t>
            </w:r>
          </w:p>
        </w:tc>
      </w:tr>
      <w:tr w:rsidR="00F80CD8" w:rsidRPr="00F80CD8" w14:paraId="211039C3" w14:textId="77777777" w:rsidTr="00F209CF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423" w:type="dxa"/>
          </w:tcPr>
          <w:p w14:paraId="6F437E10" w14:textId="3B41906D" w:rsidR="00FA1C27" w:rsidRPr="00F80CD8" w:rsidRDefault="00FA1C27" w:rsidP="005779B6">
            <w:pPr>
              <w:rPr>
                <w:sz w:val="24"/>
                <w:szCs w:val="24"/>
              </w:rPr>
            </w:pPr>
            <w:r w:rsidRPr="00F80CD8">
              <w:rPr>
                <w:sz w:val="24"/>
                <w:szCs w:val="24"/>
              </w:rPr>
              <w:t xml:space="preserve">Показатель 1 </w:t>
            </w:r>
            <w:proofErr w:type="gramStart"/>
            <w:r w:rsidRPr="00F80CD8">
              <w:rPr>
                <w:sz w:val="24"/>
                <w:szCs w:val="24"/>
              </w:rPr>
              <w:t>Цели  Программы</w:t>
            </w:r>
            <w:proofErr w:type="gramEnd"/>
            <w:r w:rsidRPr="00F80CD8">
              <w:rPr>
                <w:sz w:val="24"/>
                <w:szCs w:val="24"/>
              </w:rPr>
              <w:t xml:space="preserve"> </w:t>
            </w:r>
          </w:p>
          <w:p w14:paraId="2F5DC454" w14:textId="77777777" w:rsidR="003739DF" w:rsidRPr="00F80CD8" w:rsidRDefault="00FA1C27" w:rsidP="003739DF">
            <w:pPr>
              <w:pStyle w:val="ConsPlusNormal"/>
              <w:ind w:firstLine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 xml:space="preserve">Доля объектов муниципального недвижимого имущества, составляющего казну </w:t>
            </w:r>
            <w:r w:rsidR="00810B49" w:rsidRPr="00F80CD8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0C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«Город Обнинск», на которые зарегистрировано право муниципальной собственности, в общем количестве муниципального недвижимого имущества, составляющего казну </w:t>
            </w:r>
            <w:r w:rsidR="003739DF" w:rsidRPr="00F80CD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14:paraId="0B480FFF" w14:textId="5A029011" w:rsidR="00FA1C27" w:rsidRPr="00F80CD8" w:rsidRDefault="00FA1C27" w:rsidP="003739DF">
            <w:pPr>
              <w:pStyle w:val="ConsPlusNormal"/>
              <w:ind w:firstLine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«Город Обнинск</w:t>
            </w:r>
            <w:proofErr w:type="gramStart"/>
            <w:r w:rsidRPr="00F80CD8">
              <w:rPr>
                <w:rFonts w:ascii="Times New Roman" w:hAnsi="Times New Roman" w:cs="Times New Roman"/>
                <w:sz w:val="24"/>
                <w:szCs w:val="24"/>
              </w:rPr>
              <w:t>»,  учитываемых</w:t>
            </w:r>
            <w:proofErr w:type="gramEnd"/>
            <w:r w:rsidRPr="00F80CD8">
              <w:rPr>
                <w:rFonts w:ascii="Times New Roman" w:hAnsi="Times New Roman" w:cs="Times New Roman"/>
                <w:sz w:val="24"/>
                <w:szCs w:val="24"/>
              </w:rPr>
              <w:t xml:space="preserve"> в реестре муниципального имущества</w:t>
            </w:r>
          </w:p>
        </w:tc>
        <w:tc>
          <w:tcPr>
            <w:tcW w:w="1322" w:type="dxa"/>
            <w:shd w:val="clear" w:color="auto" w:fill="auto"/>
          </w:tcPr>
          <w:p w14:paraId="669A6E7E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lastRenderedPageBreak/>
              <w:t>%</w:t>
            </w:r>
          </w:p>
        </w:tc>
        <w:tc>
          <w:tcPr>
            <w:tcW w:w="1180" w:type="dxa"/>
            <w:shd w:val="clear" w:color="auto" w:fill="auto"/>
          </w:tcPr>
          <w:p w14:paraId="4D8DD534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0,4</w:t>
            </w:r>
          </w:p>
        </w:tc>
        <w:tc>
          <w:tcPr>
            <w:tcW w:w="1322" w:type="dxa"/>
            <w:shd w:val="clear" w:color="auto" w:fill="auto"/>
          </w:tcPr>
          <w:p w14:paraId="55390847" w14:textId="5A123BC8" w:rsidR="00FA1C27" w:rsidRPr="00F80CD8" w:rsidRDefault="00B362BB" w:rsidP="00750211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41,90</w:t>
            </w:r>
          </w:p>
        </w:tc>
        <w:tc>
          <w:tcPr>
            <w:tcW w:w="1804" w:type="dxa"/>
            <w:shd w:val="clear" w:color="auto" w:fill="auto"/>
          </w:tcPr>
          <w:p w14:paraId="07FF6436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14:paraId="6BB42BFA" w14:textId="77777777" w:rsidR="00FA1C27" w:rsidRPr="00F80CD8" w:rsidRDefault="00FA1C27" w:rsidP="0075021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4" w:type="dxa"/>
            <w:shd w:val="clear" w:color="auto" w:fill="auto"/>
          </w:tcPr>
          <w:p w14:paraId="7A081725" w14:textId="77777777" w:rsidR="00FA1C27" w:rsidRPr="00F80CD8" w:rsidRDefault="00FA1C27" w:rsidP="0075021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14:paraId="236CD410" w14:textId="77777777" w:rsidR="00FA1C27" w:rsidRPr="00F80CD8" w:rsidRDefault="00FA1C27" w:rsidP="0075021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F80CD8" w:rsidRPr="00F80CD8" w14:paraId="3580FABA" w14:textId="77777777" w:rsidTr="00F209CF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423" w:type="dxa"/>
          </w:tcPr>
          <w:p w14:paraId="0684C06A" w14:textId="77777777" w:rsidR="00FA1C27" w:rsidRPr="00F80CD8" w:rsidRDefault="00FA1C27" w:rsidP="00750211">
            <w:pPr>
              <w:rPr>
                <w:sz w:val="24"/>
                <w:szCs w:val="24"/>
              </w:rPr>
            </w:pPr>
            <w:r w:rsidRPr="00F80CD8">
              <w:rPr>
                <w:sz w:val="24"/>
                <w:szCs w:val="24"/>
              </w:rPr>
              <w:lastRenderedPageBreak/>
              <w:t xml:space="preserve">Показатель 2 </w:t>
            </w:r>
            <w:proofErr w:type="gramStart"/>
            <w:r w:rsidRPr="00F80CD8">
              <w:rPr>
                <w:sz w:val="24"/>
                <w:szCs w:val="24"/>
              </w:rPr>
              <w:t>Цели  Программы</w:t>
            </w:r>
            <w:proofErr w:type="gramEnd"/>
            <w:r w:rsidRPr="00F80CD8">
              <w:rPr>
                <w:sz w:val="24"/>
                <w:szCs w:val="24"/>
              </w:rPr>
              <w:t xml:space="preserve"> </w:t>
            </w:r>
          </w:p>
          <w:p w14:paraId="2DD65C6E" w14:textId="74314904" w:rsidR="00FA1C27" w:rsidRPr="00F80CD8" w:rsidRDefault="00FA1C27" w:rsidP="00750211">
            <w:pPr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 xml:space="preserve">Доля бесхозяйного недвижимого имущества, находящегося в казне </w:t>
            </w:r>
            <w:r w:rsidR="00810B49" w:rsidRPr="00F80CD8">
              <w:rPr>
                <w:b w:val="0"/>
                <w:sz w:val="24"/>
                <w:szCs w:val="24"/>
              </w:rPr>
              <w:t>муниципального образования</w:t>
            </w:r>
            <w:r w:rsidRPr="00F80CD8">
              <w:rPr>
                <w:b w:val="0"/>
                <w:sz w:val="24"/>
                <w:szCs w:val="24"/>
              </w:rPr>
              <w:t xml:space="preserve"> «Город Обнинск</w:t>
            </w:r>
            <w:proofErr w:type="gramStart"/>
            <w:r w:rsidRPr="00F80CD8">
              <w:rPr>
                <w:b w:val="0"/>
                <w:sz w:val="24"/>
                <w:szCs w:val="24"/>
              </w:rPr>
              <w:t>»,  на</w:t>
            </w:r>
            <w:proofErr w:type="gramEnd"/>
            <w:r w:rsidRPr="00F80CD8">
              <w:rPr>
                <w:b w:val="0"/>
                <w:sz w:val="24"/>
                <w:szCs w:val="24"/>
              </w:rPr>
              <w:t xml:space="preserve"> которые зарегистрировано право муниципальной собственности, к общему количеству выявленных бесхозяйных объектов, учитываемых в реестре муниципального имущества</w:t>
            </w:r>
          </w:p>
        </w:tc>
        <w:tc>
          <w:tcPr>
            <w:tcW w:w="1322" w:type="dxa"/>
            <w:shd w:val="clear" w:color="auto" w:fill="auto"/>
          </w:tcPr>
          <w:p w14:paraId="13A4AB1A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%</w:t>
            </w:r>
          </w:p>
        </w:tc>
        <w:tc>
          <w:tcPr>
            <w:tcW w:w="1180" w:type="dxa"/>
            <w:shd w:val="clear" w:color="auto" w:fill="auto"/>
          </w:tcPr>
          <w:p w14:paraId="2F44AE55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0,4</w:t>
            </w:r>
          </w:p>
        </w:tc>
        <w:tc>
          <w:tcPr>
            <w:tcW w:w="1322" w:type="dxa"/>
            <w:shd w:val="clear" w:color="auto" w:fill="auto"/>
          </w:tcPr>
          <w:p w14:paraId="78E0BAF5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100,00</w:t>
            </w:r>
          </w:p>
        </w:tc>
        <w:tc>
          <w:tcPr>
            <w:tcW w:w="1804" w:type="dxa"/>
            <w:shd w:val="clear" w:color="auto" w:fill="auto"/>
          </w:tcPr>
          <w:p w14:paraId="60713F2A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14:paraId="73911954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4" w:type="dxa"/>
            <w:shd w:val="clear" w:color="auto" w:fill="auto"/>
          </w:tcPr>
          <w:p w14:paraId="20859B03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14:paraId="4098805B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F80CD8" w:rsidRPr="00F80CD8" w14:paraId="74B010D0" w14:textId="77777777" w:rsidTr="00F209CF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423" w:type="dxa"/>
          </w:tcPr>
          <w:p w14:paraId="301F78FA" w14:textId="77777777" w:rsidR="00FA1C27" w:rsidRPr="00F80CD8" w:rsidRDefault="00FA1C27" w:rsidP="00750211">
            <w:pPr>
              <w:rPr>
                <w:sz w:val="24"/>
                <w:szCs w:val="24"/>
              </w:rPr>
            </w:pPr>
            <w:r w:rsidRPr="00F80CD8">
              <w:rPr>
                <w:sz w:val="24"/>
                <w:szCs w:val="24"/>
              </w:rPr>
              <w:t xml:space="preserve">Показатель 3 Цели Программы </w:t>
            </w:r>
          </w:p>
          <w:p w14:paraId="4270ECA1" w14:textId="025CAFA2" w:rsidR="00FA1C27" w:rsidRPr="00F80CD8" w:rsidRDefault="00C877E9" w:rsidP="00750211">
            <w:pPr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 xml:space="preserve">Доля объектов муниципального недвижимого имущества, составляющих казну </w:t>
            </w:r>
            <w:r w:rsidR="00810B49" w:rsidRPr="00F80CD8">
              <w:rPr>
                <w:b w:val="0"/>
                <w:sz w:val="24"/>
                <w:szCs w:val="24"/>
              </w:rPr>
              <w:t>муниципального образования</w:t>
            </w:r>
            <w:r w:rsidRPr="00F80CD8">
              <w:rPr>
                <w:b w:val="0"/>
                <w:sz w:val="24"/>
                <w:szCs w:val="24"/>
              </w:rPr>
              <w:t xml:space="preserve"> «Город Обнинск», в отношении которых осуществляется содержание за счет средств муниципального бюджета города Обнинска, к общему количеству объектов муниципального недвижимого имущества, составляющих казну </w:t>
            </w:r>
            <w:r w:rsidR="00810B49" w:rsidRPr="00F80CD8">
              <w:rPr>
                <w:b w:val="0"/>
                <w:sz w:val="24"/>
                <w:szCs w:val="24"/>
              </w:rPr>
              <w:lastRenderedPageBreak/>
              <w:t>муниципального образования</w:t>
            </w:r>
            <w:r w:rsidRPr="00F80CD8">
              <w:rPr>
                <w:b w:val="0"/>
                <w:sz w:val="24"/>
                <w:szCs w:val="24"/>
              </w:rPr>
              <w:t xml:space="preserve"> «Город Обнинск», не переданных в аренду</w:t>
            </w:r>
          </w:p>
        </w:tc>
        <w:tc>
          <w:tcPr>
            <w:tcW w:w="1322" w:type="dxa"/>
            <w:shd w:val="clear" w:color="auto" w:fill="auto"/>
          </w:tcPr>
          <w:p w14:paraId="0132C637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lastRenderedPageBreak/>
              <w:t>%</w:t>
            </w:r>
          </w:p>
        </w:tc>
        <w:tc>
          <w:tcPr>
            <w:tcW w:w="1180" w:type="dxa"/>
            <w:shd w:val="clear" w:color="auto" w:fill="auto"/>
          </w:tcPr>
          <w:p w14:paraId="13EAEAC6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0,2</w:t>
            </w:r>
          </w:p>
        </w:tc>
        <w:tc>
          <w:tcPr>
            <w:tcW w:w="1322" w:type="dxa"/>
            <w:shd w:val="clear" w:color="auto" w:fill="auto"/>
          </w:tcPr>
          <w:p w14:paraId="363D69A6" w14:textId="577E8574" w:rsidR="00FA1C27" w:rsidRPr="00F80CD8" w:rsidRDefault="00C877E9" w:rsidP="00C877E9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  <w:lang w:val="en-US"/>
              </w:rPr>
              <w:t>25</w:t>
            </w:r>
            <w:r w:rsidRPr="00F80CD8">
              <w:rPr>
                <w:b w:val="0"/>
                <w:sz w:val="24"/>
                <w:szCs w:val="24"/>
              </w:rPr>
              <w:t>,</w:t>
            </w:r>
            <w:r w:rsidRPr="00F80CD8">
              <w:rPr>
                <w:b w:val="0"/>
                <w:sz w:val="24"/>
                <w:szCs w:val="24"/>
                <w:lang w:val="en-US"/>
              </w:rPr>
              <w:t>0</w:t>
            </w:r>
            <w:r w:rsidRPr="00F80CD8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804" w:type="dxa"/>
            <w:shd w:val="clear" w:color="auto" w:fill="auto"/>
          </w:tcPr>
          <w:p w14:paraId="6D0AE1BA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14:paraId="55828B9D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4" w:type="dxa"/>
            <w:shd w:val="clear" w:color="auto" w:fill="auto"/>
          </w:tcPr>
          <w:p w14:paraId="0C32E75F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14:paraId="17E2D91E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F80CD8" w:rsidRPr="00F80CD8" w14:paraId="10C4557A" w14:textId="77777777" w:rsidTr="00F209CF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14665" w:type="dxa"/>
            <w:gridSpan w:val="8"/>
          </w:tcPr>
          <w:p w14:paraId="2181EF41" w14:textId="4E7D5C0C" w:rsidR="00FA1C27" w:rsidRPr="00F80CD8" w:rsidRDefault="003739DF" w:rsidP="003739DF">
            <w:pPr>
              <w:outlineLvl w:val="0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lastRenderedPageBreak/>
              <w:t>ПРОЦЕССНАЯ ЧАСТЬ (КОМПЛЕКСЫ ПРОЦЕССНЫХ МЕРОПРИЯТИЙ)</w:t>
            </w:r>
          </w:p>
        </w:tc>
      </w:tr>
      <w:tr w:rsidR="00F80CD8" w:rsidRPr="00F80CD8" w14:paraId="4736BB99" w14:textId="77777777" w:rsidTr="00F209CF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423" w:type="dxa"/>
          </w:tcPr>
          <w:p w14:paraId="570FDA06" w14:textId="77777777" w:rsidR="00FA1C27" w:rsidRPr="00F80CD8" w:rsidRDefault="00FA1C27" w:rsidP="0075021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0CD8">
              <w:rPr>
                <w:sz w:val="24"/>
                <w:szCs w:val="24"/>
              </w:rPr>
              <w:t>Направление 1 процессной части</w:t>
            </w:r>
          </w:p>
          <w:p w14:paraId="162BF492" w14:textId="10838BBA" w:rsidR="00FA1C27" w:rsidRPr="00F80CD8" w:rsidRDefault="00FA1C27" w:rsidP="00810B49">
            <w:pPr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 xml:space="preserve">Организация проведения кадастровых работ в отношении объектов, составляющих казну </w:t>
            </w:r>
            <w:r w:rsidR="00810B49" w:rsidRPr="00F80CD8">
              <w:rPr>
                <w:b w:val="0"/>
                <w:sz w:val="24"/>
                <w:szCs w:val="24"/>
              </w:rPr>
              <w:t>муниципального образования</w:t>
            </w:r>
            <w:r w:rsidRPr="00F80CD8">
              <w:rPr>
                <w:b w:val="0"/>
                <w:sz w:val="24"/>
                <w:szCs w:val="24"/>
              </w:rPr>
              <w:t xml:space="preserve"> «Город Обнинск», и земель и</w:t>
            </w:r>
            <w:r w:rsidR="00810B49" w:rsidRPr="00F80CD8">
              <w:rPr>
                <w:b w:val="0"/>
                <w:sz w:val="24"/>
                <w:szCs w:val="24"/>
              </w:rPr>
              <w:t xml:space="preserve"> (</w:t>
            </w:r>
            <w:r w:rsidRPr="00F80CD8">
              <w:rPr>
                <w:b w:val="0"/>
                <w:sz w:val="24"/>
                <w:szCs w:val="24"/>
              </w:rPr>
              <w:t>или</w:t>
            </w:r>
            <w:r w:rsidR="00810B49" w:rsidRPr="00F80CD8">
              <w:rPr>
                <w:b w:val="0"/>
                <w:sz w:val="24"/>
                <w:szCs w:val="24"/>
              </w:rPr>
              <w:t>)</w:t>
            </w:r>
            <w:r w:rsidRPr="00F80CD8">
              <w:rPr>
                <w:b w:val="0"/>
                <w:sz w:val="24"/>
                <w:szCs w:val="24"/>
              </w:rPr>
              <w:t xml:space="preserve"> земельных участков, государственная собственность на которые не разграничена, на территории </w:t>
            </w:r>
            <w:r w:rsidR="00810B49" w:rsidRPr="00F80CD8">
              <w:rPr>
                <w:b w:val="0"/>
                <w:sz w:val="24"/>
                <w:szCs w:val="24"/>
              </w:rPr>
              <w:t>муниципального образования</w:t>
            </w:r>
            <w:r w:rsidRPr="00F80CD8">
              <w:rPr>
                <w:b w:val="0"/>
                <w:sz w:val="24"/>
                <w:szCs w:val="24"/>
              </w:rPr>
              <w:t xml:space="preserve"> «Город Обнинск», или находящихся в муниципальной собственности</w:t>
            </w:r>
          </w:p>
        </w:tc>
        <w:tc>
          <w:tcPr>
            <w:tcW w:w="1322" w:type="dxa"/>
            <w:shd w:val="clear" w:color="auto" w:fill="auto"/>
          </w:tcPr>
          <w:p w14:paraId="2F523718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F80CD8">
              <w:rPr>
                <w:b w:val="0"/>
                <w:sz w:val="24"/>
                <w:szCs w:val="24"/>
              </w:rPr>
              <w:t>тыс.руб</w:t>
            </w:r>
            <w:proofErr w:type="spellEnd"/>
            <w:r w:rsidRPr="00F80CD8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180" w:type="dxa"/>
            <w:shd w:val="clear" w:color="auto" w:fill="auto"/>
          </w:tcPr>
          <w:p w14:paraId="00185416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14:paraId="405E8498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04" w:type="dxa"/>
            <w:shd w:val="clear" w:color="auto" w:fill="auto"/>
          </w:tcPr>
          <w:p w14:paraId="05118255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300,0</w:t>
            </w:r>
          </w:p>
        </w:tc>
        <w:tc>
          <w:tcPr>
            <w:tcW w:w="1655" w:type="dxa"/>
            <w:shd w:val="clear" w:color="auto" w:fill="auto"/>
          </w:tcPr>
          <w:p w14:paraId="0BC1A018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414" w:type="dxa"/>
            <w:shd w:val="clear" w:color="auto" w:fill="auto"/>
          </w:tcPr>
          <w:p w14:paraId="1E276873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545" w:type="dxa"/>
            <w:shd w:val="clear" w:color="auto" w:fill="auto"/>
          </w:tcPr>
          <w:p w14:paraId="68DED24D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300,0</w:t>
            </w:r>
          </w:p>
        </w:tc>
      </w:tr>
      <w:tr w:rsidR="00F80CD8" w:rsidRPr="00F80CD8" w14:paraId="0CC14E8F" w14:textId="77777777" w:rsidTr="00F209CF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423" w:type="dxa"/>
          </w:tcPr>
          <w:p w14:paraId="19C7BE71" w14:textId="77777777" w:rsidR="00FA1C27" w:rsidRPr="00F80CD8" w:rsidRDefault="00FA1C27" w:rsidP="005779B6">
            <w:pPr>
              <w:rPr>
                <w:sz w:val="24"/>
                <w:szCs w:val="24"/>
              </w:rPr>
            </w:pPr>
            <w:r w:rsidRPr="00F80CD8">
              <w:rPr>
                <w:sz w:val="24"/>
                <w:szCs w:val="24"/>
              </w:rPr>
              <w:t>Показатель Направления 1</w:t>
            </w:r>
          </w:p>
          <w:p w14:paraId="6D1C236E" w14:textId="77777777" w:rsidR="00FA1C27" w:rsidRPr="00F80CD8" w:rsidRDefault="00FA1C27" w:rsidP="003739DF">
            <w:pPr>
              <w:pStyle w:val="ConsPlusNormal"/>
              <w:ind w:firstLine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объектов муниципального недвижимого имущества, составляющего казну </w:t>
            </w:r>
            <w:r w:rsidR="00810B49" w:rsidRPr="00F80CD8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 xml:space="preserve"> «Город Обнинск», по которым изготовлены технические планы, проведен государственный кадастровый учет, внесены достоверные сведения в Реестр объектов муниципальной собственности</w:t>
            </w:r>
          </w:p>
          <w:p w14:paraId="6B8826A6" w14:textId="77777777" w:rsidR="003739DF" w:rsidRPr="00F80CD8" w:rsidRDefault="003739DF" w:rsidP="003739DF">
            <w:pPr>
              <w:pStyle w:val="ConsPlusNormal"/>
              <w:ind w:firstLine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3F9986" w14:textId="77777777" w:rsidR="003739DF" w:rsidRPr="00F80CD8" w:rsidRDefault="003739DF" w:rsidP="003739DF">
            <w:pPr>
              <w:pStyle w:val="ConsPlusNormal"/>
              <w:ind w:firstLine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1B112" w14:textId="3A411053" w:rsidR="003739DF" w:rsidRPr="00F80CD8" w:rsidRDefault="003739DF" w:rsidP="003739DF">
            <w:pPr>
              <w:pStyle w:val="ConsPlusNormal"/>
              <w:ind w:firstLine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14:paraId="5352C5F9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шт.</w:t>
            </w:r>
          </w:p>
        </w:tc>
        <w:tc>
          <w:tcPr>
            <w:tcW w:w="1180" w:type="dxa"/>
            <w:shd w:val="clear" w:color="auto" w:fill="auto"/>
          </w:tcPr>
          <w:p w14:paraId="2981B168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322" w:type="dxa"/>
            <w:shd w:val="clear" w:color="auto" w:fill="auto"/>
          </w:tcPr>
          <w:p w14:paraId="6F7FB55A" w14:textId="6613E941" w:rsidR="00FA1C27" w:rsidRPr="00F80CD8" w:rsidRDefault="00B362BB" w:rsidP="00750211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910</w:t>
            </w:r>
          </w:p>
        </w:tc>
        <w:tc>
          <w:tcPr>
            <w:tcW w:w="1804" w:type="dxa"/>
            <w:shd w:val="clear" w:color="auto" w:fill="auto"/>
          </w:tcPr>
          <w:p w14:paraId="115D1DFB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14:paraId="3C53E965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4" w:type="dxa"/>
            <w:shd w:val="clear" w:color="auto" w:fill="auto"/>
          </w:tcPr>
          <w:p w14:paraId="7A2D9EE8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14:paraId="4336149B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F80CD8" w:rsidRPr="00F80CD8" w14:paraId="02511DAA" w14:textId="77777777" w:rsidTr="00F209CF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423" w:type="dxa"/>
          </w:tcPr>
          <w:p w14:paraId="6EEF8C07" w14:textId="77777777" w:rsidR="00FA1C27" w:rsidRPr="00F80CD8" w:rsidRDefault="00FA1C27" w:rsidP="005779B6">
            <w:pPr>
              <w:pStyle w:val="ConsPlusNormal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Мероприятие Направления 1</w:t>
            </w:r>
          </w:p>
          <w:p w14:paraId="76DBDEB4" w14:textId="77777777" w:rsidR="00FA1C27" w:rsidRPr="00F80CD8" w:rsidRDefault="00FA1C27" w:rsidP="005779B6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кадастровых работ </w:t>
            </w:r>
          </w:p>
        </w:tc>
        <w:tc>
          <w:tcPr>
            <w:tcW w:w="1322" w:type="dxa"/>
            <w:shd w:val="clear" w:color="auto" w:fill="auto"/>
          </w:tcPr>
          <w:p w14:paraId="6BFB8A76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F80CD8">
              <w:rPr>
                <w:b w:val="0"/>
                <w:sz w:val="24"/>
                <w:szCs w:val="24"/>
              </w:rPr>
              <w:t>тыс.руб</w:t>
            </w:r>
            <w:proofErr w:type="spellEnd"/>
            <w:r w:rsidRPr="00F80CD8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180" w:type="dxa"/>
            <w:shd w:val="clear" w:color="auto" w:fill="auto"/>
          </w:tcPr>
          <w:p w14:paraId="2BFBC070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14:paraId="74124DFE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04" w:type="dxa"/>
            <w:shd w:val="clear" w:color="auto" w:fill="auto"/>
          </w:tcPr>
          <w:p w14:paraId="7D470A26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300,0</w:t>
            </w:r>
          </w:p>
        </w:tc>
        <w:tc>
          <w:tcPr>
            <w:tcW w:w="1655" w:type="dxa"/>
            <w:shd w:val="clear" w:color="auto" w:fill="auto"/>
          </w:tcPr>
          <w:p w14:paraId="295D3DD4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414" w:type="dxa"/>
            <w:shd w:val="clear" w:color="auto" w:fill="auto"/>
          </w:tcPr>
          <w:p w14:paraId="7919C8C0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545" w:type="dxa"/>
            <w:shd w:val="clear" w:color="auto" w:fill="auto"/>
          </w:tcPr>
          <w:p w14:paraId="6D376CAD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300,0</w:t>
            </w:r>
          </w:p>
        </w:tc>
      </w:tr>
      <w:tr w:rsidR="00F80CD8" w:rsidRPr="00F80CD8" w14:paraId="2BEC382F" w14:textId="77777777" w:rsidTr="00F209CF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423" w:type="dxa"/>
          </w:tcPr>
          <w:p w14:paraId="7CEBBD20" w14:textId="77777777" w:rsidR="00FA1C27" w:rsidRPr="00F80CD8" w:rsidRDefault="00FA1C27" w:rsidP="005779B6">
            <w:pPr>
              <w:pStyle w:val="ConsPlusNormal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2 процессной части</w:t>
            </w:r>
          </w:p>
          <w:p w14:paraId="7AC36192" w14:textId="2668E5B0" w:rsidR="00FA1C27" w:rsidRPr="00F80CD8" w:rsidRDefault="00FA1C27" w:rsidP="005779B6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оценки рыночной стоимости объектов, составляющих казну </w:t>
            </w:r>
            <w:r w:rsidR="00810B49" w:rsidRPr="00F80CD8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 xml:space="preserve"> «Город Обнинск», и земельных участков.</w:t>
            </w:r>
          </w:p>
        </w:tc>
        <w:tc>
          <w:tcPr>
            <w:tcW w:w="1322" w:type="dxa"/>
            <w:shd w:val="clear" w:color="auto" w:fill="auto"/>
          </w:tcPr>
          <w:p w14:paraId="34831301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F80CD8">
              <w:rPr>
                <w:b w:val="0"/>
                <w:sz w:val="24"/>
                <w:szCs w:val="24"/>
              </w:rPr>
              <w:t>тыс.руб</w:t>
            </w:r>
            <w:proofErr w:type="spellEnd"/>
            <w:r w:rsidRPr="00F80CD8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180" w:type="dxa"/>
            <w:shd w:val="clear" w:color="auto" w:fill="auto"/>
          </w:tcPr>
          <w:p w14:paraId="237CD5AC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14:paraId="071DE5D4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04" w:type="dxa"/>
            <w:shd w:val="clear" w:color="auto" w:fill="auto"/>
          </w:tcPr>
          <w:p w14:paraId="2106AE4A" w14:textId="7F07816B" w:rsidR="00FA1C27" w:rsidRPr="00F80CD8" w:rsidRDefault="00FA1C27" w:rsidP="00B362BB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25</w:t>
            </w:r>
            <w:r w:rsidR="00B362BB" w:rsidRPr="00F80CD8">
              <w:rPr>
                <w:b w:val="0"/>
                <w:sz w:val="24"/>
                <w:szCs w:val="24"/>
              </w:rPr>
              <w:t>0</w:t>
            </w:r>
            <w:r w:rsidRPr="00F80CD8">
              <w:rPr>
                <w:b w:val="0"/>
                <w:sz w:val="24"/>
                <w:szCs w:val="24"/>
              </w:rPr>
              <w:t>,0</w:t>
            </w:r>
          </w:p>
        </w:tc>
        <w:tc>
          <w:tcPr>
            <w:tcW w:w="1655" w:type="dxa"/>
            <w:shd w:val="clear" w:color="auto" w:fill="auto"/>
          </w:tcPr>
          <w:p w14:paraId="1859102C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414" w:type="dxa"/>
            <w:shd w:val="clear" w:color="auto" w:fill="auto"/>
          </w:tcPr>
          <w:p w14:paraId="2BCE1FCF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545" w:type="dxa"/>
            <w:shd w:val="clear" w:color="auto" w:fill="auto"/>
          </w:tcPr>
          <w:p w14:paraId="1DA7080A" w14:textId="15788769" w:rsidR="00FA1C27" w:rsidRPr="00F80CD8" w:rsidRDefault="00B362BB" w:rsidP="00750211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250,0</w:t>
            </w:r>
          </w:p>
        </w:tc>
      </w:tr>
      <w:tr w:rsidR="00F80CD8" w:rsidRPr="00F80CD8" w14:paraId="04A8E3B6" w14:textId="77777777" w:rsidTr="00F209CF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1515"/>
        </w:trPr>
        <w:tc>
          <w:tcPr>
            <w:tcW w:w="4423" w:type="dxa"/>
          </w:tcPr>
          <w:p w14:paraId="203420AB" w14:textId="77777777" w:rsidR="00FA1C27" w:rsidRPr="00F80CD8" w:rsidRDefault="00FA1C27" w:rsidP="005779B6">
            <w:pPr>
              <w:rPr>
                <w:sz w:val="24"/>
                <w:szCs w:val="24"/>
              </w:rPr>
            </w:pPr>
            <w:r w:rsidRPr="00F80CD8">
              <w:rPr>
                <w:sz w:val="24"/>
                <w:szCs w:val="24"/>
              </w:rPr>
              <w:t>Показатель Направления 2</w:t>
            </w:r>
          </w:p>
          <w:p w14:paraId="0AD5FF70" w14:textId="3F1F2809" w:rsidR="00FA1C27" w:rsidRPr="00F80CD8" w:rsidRDefault="00FA1C27" w:rsidP="005779B6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объектов, составляющих казну </w:t>
            </w:r>
            <w:r w:rsidR="00810B49" w:rsidRPr="00F80CD8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F80CD8">
              <w:rPr>
                <w:rFonts w:ascii="Times New Roman" w:hAnsi="Times New Roman" w:cs="Times New Roman"/>
                <w:sz w:val="24"/>
                <w:szCs w:val="24"/>
              </w:rPr>
              <w:t xml:space="preserve"> «Город Обнинск», по которым проведена оценка рыночной стоимости для передачи в аренду или собственность</w:t>
            </w:r>
          </w:p>
        </w:tc>
        <w:tc>
          <w:tcPr>
            <w:tcW w:w="1322" w:type="dxa"/>
            <w:shd w:val="clear" w:color="auto" w:fill="auto"/>
          </w:tcPr>
          <w:p w14:paraId="4EB531D2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шт.</w:t>
            </w:r>
          </w:p>
        </w:tc>
        <w:tc>
          <w:tcPr>
            <w:tcW w:w="1180" w:type="dxa"/>
            <w:shd w:val="clear" w:color="auto" w:fill="auto"/>
          </w:tcPr>
          <w:p w14:paraId="18451FBB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322" w:type="dxa"/>
            <w:shd w:val="clear" w:color="auto" w:fill="auto"/>
          </w:tcPr>
          <w:p w14:paraId="2EDF05A0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31</w:t>
            </w:r>
          </w:p>
        </w:tc>
        <w:tc>
          <w:tcPr>
            <w:tcW w:w="1804" w:type="dxa"/>
            <w:shd w:val="clear" w:color="auto" w:fill="auto"/>
          </w:tcPr>
          <w:p w14:paraId="3CE7A9E9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14:paraId="1E6E20DF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4" w:type="dxa"/>
            <w:shd w:val="clear" w:color="auto" w:fill="auto"/>
          </w:tcPr>
          <w:p w14:paraId="01EFBA98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14:paraId="64D619CE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F80CD8" w:rsidRPr="00F80CD8" w14:paraId="56F9EBF4" w14:textId="77777777" w:rsidTr="00F209CF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423" w:type="dxa"/>
          </w:tcPr>
          <w:p w14:paraId="5E346880" w14:textId="77777777" w:rsidR="00FA1C27" w:rsidRPr="00F80CD8" w:rsidRDefault="00FA1C27" w:rsidP="00750211">
            <w:pPr>
              <w:rPr>
                <w:sz w:val="24"/>
                <w:szCs w:val="24"/>
              </w:rPr>
            </w:pPr>
            <w:r w:rsidRPr="00F80CD8">
              <w:rPr>
                <w:sz w:val="24"/>
                <w:szCs w:val="24"/>
              </w:rPr>
              <w:t>Мероприятие Направления 2</w:t>
            </w:r>
          </w:p>
          <w:p w14:paraId="1B99D6DC" w14:textId="0846C4D0" w:rsidR="00AC2292" w:rsidRPr="00F80CD8" w:rsidRDefault="00FA1C27" w:rsidP="00810B49">
            <w:pPr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 xml:space="preserve">Проведения оценки рыночной стоимости объектов, составляющих казну </w:t>
            </w:r>
            <w:r w:rsidR="00810B49" w:rsidRPr="00F80CD8">
              <w:rPr>
                <w:b w:val="0"/>
                <w:sz w:val="24"/>
                <w:szCs w:val="24"/>
              </w:rPr>
              <w:t>муниципального образования</w:t>
            </w:r>
            <w:r w:rsidRPr="00F80CD8">
              <w:rPr>
                <w:b w:val="0"/>
                <w:sz w:val="24"/>
                <w:szCs w:val="24"/>
              </w:rPr>
              <w:t xml:space="preserve"> «Город Обнинск», и земельных участков, для продажи или сдачи в аренду</w:t>
            </w:r>
          </w:p>
        </w:tc>
        <w:tc>
          <w:tcPr>
            <w:tcW w:w="1322" w:type="dxa"/>
            <w:shd w:val="clear" w:color="auto" w:fill="auto"/>
          </w:tcPr>
          <w:p w14:paraId="77D48006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F80CD8">
              <w:rPr>
                <w:b w:val="0"/>
                <w:sz w:val="24"/>
                <w:szCs w:val="24"/>
              </w:rPr>
              <w:t>тыс.руб</w:t>
            </w:r>
            <w:proofErr w:type="spellEnd"/>
            <w:r w:rsidRPr="00F80CD8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180" w:type="dxa"/>
            <w:shd w:val="clear" w:color="auto" w:fill="auto"/>
          </w:tcPr>
          <w:p w14:paraId="2E4058AC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14:paraId="759686F0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04" w:type="dxa"/>
            <w:shd w:val="clear" w:color="auto" w:fill="auto"/>
          </w:tcPr>
          <w:p w14:paraId="2AC397D4" w14:textId="410B8BB9" w:rsidR="00FA1C27" w:rsidRPr="00F80CD8" w:rsidRDefault="00B362BB" w:rsidP="00750211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250,0</w:t>
            </w:r>
          </w:p>
        </w:tc>
        <w:tc>
          <w:tcPr>
            <w:tcW w:w="1655" w:type="dxa"/>
            <w:shd w:val="clear" w:color="auto" w:fill="auto"/>
          </w:tcPr>
          <w:p w14:paraId="2CA4768F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414" w:type="dxa"/>
            <w:shd w:val="clear" w:color="auto" w:fill="auto"/>
          </w:tcPr>
          <w:p w14:paraId="3C651DEC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545" w:type="dxa"/>
            <w:shd w:val="clear" w:color="auto" w:fill="auto"/>
          </w:tcPr>
          <w:p w14:paraId="0E39B5A3" w14:textId="4975BD3E" w:rsidR="00FA1C27" w:rsidRPr="00F80CD8" w:rsidRDefault="00B362BB" w:rsidP="00750211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250,0</w:t>
            </w:r>
          </w:p>
        </w:tc>
      </w:tr>
      <w:tr w:rsidR="00F80CD8" w:rsidRPr="00F80CD8" w14:paraId="3B555173" w14:textId="77777777" w:rsidTr="00F209CF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423" w:type="dxa"/>
          </w:tcPr>
          <w:p w14:paraId="4CDDE341" w14:textId="77777777" w:rsidR="00FA1C27" w:rsidRPr="00F80CD8" w:rsidRDefault="00FA1C27" w:rsidP="00750211">
            <w:pPr>
              <w:pStyle w:val="ConsPlusNormal"/>
              <w:ind w:firstLine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CD8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3 процессной части</w:t>
            </w:r>
          </w:p>
          <w:p w14:paraId="5FF1A72F" w14:textId="77777777" w:rsidR="00FA1C27" w:rsidRPr="00F80CD8" w:rsidRDefault="00FA1C27" w:rsidP="00750211">
            <w:pPr>
              <w:ind w:firstLine="20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 xml:space="preserve">Организация проведения ремонта и содержания объектов, составляющих казну </w:t>
            </w:r>
            <w:r w:rsidR="00810B49" w:rsidRPr="00F80CD8">
              <w:rPr>
                <w:b w:val="0"/>
                <w:sz w:val="24"/>
                <w:szCs w:val="24"/>
              </w:rPr>
              <w:t>муниципального образования</w:t>
            </w:r>
            <w:r w:rsidRPr="00F80CD8">
              <w:rPr>
                <w:b w:val="0"/>
                <w:sz w:val="24"/>
                <w:szCs w:val="24"/>
              </w:rPr>
              <w:t xml:space="preserve"> «Город Обнинск</w:t>
            </w:r>
          </w:p>
          <w:p w14:paraId="776418DD" w14:textId="74F7F3D9" w:rsidR="003739DF" w:rsidRPr="00F80CD8" w:rsidRDefault="003739DF" w:rsidP="00750211">
            <w:pPr>
              <w:ind w:firstLine="20"/>
              <w:rPr>
                <w:b w:val="0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14:paraId="561AD7D6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F80CD8">
              <w:rPr>
                <w:b w:val="0"/>
                <w:sz w:val="24"/>
                <w:szCs w:val="24"/>
              </w:rPr>
              <w:t>тыс.руб</w:t>
            </w:r>
            <w:proofErr w:type="spellEnd"/>
            <w:r w:rsidRPr="00F80CD8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180" w:type="dxa"/>
            <w:shd w:val="clear" w:color="auto" w:fill="auto"/>
          </w:tcPr>
          <w:p w14:paraId="5ED708D4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14:paraId="7A7A8FEB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04" w:type="dxa"/>
            <w:shd w:val="clear" w:color="auto" w:fill="auto"/>
          </w:tcPr>
          <w:p w14:paraId="4AF02195" w14:textId="594D20D3" w:rsidR="00FA1C27" w:rsidRPr="00F80CD8" w:rsidRDefault="00B362BB" w:rsidP="00750211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1 500,0</w:t>
            </w:r>
          </w:p>
        </w:tc>
        <w:tc>
          <w:tcPr>
            <w:tcW w:w="1655" w:type="dxa"/>
            <w:shd w:val="clear" w:color="auto" w:fill="auto"/>
          </w:tcPr>
          <w:p w14:paraId="79452AAA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414" w:type="dxa"/>
            <w:shd w:val="clear" w:color="auto" w:fill="auto"/>
          </w:tcPr>
          <w:p w14:paraId="6D82BE48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545" w:type="dxa"/>
            <w:shd w:val="clear" w:color="auto" w:fill="auto"/>
          </w:tcPr>
          <w:p w14:paraId="4BCABA2E" w14:textId="2A1FBC39" w:rsidR="00FA1C27" w:rsidRPr="00F80CD8" w:rsidRDefault="00B362BB" w:rsidP="00750211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1 500,0</w:t>
            </w:r>
          </w:p>
        </w:tc>
      </w:tr>
      <w:tr w:rsidR="00F80CD8" w:rsidRPr="00F80CD8" w14:paraId="5ACA58FB" w14:textId="77777777" w:rsidTr="00F209CF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423" w:type="dxa"/>
          </w:tcPr>
          <w:p w14:paraId="53228157" w14:textId="77777777" w:rsidR="00FA1C27" w:rsidRPr="00F80CD8" w:rsidRDefault="00FA1C27" w:rsidP="00750211">
            <w:pPr>
              <w:rPr>
                <w:sz w:val="24"/>
                <w:szCs w:val="24"/>
              </w:rPr>
            </w:pPr>
            <w:r w:rsidRPr="00F80CD8">
              <w:rPr>
                <w:sz w:val="24"/>
                <w:szCs w:val="24"/>
              </w:rPr>
              <w:lastRenderedPageBreak/>
              <w:t>Показатель Направления 3</w:t>
            </w:r>
          </w:p>
          <w:p w14:paraId="6DC8DB44" w14:textId="6DA9AF9B" w:rsidR="00FA1C27" w:rsidRPr="00F80CD8" w:rsidRDefault="00FA1C27" w:rsidP="00750211">
            <w:pPr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 xml:space="preserve">Площадь объектов муниципального недвижимого имущества, составляющих казну </w:t>
            </w:r>
            <w:r w:rsidR="00810B49" w:rsidRPr="00F80CD8">
              <w:rPr>
                <w:b w:val="0"/>
                <w:sz w:val="24"/>
                <w:szCs w:val="24"/>
              </w:rPr>
              <w:t>муниципального образования</w:t>
            </w:r>
            <w:r w:rsidRPr="00F80CD8">
              <w:rPr>
                <w:b w:val="0"/>
                <w:sz w:val="24"/>
                <w:szCs w:val="24"/>
              </w:rPr>
              <w:t xml:space="preserve"> «Город Обнинск», в отношении которых осуществляется содержание за счет средств муниципального бюджета города Обнинска</w:t>
            </w:r>
          </w:p>
        </w:tc>
        <w:tc>
          <w:tcPr>
            <w:tcW w:w="1322" w:type="dxa"/>
            <w:shd w:val="clear" w:color="auto" w:fill="auto"/>
          </w:tcPr>
          <w:p w14:paraId="4D90B8C9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F80CD8">
              <w:rPr>
                <w:b w:val="0"/>
                <w:sz w:val="24"/>
                <w:szCs w:val="24"/>
              </w:rPr>
              <w:t>кв.м</w:t>
            </w:r>
            <w:proofErr w:type="spellEnd"/>
            <w:r w:rsidRPr="00F80CD8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180" w:type="dxa"/>
            <w:shd w:val="clear" w:color="auto" w:fill="auto"/>
          </w:tcPr>
          <w:p w14:paraId="440DE53D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322" w:type="dxa"/>
            <w:shd w:val="clear" w:color="auto" w:fill="auto"/>
          </w:tcPr>
          <w:p w14:paraId="6420366A" w14:textId="52DE6CEB" w:rsidR="00FA1C27" w:rsidRPr="00F80CD8" w:rsidRDefault="00750211" w:rsidP="00750211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1 050,3</w:t>
            </w:r>
          </w:p>
          <w:p w14:paraId="42D477DE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</w:p>
          <w:p w14:paraId="6C07670C" w14:textId="77777777" w:rsidR="00FA1C27" w:rsidRPr="00F80CD8" w:rsidRDefault="00FA1C27" w:rsidP="00750211">
            <w:pPr>
              <w:jc w:val="center"/>
              <w:rPr>
                <w:b w:val="0"/>
                <w:i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 xml:space="preserve"> </w:t>
            </w:r>
          </w:p>
          <w:p w14:paraId="73092AAC" w14:textId="77777777" w:rsidR="00FA1C27" w:rsidRPr="00F80CD8" w:rsidRDefault="00FA1C27" w:rsidP="00750211">
            <w:pPr>
              <w:jc w:val="center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1804" w:type="dxa"/>
            <w:shd w:val="clear" w:color="auto" w:fill="auto"/>
          </w:tcPr>
          <w:p w14:paraId="41B6F74E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14:paraId="233A37B1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4" w:type="dxa"/>
            <w:shd w:val="clear" w:color="auto" w:fill="auto"/>
          </w:tcPr>
          <w:p w14:paraId="0B77384D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14:paraId="77B7A1E2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F80CD8" w:rsidRPr="00F80CD8" w14:paraId="4F33624A" w14:textId="77777777" w:rsidTr="00F209CF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423" w:type="dxa"/>
          </w:tcPr>
          <w:p w14:paraId="1FC47505" w14:textId="77777777" w:rsidR="00FA1C27" w:rsidRPr="00F80CD8" w:rsidRDefault="00FA1C27" w:rsidP="00750211">
            <w:pPr>
              <w:rPr>
                <w:sz w:val="24"/>
                <w:szCs w:val="24"/>
              </w:rPr>
            </w:pPr>
            <w:r w:rsidRPr="00F80CD8">
              <w:rPr>
                <w:sz w:val="24"/>
                <w:szCs w:val="24"/>
              </w:rPr>
              <w:t>Мероприятие Направления 3</w:t>
            </w:r>
          </w:p>
          <w:p w14:paraId="36823DD7" w14:textId="6C91E310" w:rsidR="00FA1C27" w:rsidRPr="00F80CD8" w:rsidRDefault="00FA1C27" w:rsidP="00810B49">
            <w:pPr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 xml:space="preserve">Ремонт и содержание объектов, составляющих казну </w:t>
            </w:r>
            <w:r w:rsidR="00810B49" w:rsidRPr="00F80CD8">
              <w:rPr>
                <w:b w:val="0"/>
                <w:sz w:val="24"/>
                <w:szCs w:val="24"/>
              </w:rPr>
              <w:t>муниципального образования</w:t>
            </w:r>
            <w:r w:rsidRPr="00F80CD8">
              <w:rPr>
                <w:b w:val="0"/>
                <w:sz w:val="24"/>
                <w:szCs w:val="24"/>
              </w:rPr>
              <w:t xml:space="preserve"> «Город Обнинск», и не переданных в аренду</w:t>
            </w:r>
          </w:p>
        </w:tc>
        <w:tc>
          <w:tcPr>
            <w:tcW w:w="1322" w:type="dxa"/>
            <w:shd w:val="clear" w:color="auto" w:fill="auto"/>
          </w:tcPr>
          <w:p w14:paraId="3D8B26F0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F80CD8">
              <w:rPr>
                <w:b w:val="0"/>
                <w:sz w:val="24"/>
                <w:szCs w:val="24"/>
              </w:rPr>
              <w:t>тыс.руб</w:t>
            </w:r>
            <w:proofErr w:type="spellEnd"/>
            <w:r w:rsidRPr="00F80CD8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180" w:type="dxa"/>
            <w:shd w:val="clear" w:color="auto" w:fill="auto"/>
          </w:tcPr>
          <w:p w14:paraId="1E61AA1E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14:paraId="23C80E14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04" w:type="dxa"/>
            <w:shd w:val="clear" w:color="auto" w:fill="auto"/>
          </w:tcPr>
          <w:p w14:paraId="4CD0CC30" w14:textId="5F510C40" w:rsidR="00FA1C27" w:rsidRPr="00F80CD8" w:rsidRDefault="00B362BB" w:rsidP="00750211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1 500,0</w:t>
            </w:r>
          </w:p>
        </w:tc>
        <w:tc>
          <w:tcPr>
            <w:tcW w:w="1655" w:type="dxa"/>
            <w:shd w:val="clear" w:color="auto" w:fill="auto"/>
          </w:tcPr>
          <w:p w14:paraId="01362CC0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414" w:type="dxa"/>
            <w:shd w:val="clear" w:color="auto" w:fill="auto"/>
          </w:tcPr>
          <w:p w14:paraId="165F7707" w14:textId="77777777" w:rsidR="00FA1C27" w:rsidRPr="00F80CD8" w:rsidRDefault="00FA1C27" w:rsidP="00750211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545" w:type="dxa"/>
            <w:shd w:val="clear" w:color="auto" w:fill="auto"/>
          </w:tcPr>
          <w:p w14:paraId="676600A3" w14:textId="6B167383" w:rsidR="00FA1C27" w:rsidRPr="00F80CD8" w:rsidRDefault="00B362BB" w:rsidP="00750211">
            <w:pPr>
              <w:jc w:val="center"/>
              <w:rPr>
                <w:b w:val="0"/>
                <w:sz w:val="24"/>
                <w:szCs w:val="24"/>
              </w:rPr>
            </w:pPr>
            <w:r w:rsidRPr="00F80CD8">
              <w:rPr>
                <w:b w:val="0"/>
                <w:sz w:val="24"/>
                <w:szCs w:val="24"/>
              </w:rPr>
              <w:t>1 500,0</w:t>
            </w:r>
          </w:p>
        </w:tc>
      </w:tr>
    </w:tbl>
    <w:p w14:paraId="014E96CA" w14:textId="335FD3EE" w:rsidR="00FA1C27" w:rsidRPr="00F80CD8" w:rsidRDefault="00EB2189" w:rsidP="00EB2189">
      <w:pPr>
        <w:tabs>
          <w:tab w:val="left" w:pos="13992"/>
        </w:tabs>
        <w:ind w:right="-740"/>
        <w:rPr>
          <w:szCs w:val="26"/>
        </w:rPr>
      </w:pPr>
      <w:r w:rsidRPr="00F80CD8">
        <w:rPr>
          <w:szCs w:val="26"/>
        </w:rPr>
        <w:tab/>
        <w:t xml:space="preserve">                    ».</w:t>
      </w:r>
    </w:p>
    <w:p w14:paraId="3EFB780F" w14:textId="77777777" w:rsidR="00FA1C27" w:rsidRPr="00F80CD8" w:rsidRDefault="00FA1C27" w:rsidP="00FA1C27">
      <w:pPr>
        <w:tabs>
          <w:tab w:val="left" w:pos="1350"/>
        </w:tabs>
        <w:rPr>
          <w:szCs w:val="26"/>
        </w:rPr>
      </w:pPr>
    </w:p>
    <w:p w14:paraId="0BAE46CA" w14:textId="77777777" w:rsidR="00FA1C27" w:rsidRPr="00F80CD8" w:rsidRDefault="00FA1C27" w:rsidP="004A1E59">
      <w:pPr>
        <w:tabs>
          <w:tab w:val="left" w:pos="993"/>
        </w:tabs>
        <w:jc w:val="center"/>
        <w:rPr>
          <w:b w:val="0"/>
          <w:sz w:val="25"/>
          <w:szCs w:val="25"/>
        </w:rPr>
      </w:pPr>
    </w:p>
    <w:p w14:paraId="11D21355" w14:textId="3C8C2D7C" w:rsidR="004A1E59" w:rsidRPr="00F80CD8" w:rsidRDefault="00AC2292" w:rsidP="00AC2292">
      <w:pPr>
        <w:tabs>
          <w:tab w:val="left" w:pos="1725"/>
        </w:tabs>
        <w:rPr>
          <w:b w:val="0"/>
          <w:szCs w:val="26"/>
        </w:rPr>
      </w:pPr>
      <w:r w:rsidRPr="00F80CD8">
        <w:rPr>
          <w:b w:val="0"/>
          <w:szCs w:val="26"/>
        </w:rPr>
        <w:tab/>
        <w:t xml:space="preserve"> </w:t>
      </w:r>
    </w:p>
    <w:p w14:paraId="11D21356" w14:textId="77777777" w:rsidR="004A1E59" w:rsidRPr="00F80CD8" w:rsidRDefault="004A1E59" w:rsidP="004A1E59">
      <w:pPr>
        <w:rPr>
          <w:b w:val="0"/>
          <w:szCs w:val="26"/>
        </w:rPr>
      </w:pPr>
    </w:p>
    <w:p w14:paraId="11D21357" w14:textId="77777777" w:rsidR="004A1E59" w:rsidRPr="00F80CD8" w:rsidRDefault="004A1E59" w:rsidP="004A1E59">
      <w:pPr>
        <w:ind w:firstLine="708"/>
        <w:rPr>
          <w:sz w:val="25"/>
          <w:szCs w:val="25"/>
        </w:rPr>
      </w:pPr>
    </w:p>
    <w:p w14:paraId="11D21358" w14:textId="77777777" w:rsidR="004A1E59" w:rsidRPr="00F80CD8" w:rsidRDefault="004A1E59" w:rsidP="004A1E59"/>
    <w:sectPr w:rsidR="004A1E59" w:rsidRPr="00F80CD8" w:rsidSect="00E71D0F">
      <w:pgSz w:w="16838" w:h="11906" w:orient="landscape"/>
      <w:pgMar w:top="1134" w:right="851" w:bottom="851" w:left="1134" w:header="720" w:footer="720" w:gutter="0"/>
      <w:pgNumType w:start="1"/>
      <w:cols w:space="720"/>
      <w:titlePg/>
      <w:docGrid w:linePitch="3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4C6BD7" w14:textId="77777777" w:rsidR="00A02D63" w:rsidRDefault="00A02D63">
      <w:r>
        <w:separator/>
      </w:r>
    </w:p>
  </w:endnote>
  <w:endnote w:type="continuationSeparator" w:id="0">
    <w:p w14:paraId="2B9648E6" w14:textId="77777777" w:rsidR="00A02D63" w:rsidRDefault="00A02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skerville_A.Z_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C6ABA7" w14:textId="77777777" w:rsidR="00A02D63" w:rsidRDefault="00A02D63">
      <w:r>
        <w:separator/>
      </w:r>
    </w:p>
  </w:footnote>
  <w:footnote w:type="continuationSeparator" w:id="0">
    <w:p w14:paraId="1F48F755" w14:textId="77777777" w:rsidR="00A02D63" w:rsidRDefault="00A02D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D21362" w14:textId="77777777" w:rsidR="00DE5B97" w:rsidRPr="00FC598E" w:rsidRDefault="00DE5B97">
    <w:pPr>
      <w:pStyle w:val="a8"/>
      <w:jc w:val="right"/>
      <w:rPr>
        <w:b w:val="0"/>
        <w:sz w:val="22"/>
      </w:rPr>
    </w:pPr>
    <w:r w:rsidRPr="00FC598E">
      <w:rPr>
        <w:b w:val="0"/>
        <w:sz w:val="22"/>
      </w:rPr>
      <w:fldChar w:fldCharType="begin"/>
    </w:r>
    <w:r w:rsidRPr="00FC598E">
      <w:rPr>
        <w:b w:val="0"/>
        <w:sz w:val="22"/>
      </w:rPr>
      <w:instrText>PAGE   \* MERGEFORMAT</w:instrText>
    </w:r>
    <w:r w:rsidRPr="00FC598E">
      <w:rPr>
        <w:b w:val="0"/>
        <w:sz w:val="22"/>
      </w:rPr>
      <w:fldChar w:fldCharType="separate"/>
    </w:r>
    <w:r w:rsidR="00461810">
      <w:rPr>
        <w:b w:val="0"/>
        <w:noProof/>
        <w:sz w:val="22"/>
      </w:rPr>
      <w:t>18</w:t>
    </w:r>
    <w:r w:rsidRPr="00FC598E">
      <w:rPr>
        <w:b w:val="0"/>
        <w:sz w:val="22"/>
      </w:rPr>
      <w:fldChar w:fldCharType="end"/>
    </w:r>
  </w:p>
  <w:p w14:paraId="11D21363" w14:textId="77777777" w:rsidR="00DE5B97" w:rsidRDefault="00DE5B9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E6C37"/>
    <w:multiLevelType w:val="hybridMultilevel"/>
    <w:tmpl w:val="A1362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85EAC"/>
    <w:multiLevelType w:val="hybridMultilevel"/>
    <w:tmpl w:val="F83A70FE"/>
    <w:lvl w:ilvl="0" w:tplc="5C220C0E">
      <w:start w:val="1"/>
      <w:numFmt w:val="decimal"/>
      <w:lvlText w:val="%1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>
    <w:nsid w:val="078A7655"/>
    <w:multiLevelType w:val="singleLevel"/>
    <w:tmpl w:val="F60A5E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359C6645"/>
    <w:multiLevelType w:val="singleLevel"/>
    <w:tmpl w:val="4E06D6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39F40B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C1C391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45202D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4B4437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51B8404C"/>
    <w:multiLevelType w:val="multilevel"/>
    <w:tmpl w:val="F9D61E7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6"/>
      </w:rPr>
    </w:lvl>
  </w:abstractNum>
  <w:abstractNum w:abstractNumId="9">
    <w:nsid w:val="75AE6F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4"/>
  </w:num>
  <w:num w:numId="5">
    <w:abstractNumId w:val="6"/>
  </w:num>
  <w:num w:numId="6">
    <w:abstractNumId w:val="9"/>
  </w:num>
  <w:num w:numId="7">
    <w:abstractNumId w:val="5"/>
  </w:num>
  <w:num w:numId="8">
    <w:abstractNumId w:val="1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E59"/>
    <w:rsid w:val="000414D0"/>
    <w:rsid w:val="00047BC1"/>
    <w:rsid w:val="0005250C"/>
    <w:rsid w:val="000E64A0"/>
    <w:rsid w:val="00115C41"/>
    <w:rsid w:val="001337D7"/>
    <w:rsid w:val="001764C2"/>
    <w:rsid w:val="00201013"/>
    <w:rsid w:val="00222E0F"/>
    <w:rsid w:val="002360FF"/>
    <w:rsid w:val="00247256"/>
    <w:rsid w:val="00275613"/>
    <w:rsid w:val="002E57EB"/>
    <w:rsid w:val="00304D49"/>
    <w:rsid w:val="00305519"/>
    <w:rsid w:val="0031631D"/>
    <w:rsid w:val="003642D4"/>
    <w:rsid w:val="003677BD"/>
    <w:rsid w:val="003739DF"/>
    <w:rsid w:val="003D2ED0"/>
    <w:rsid w:val="003E121E"/>
    <w:rsid w:val="003E6725"/>
    <w:rsid w:val="003F087A"/>
    <w:rsid w:val="003F66D1"/>
    <w:rsid w:val="004008B4"/>
    <w:rsid w:val="00446A96"/>
    <w:rsid w:val="0045343E"/>
    <w:rsid w:val="00461810"/>
    <w:rsid w:val="004647A9"/>
    <w:rsid w:val="00471C3D"/>
    <w:rsid w:val="00493C2D"/>
    <w:rsid w:val="004A1E59"/>
    <w:rsid w:val="004E46E5"/>
    <w:rsid w:val="00513463"/>
    <w:rsid w:val="00520467"/>
    <w:rsid w:val="00533B7B"/>
    <w:rsid w:val="00561634"/>
    <w:rsid w:val="005779B6"/>
    <w:rsid w:val="00592EBC"/>
    <w:rsid w:val="005A7A84"/>
    <w:rsid w:val="005B3F5E"/>
    <w:rsid w:val="005D4637"/>
    <w:rsid w:val="005E736C"/>
    <w:rsid w:val="00640CAB"/>
    <w:rsid w:val="006508F1"/>
    <w:rsid w:val="006520B4"/>
    <w:rsid w:val="00664828"/>
    <w:rsid w:val="00693FFA"/>
    <w:rsid w:val="006A1BAD"/>
    <w:rsid w:val="006C368C"/>
    <w:rsid w:val="006F1BE7"/>
    <w:rsid w:val="00701747"/>
    <w:rsid w:val="00706405"/>
    <w:rsid w:val="00750211"/>
    <w:rsid w:val="00784943"/>
    <w:rsid w:val="007A35B2"/>
    <w:rsid w:val="007E2B0C"/>
    <w:rsid w:val="00810B49"/>
    <w:rsid w:val="00871EEF"/>
    <w:rsid w:val="00887709"/>
    <w:rsid w:val="008A67B1"/>
    <w:rsid w:val="008D094B"/>
    <w:rsid w:val="008D455E"/>
    <w:rsid w:val="008F116C"/>
    <w:rsid w:val="00930FDB"/>
    <w:rsid w:val="0094734A"/>
    <w:rsid w:val="00950112"/>
    <w:rsid w:val="009861CC"/>
    <w:rsid w:val="009A06CC"/>
    <w:rsid w:val="009A2479"/>
    <w:rsid w:val="009B19B3"/>
    <w:rsid w:val="009C0895"/>
    <w:rsid w:val="009D5D0B"/>
    <w:rsid w:val="009E7775"/>
    <w:rsid w:val="009E79DA"/>
    <w:rsid w:val="009F2D90"/>
    <w:rsid w:val="009F7B34"/>
    <w:rsid w:val="00A02D63"/>
    <w:rsid w:val="00A32CCB"/>
    <w:rsid w:val="00A54329"/>
    <w:rsid w:val="00A83D78"/>
    <w:rsid w:val="00AC2292"/>
    <w:rsid w:val="00AC32E7"/>
    <w:rsid w:val="00AC7CEC"/>
    <w:rsid w:val="00B3256C"/>
    <w:rsid w:val="00B362BB"/>
    <w:rsid w:val="00B57799"/>
    <w:rsid w:val="00BA1A9F"/>
    <w:rsid w:val="00BA2A7B"/>
    <w:rsid w:val="00BA45AA"/>
    <w:rsid w:val="00BB67E5"/>
    <w:rsid w:val="00BE4674"/>
    <w:rsid w:val="00BF3392"/>
    <w:rsid w:val="00C0598F"/>
    <w:rsid w:val="00C07388"/>
    <w:rsid w:val="00C1275D"/>
    <w:rsid w:val="00C877E9"/>
    <w:rsid w:val="00C909F2"/>
    <w:rsid w:val="00C97C92"/>
    <w:rsid w:val="00CA0DBA"/>
    <w:rsid w:val="00CD79AB"/>
    <w:rsid w:val="00D04F09"/>
    <w:rsid w:val="00D6172B"/>
    <w:rsid w:val="00D74777"/>
    <w:rsid w:val="00D928CE"/>
    <w:rsid w:val="00DA1D2B"/>
    <w:rsid w:val="00DC5041"/>
    <w:rsid w:val="00DE5B97"/>
    <w:rsid w:val="00E0620E"/>
    <w:rsid w:val="00E20F55"/>
    <w:rsid w:val="00E33108"/>
    <w:rsid w:val="00E61AC4"/>
    <w:rsid w:val="00E71D0F"/>
    <w:rsid w:val="00EB2189"/>
    <w:rsid w:val="00F044FF"/>
    <w:rsid w:val="00F209CF"/>
    <w:rsid w:val="00F45F60"/>
    <w:rsid w:val="00F80CD8"/>
    <w:rsid w:val="00FA1C27"/>
    <w:rsid w:val="00FB1F1E"/>
    <w:rsid w:val="00FB4438"/>
    <w:rsid w:val="00FB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D210C2"/>
  <w15:docId w15:val="{233773F6-EA65-4B67-87C9-A53396F13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7A9"/>
    <w:rPr>
      <w:b/>
      <w:sz w:val="26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tabs>
        <w:tab w:val="left" w:pos="3402"/>
        <w:tab w:val="left" w:pos="9071"/>
      </w:tabs>
      <w:ind w:right="-1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Pr>
      <w:sz w:val="28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Body Text Indent"/>
    <w:basedOn w:val="a"/>
    <w:pPr>
      <w:ind w:right="-1" w:firstLine="720"/>
      <w:jc w:val="both"/>
    </w:pPr>
  </w:style>
  <w:style w:type="paragraph" w:styleId="3">
    <w:name w:val="Body Text 3"/>
    <w:basedOn w:val="a"/>
    <w:pPr>
      <w:ind w:right="5385"/>
    </w:pPr>
  </w:style>
  <w:style w:type="table" w:styleId="a6">
    <w:name w:val="Table Grid"/>
    <w:basedOn w:val="a1"/>
    <w:rsid w:val="004647A9"/>
    <w:pPr>
      <w:spacing w:before="60" w:after="60"/>
      <w:ind w:left="36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F044FF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rsid w:val="004A1E59"/>
    <w:pPr>
      <w:suppressAutoHyphens/>
      <w:spacing w:after="120" w:line="480" w:lineRule="auto"/>
      <w:ind w:left="283"/>
    </w:pPr>
    <w:rPr>
      <w:b w:val="0"/>
      <w:sz w:val="20"/>
      <w:lang w:eastAsia="zh-CN"/>
    </w:rPr>
  </w:style>
  <w:style w:type="paragraph" w:customStyle="1" w:styleId="ConsPlusNormal">
    <w:name w:val="ConsPlusNormal"/>
    <w:rsid w:val="004A1E59"/>
    <w:pPr>
      <w:widowControl w:val="0"/>
      <w:autoSpaceDE w:val="0"/>
      <w:autoSpaceDN w:val="0"/>
      <w:jc w:val="both"/>
    </w:pPr>
    <w:rPr>
      <w:rFonts w:ascii="Arial" w:hAnsi="Arial" w:cs="Arial"/>
      <w:szCs w:val="22"/>
    </w:rPr>
  </w:style>
  <w:style w:type="paragraph" w:styleId="a8">
    <w:name w:val="header"/>
    <w:basedOn w:val="a"/>
    <w:link w:val="a9"/>
    <w:uiPriority w:val="99"/>
    <w:unhideWhenUsed/>
    <w:rsid w:val="004A1E59"/>
    <w:pPr>
      <w:tabs>
        <w:tab w:val="center" w:pos="4677"/>
        <w:tab w:val="right" w:pos="9355"/>
      </w:tabs>
      <w:jc w:val="both"/>
    </w:pPr>
  </w:style>
  <w:style w:type="character" w:customStyle="1" w:styleId="a9">
    <w:name w:val="Верхний колонтитул Знак"/>
    <w:basedOn w:val="a0"/>
    <w:link w:val="a8"/>
    <w:uiPriority w:val="99"/>
    <w:rsid w:val="004A1E59"/>
    <w:rPr>
      <w:b/>
      <w:sz w:val="26"/>
    </w:rPr>
  </w:style>
  <w:style w:type="paragraph" w:customStyle="1" w:styleId="aa">
    <w:name w:val="Нормальный (таблица)"/>
    <w:basedOn w:val="a"/>
    <w:next w:val="a"/>
    <w:uiPriority w:val="99"/>
    <w:rsid w:val="004A1E59"/>
    <w:pPr>
      <w:widowControl w:val="0"/>
      <w:autoSpaceDE w:val="0"/>
      <w:autoSpaceDN w:val="0"/>
      <w:adjustRightInd w:val="0"/>
      <w:jc w:val="both"/>
    </w:pPr>
    <w:rPr>
      <w:rFonts w:ascii="Arial" w:hAnsi="Arial" w:cs="Arial"/>
      <w:b w:val="0"/>
      <w:sz w:val="24"/>
      <w:szCs w:val="24"/>
    </w:rPr>
  </w:style>
  <w:style w:type="paragraph" w:styleId="ab">
    <w:name w:val="footer"/>
    <w:basedOn w:val="a"/>
    <w:link w:val="ac"/>
    <w:rsid w:val="003642D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642D4"/>
    <w:rPr>
      <w:b/>
      <w:sz w:val="26"/>
    </w:rPr>
  </w:style>
  <w:style w:type="paragraph" w:styleId="ad">
    <w:name w:val="List Paragraph"/>
    <w:basedOn w:val="a"/>
    <w:uiPriority w:val="34"/>
    <w:qFormat/>
    <w:rsid w:val="005B3F5E"/>
    <w:pPr>
      <w:ind w:left="720"/>
      <w:contextualSpacing/>
    </w:pPr>
  </w:style>
  <w:style w:type="paragraph" w:customStyle="1" w:styleId="10">
    <w:name w:val="Абзац списка1"/>
    <w:basedOn w:val="a"/>
    <w:rsid w:val="00C877E9"/>
    <w:pPr>
      <w:ind w:left="720"/>
    </w:pPr>
    <w:rPr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9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85C~1\AppData\Local\Temp\smDocs\sm34BB.tmp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77780-D276-4829-98C9-A8E16CFC8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sm34BB.tmp</Template>
  <TotalTime>32</TotalTime>
  <Pages>20</Pages>
  <Words>2955</Words>
  <Characters>16844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19760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Сурнина</dc:creator>
  <cp:lastModifiedBy>User</cp:lastModifiedBy>
  <cp:revision>10</cp:revision>
  <cp:lastPrinted>2026-02-10T06:18:00Z</cp:lastPrinted>
  <dcterms:created xsi:type="dcterms:W3CDTF">2026-02-09T09:25:00Z</dcterms:created>
  <dcterms:modified xsi:type="dcterms:W3CDTF">2026-02-24T06:52:00Z</dcterms:modified>
</cp:coreProperties>
</file>