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F47B1" w14:textId="7CF01037" w:rsidR="00A81C81" w:rsidRDefault="00A81C81" w:rsidP="00BA65FD">
      <w:pPr>
        <w:jc w:val="right"/>
        <w:rPr>
          <w:b w:val="0"/>
          <w:bCs/>
          <w:szCs w:val="26"/>
        </w:rPr>
      </w:pPr>
      <w:bookmarkStart w:id="0" w:name="_GoBack"/>
      <w:bookmarkEnd w:id="0"/>
      <w:r>
        <w:rPr>
          <w:b w:val="0"/>
          <w:bCs/>
          <w:szCs w:val="26"/>
        </w:rPr>
        <w:t>Приложение к Постановлению</w:t>
      </w:r>
    </w:p>
    <w:p w14:paraId="652F47B2" w14:textId="77777777" w:rsidR="00A81C81" w:rsidRDefault="00A81C81" w:rsidP="00A81C81">
      <w:pPr>
        <w:ind w:left="5812"/>
        <w:jc w:val="right"/>
        <w:rPr>
          <w:b w:val="0"/>
          <w:bCs/>
          <w:szCs w:val="26"/>
        </w:rPr>
      </w:pPr>
      <w:r>
        <w:rPr>
          <w:b w:val="0"/>
          <w:bCs/>
          <w:szCs w:val="26"/>
        </w:rPr>
        <w:t xml:space="preserve"> Администрации города</w:t>
      </w:r>
    </w:p>
    <w:p w14:paraId="652F47B3" w14:textId="7954CF80" w:rsidR="00A81C81" w:rsidRPr="00AB634A" w:rsidRDefault="00A81C81" w:rsidP="00A81C81">
      <w:pPr>
        <w:ind w:firstLine="851"/>
        <w:jc w:val="center"/>
        <w:outlineLvl w:val="0"/>
        <w:rPr>
          <w:szCs w:val="26"/>
          <w:u w:val="single"/>
        </w:rPr>
      </w:pPr>
      <w:r w:rsidRPr="00E812E5">
        <w:rPr>
          <w:b w:val="0"/>
          <w:szCs w:val="26"/>
        </w:rPr>
        <w:t xml:space="preserve">        </w:t>
      </w:r>
      <w:r>
        <w:rPr>
          <w:b w:val="0"/>
          <w:szCs w:val="26"/>
        </w:rPr>
        <w:t xml:space="preserve">                                                            </w:t>
      </w:r>
      <w:r w:rsidRPr="00E812E5">
        <w:rPr>
          <w:b w:val="0"/>
          <w:szCs w:val="26"/>
        </w:rPr>
        <w:t xml:space="preserve">    </w:t>
      </w:r>
      <w:r>
        <w:rPr>
          <w:b w:val="0"/>
          <w:szCs w:val="26"/>
        </w:rPr>
        <w:t xml:space="preserve">                </w:t>
      </w:r>
      <w:r w:rsidRPr="0009449E">
        <w:rPr>
          <w:b w:val="0"/>
          <w:szCs w:val="26"/>
        </w:rPr>
        <w:t xml:space="preserve">от </w:t>
      </w:r>
      <w:r w:rsidR="00FC4DD1">
        <w:rPr>
          <w:szCs w:val="26"/>
          <w:u w:val="single"/>
        </w:rPr>
        <w:t>12.12.2024</w:t>
      </w:r>
      <w:r>
        <w:rPr>
          <w:b w:val="0"/>
          <w:szCs w:val="26"/>
        </w:rPr>
        <w:t xml:space="preserve"> № </w:t>
      </w:r>
      <w:r w:rsidR="00FC4DD1">
        <w:rPr>
          <w:szCs w:val="26"/>
          <w:u w:val="single"/>
        </w:rPr>
        <w:t>3690-п</w:t>
      </w:r>
    </w:p>
    <w:p w14:paraId="652F47B4" w14:textId="77777777" w:rsidR="00A81C81" w:rsidRDefault="00A81C81" w:rsidP="00A81C81">
      <w:pPr>
        <w:jc w:val="right"/>
        <w:rPr>
          <w:b w:val="0"/>
          <w:bCs/>
          <w:szCs w:val="26"/>
        </w:rPr>
      </w:pPr>
    </w:p>
    <w:p w14:paraId="652F47B5" w14:textId="77777777" w:rsidR="00A81C81" w:rsidRDefault="00A81C81" w:rsidP="00A81C81">
      <w:pPr>
        <w:jc w:val="center"/>
        <w:rPr>
          <w:b w:val="0"/>
          <w:bCs/>
          <w:szCs w:val="26"/>
        </w:rPr>
      </w:pPr>
    </w:p>
    <w:p w14:paraId="652F47B6" w14:textId="77777777" w:rsidR="00A81C81" w:rsidRPr="0098751D" w:rsidRDefault="00A81C81" w:rsidP="00A81C81">
      <w:pPr>
        <w:jc w:val="center"/>
        <w:rPr>
          <w:b w:val="0"/>
          <w:bCs/>
          <w:szCs w:val="26"/>
        </w:rPr>
      </w:pPr>
      <w:r w:rsidRPr="0098751D">
        <w:rPr>
          <w:b w:val="0"/>
          <w:bCs/>
          <w:szCs w:val="26"/>
        </w:rPr>
        <w:t xml:space="preserve">Программа </w:t>
      </w:r>
    </w:p>
    <w:p w14:paraId="652F47B7" w14:textId="77777777" w:rsidR="00A81C81" w:rsidRPr="0098751D" w:rsidRDefault="00A81C81" w:rsidP="00A81C81">
      <w:pPr>
        <w:jc w:val="center"/>
        <w:rPr>
          <w:b w:val="0"/>
          <w:bCs/>
          <w:szCs w:val="26"/>
        </w:rPr>
      </w:pPr>
      <w:r w:rsidRPr="0098751D">
        <w:rPr>
          <w:b w:val="0"/>
          <w:bCs/>
          <w:szCs w:val="26"/>
        </w:rPr>
        <w:t xml:space="preserve">профилактики </w:t>
      </w:r>
      <w:r w:rsidRPr="0098751D">
        <w:rPr>
          <w:b w:val="0"/>
          <w:szCs w:val="26"/>
        </w:rPr>
        <w:t xml:space="preserve">рисков причинения вреда (ущерба) охраняемым законом ценностям по </w:t>
      </w:r>
      <w:r w:rsidRPr="0098751D">
        <w:rPr>
          <w:rFonts w:eastAsia="Calibri"/>
          <w:b w:val="0"/>
          <w:bCs/>
          <w:spacing w:val="4"/>
          <w:szCs w:val="26"/>
        </w:rPr>
        <w:t xml:space="preserve">муниципальному земельному контролю на территории муниципального образования «Город Обнинск» </w:t>
      </w:r>
      <w:r w:rsidRPr="0098751D">
        <w:rPr>
          <w:b w:val="0"/>
          <w:bCs/>
          <w:szCs w:val="26"/>
        </w:rPr>
        <w:t>на 202</w:t>
      </w:r>
      <w:r>
        <w:rPr>
          <w:b w:val="0"/>
          <w:bCs/>
          <w:szCs w:val="26"/>
        </w:rPr>
        <w:t>5</w:t>
      </w:r>
      <w:r w:rsidRPr="0098751D">
        <w:rPr>
          <w:b w:val="0"/>
          <w:bCs/>
          <w:szCs w:val="26"/>
        </w:rPr>
        <w:t xml:space="preserve"> год</w:t>
      </w:r>
    </w:p>
    <w:p w14:paraId="652F47B8" w14:textId="77777777" w:rsidR="00A81C81" w:rsidRPr="0098751D" w:rsidRDefault="00A81C81" w:rsidP="00A81C81">
      <w:pPr>
        <w:spacing w:line="240" w:lineRule="exact"/>
        <w:ind w:firstLine="709"/>
        <w:jc w:val="both"/>
        <w:rPr>
          <w:b w:val="0"/>
          <w:szCs w:val="26"/>
        </w:rPr>
      </w:pPr>
    </w:p>
    <w:p w14:paraId="652F47B9" w14:textId="77777777" w:rsidR="00A81C81" w:rsidRPr="0098751D" w:rsidRDefault="00A81C81" w:rsidP="00A81C81">
      <w:pPr>
        <w:spacing w:line="240" w:lineRule="exact"/>
        <w:ind w:firstLine="709"/>
        <w:jc w:val="both"/>
        <w:rPr>
          <w:b w:val="0"/>
          <w:szCs w:val="26"/>
        </w:rPr>
      </w:pPr>
    </w:p>
    <w:p w14:paraId="652F47BA" w14:textId="77777777" w:rsidR="00A81C81" w:rsidRPr="0098751D" w:rsidRDefault="00A81C81" w:rsidP="00A81C81">
      <w:pPr>
        <w:ind w:firstLine="709"/>
        <w:jc w:val="center"/>
        <w:outlineLvl w:val="1"/>
        <w:rPr>
          <w:b w:val="0"/>
          <w:bCs/>
          <w:szCs w:val="26"/>
        </w:rPr>
      </w:pPr>
      <w:bookmarkStart w:id="1" w:name="Par94"/>
      <w:bookmarkEnd w:id="1"/>
      <w:r w:rsidRPr="0098751D">
        <w:rPr>
          <w:b w:val="0"/>
          <w:bCs/>
          <w:szCs w:val="26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652F47BB" w14:textId="77777777" w:rsidR="00A81C81" w:rsidRPr="0098751D" w:rsidRDefault="00A81C81" w:rsidP="00A81C81">
      <w:pPr>
        <w:ind w:firstLine="709"/>
        <w:jc w:val="both"/>
        <w:rPr>
          <w:b w:val="0"/>
          <w:szCs w:val="26"/>
        </w:rPr>
      </w:pPr>
    </w:p>
    <w:p w14:paraId="652F47BC" w14:textId="77777777" w:rsidR="00A81C81" w:rsidRPr="0098751D" w:rsidRDefault="00A81C81" w:rsidP="00A81C81">
      <w:pPr>
        <w:ind w:firstLine="851"/>
        <w:jc w:val="both"/>
        <w:rPr>
          <w:b w:val="0"/>
          <w:szCs w:val="26"/>
        </w:rPr>
      </w:pPr>
      <w:r w:rsidRPr="0098751D">
        <w:rPr>
          <w:b w:val="0"/>
          <w:szCs w:val="26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</w:t>
      </w:r>
      <w:r>
        <w:rPr>
          <w:b w:val="0"/>
          <w:szCs w:val="26"/>
        </w:rPr>
        <w:t xml:space="preserve"> </w:t>
      </w:r>
      <w:r w:rsidRPr="0098751D">
        <w:rPr>
          <w:b w:val="0"/>
          <w:szCs w:val="26"/>
        </w:rPr>
        <w:t>Федерации от 25 июня 2021 г.</w:t>
      </w:r>
      <w:r>
        <w:rPr>
          <w:b w:val="0"/>
          <w:szCs w:val="26"/>
        </w:rPr>
        <w:t xml:space="preserve"> </w:t>
      </w:r>
      <w:r w:rsidRPr="0098751D">
        <w:rPr>
          <w:b w:val="0"/>
          <w:szCs w:val="26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муниципального образования «Город Обнинск» (</w:t>
      </w:r>
      <w:r w:rsidRPr="0098751D">
        <w:rPr>
          <w:rFonts w:eastAsia="Calibri"/>
          <w:b w:val="0"/>
          <w:szCs w:val="26"/>
        </w:rPr>
        <w:t>далее – муниципальный земельный контроль).</w:t>
      </w:r>
    </w:p>
    <w:p w14:paraId="652F47BD" w14:textId="77777777" w:rsidR="00A81C81" w:rsidRPr="0098751D" w:rsidRDefault="00A81C81" w:rsidP="00A81C81">
      <w:pPr>
        <w:ind w:firstLine="851"/>
        <w:jc w:val="both"/>
        <w:rPr>
          <w:b w:val="0"/>
          <w:szCs w:val="26"/>
        </w:rPr>
      </w:pPr>
      <w:r w:rsidRPr="0098751D">
        <w:rPr>
          <w:b w:val="0"/>
          <w:szCs w:val="26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«Город Обнинск», </w:t>
      </w:r>
      <w:r w:rsidRPr="0098751D">
        <w:rPr>
          <w:b w:val="0"/>
          <w:color w:val="000000"/>
          <w:szCs w:val="26"/>
        </w:rPr>
        <w:t>Управление имущественных и земельных отношений</w:t>
      </w:r>
      <w:r w:rsidRPr="0098751D">
        <w:rPr>
          <w:b w:val="0"/>
          <w:szCs w:val="26"/>
        </w:rPr>
        <w:t xml:space="preserve"> </w:t>
      </w:r>
      <w:r w:rsidRPr="0098751D">
        <w:rPr>
          <w:b w:val="0"/>
          <w:color w:val="000000"/>
          <w:szCs w:val="26"/>
        </w:rPr>
        <w:t>Администрации города Обнинска</w:t>
      </w:r>
      <w:r w:rsidRPr="0098751D">
        <w:rPr>
          <w:b w:val="0"/>
          <w:szCs w:val="26"/>
        </w:rPr>
        <w:t xml:space="preserve"> является уполномоченным органом по осуществлению муниципального земельного контроля (далее - уполномоченный орган).</w:t>
      </w:r>
    </w:p>
    <w:p w14:paraId="652F47BE" w14:textId="77777777" w:rsidR="00A81C81" w:rsidRPr="0098751D" w:rsidRDefault="00A81C81" w:rsidP="00A81C81">
      <w:pPr>
        <w:ind w:firstLine="851"/>
        <w:jc w:val="both"/>
        <w:rPr>
          <w:b w:val="0"/>
          <w:szCs w:val="26"/>
        </w:rPr>
      </w:pPr>
      <w:r w:rsidRPr="0098751D">
        <w:rPr>
          <w:b w:val="0"/>
          <w:szCs w:val="26"/>
        </w:rPr>
        <w:t>При осуществлении муниципального земельного контроля уполномоченный орган осуществляет контроль за соблюдением:</w:t>
      </w:r>
    </w:p>
    <w:p w14:paraId="652F47BF" w14:textId="77777777" w:rsidR="00A81C81" w:rsidRPr="0098751D" w:rsidRDefault="00A81C81" w:rsidP="00A81C81">
      <w:pPr>
        <w:pStyle w:val="ConsPlusNormal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51D">
        <w:rPr>
          <w:rFonts w:ascii="Times New Roman" w:hAnsi="Times New Roman" w:cs="Times New Roman"/>
          <w:sz w:val="26"/>
          <w:szCs w:val="26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14:paraId="652F47C0" w14:textId="77777777" w:rsidR="00A81C81" w:rsidRPr="0098751D" w:rsidRDefault="00A81C81" w:rsidP="00A81C81">
      <w:pPr>
        <w:pStyle w:val="ConsPlusNormal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51D">
        <w:rPr>
          <w:rFonts w:ascii="Times New Roman" w:hAnsi="Times New Roman" w:cs="Times New Roman"/>
          <w:sz w:val="26"/>
          <w:szCs w:val="26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652F47C1" w14:textId="77777777" w:rsidR="00A81C81" w:rsidRPr="0098751D" w:rsidRDefault="00A81C81" w:rsidP="00A81C81">
      <w:pPr>
        <w:pStyle w:val="ConsPlusNormal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51D">
        <w:rPr>
          <w:rFonts w:ascii="Times New Roman" w:hAnsi="Times New Roman" w:cs="Times New Roman"/>
          <w:sz w:val="26"/>
          <w:szCs w:val="26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14:paraId="652F47C2" w14:textId="77777777" w:rsidR="00A81C81" w:rsidRPr="0098751D" w:rsidRDefault="00A81C81" w:rsidP="00A81C81">
      <w:pPr>
        <w:pStyle w:val="ConsPlusNormal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51D">
        <w:rPr>
          <w:rFonts w:ascii="Times New Roman" w:hAnsi="Times New Roman" w:cs="Times New Roman"/>
          <w:sz w:val="26"/>
          <w:szCs w:val="26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14:paraId="652F47C3" w14:textId="77777777" w:rsidR="00A81C81" w:rsidRPr="0098751D" w:rsidRDefault="00A81C81" w:rsidP="00A81C81">
      <w:pPr>
        <w:pStyle w:val="ConsPlusNormal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51D">
        <w:rPr>
          <w:rFonts w:ascii="Times New Roman" w:hAnsi="Times New Roman" w:cs="Times New Roman"/>
          <w:sz w:val="26"/>
          <w:szCs w:val="26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компетенции;</w:t>
      </w:r>
    </w:p>
    <w:p w14:paraId="652F47C4" w14:textId="77777777" w:rsidR="00A81C81" w:rsidRPr="0098751D" w:rsidRDefault="00A81C81" w:rsidP="00A81C81">
      <w:pPr>
        <w:pStyle w:val="ConsPlusNormal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51D">
        <w:rPr>
          <w:rFonts w:ascii="Times New Roman" w:hAnsi="Times New Roman" w:cs="Times New Roman"/>
          <w:sz w:val="26"/>
          <w:szCs w:val="26"/>
        </w:rPr>
        <w:lastRenderedPageBreak/>
        <w:t>е) за соблюдением обязательного требования по переоформлению прав на земельный участок;</w:t>
      </w:r>
    </w:p>
    <w:p w14:paraId="652F47C5" w14:textId="77777777" w:rsidR="00A81C81" w:rsidRPr="0098751D" w:rsidRDefault="00A81C81" w:rsidP="00A81C81">
      <w:pPr>
        <w:pStyle w:val="ConsPlusNormal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51D">
        <w:rPr>
          <w:rFonts w:ascii="Times New Roman" w:hAnsi="Times New Roman" w:cs="Times New Roman"/>
          <w:sz w:val="26"/>
          <w:szCs w:val="26"/>
        </w:rPr>
        <w:t>ж) обязательных требований и обязательных мероприятий по улучшению земель и охране почв, предотвращению процессов, ухудшающих качественное состояние земель.</w:t>
      </w:r>
    </w:p>
    <w:p w14:paraId="652F47C6" w14:textId="77777777" w:rsidR="00A81C81" w:rsidRPr="0098751D" w:rsidRDefault="00A81C81" w:rsidP="00A81C81">
      <w:pPr>
        <w:ind w:firstLine="851"/>
        <w:jc w:val="both"/>
        <w:rPr>
          <w:rFonts w:eastAsia="Calibri"/>
          <w:b w:val="0"/>
          <w:szCs w:val="26"/>
        </w:rPr>
      </w:pPr>
      <w:r w:rsidRPr="0098751D">
        <w:rPr>
          <w:rFonts w:eastAsia="Calibri"/>
          <w:b w:val="0"/>
          <w:szCs w:val="26"/>
        </w:rPr>
        <w:t xml:space="preserve">Контролируемыми лицами муниципального земельного контроля являются юридические лица, индивидуальные предприниматели и граждане, самовольно </w:t>
      </w:r>
      <w:r w:rsidRPr="0098751D">
        <w:rPr>
          <w:b w:val="0"/>
          <w:szCs w:val="26"/>
        </w:rPr>
        <w:t xml:space="preserve">использующие земельные участки в границах </w:t>
      </w:r>
      <w:r w:rsidRPr="0098751D">
        <w:rPr>
          <w:rFonts w:eastAsia="Calibri"/>
          <w:b w:val="0"/>
          <w:szCs w:val="26"/>
        </w:rPr>
        <w:t xml:space="preserve">муниципального образования «Город Обнинск», а так же обладающие правом владения, пользования, распоряжения </w:t>
      </w:r>
      <w:r w:rsidRPr="0098751D">
        <w:rPr>
          <w:b w:val="0"/>
          <w:szCs w:val="26"/>
        </w:rPr>
        <w:t xml:space="preserve">землями, земельными участками, частью земельного участка в границах </w:t>
      </w:r>
      <w:r w:rsidRPr="0098751D">
        <w:rPr>
          <w:rFonts w:eastAsia="Calibri"/>
          <w:b w:val="0"/>
          <w:szCs w:val="26"/>
        </w:rPr>
        <w:t xml:space="preserve">муниципального образования «Город Обнинск» </w:t>
      </w:r>
      <w:r w:rsidRPr="0098751D">
        <w:rPr>
          <w:b w:val="0"/>
          <w:szCs w:val="26"/>
        </w:rPr>
        <w:t xml:space="preserve"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</w:t>
      </w:r>
      <w:r w:rsidRPr="0098751D">
        <w:rPr>
          <w:rFonts w:eastAsia="Calibri"/>
          <w:b w:val="0"/>
          <w:szCs w:val="26"/>
        </w:rPr>
        <w:t xml:space="preserve">установленных муниципальными правовыми актами, </w:t>
      </w:r>
      <w:r w:rsidRPr="0098751D">
        <w:rPr>
          <w:b w:val="0"/>
          <w:szCs w:val="26"/>
        </w:rPr>
        <w:t>оценка соблюдения которых является предметом муниципального земельного контроля</w:t>
      </w:r>
      <w:r w:rsidRPr="0098751D">
        <w:rPr>
          <w:rFonts w:eastAsia="Calibri"/>
          <w:b w:val="0"/>
          <w:szCs w:val="26"/>
        </w:rPr>
        <w:t>.</w:t>
      </w:r>
    </w:p>
    <w:p w14:paraId="652F47C7" w14:textId="77777777" w:rsidR="00A81C81" w:rsidRPr="0098751D" w:rsidRDefault="00A81C81" w:rsidP="00A81C81">
      <w:pPr>
        <w:ind w:firstLine="851"/>
        <w:jc w:val="both"/>
        <w:rPr>
          <w:b w:val="0"/>
          <w:szCs w:val="26"/>
        </w:rPr>
      </w:pPr>
      <w:r w:rsidRPr="0098751D">
        <w:rPr>
          <w:b w:val="0"/>
          <w:szCs w:val="26"/>
        </w:rPr>
        <w:t>При осуществлении муниципального земельного контроля система оценки и управления рисками не применяется. Плановые мероприятия не проводятся.</w:t>
      </w:r>
    </w:p>
    <w:p w14:paraId="652F47C8" w14:textId="77777777" w:rsidR="00A81C81" w:rsidRDefault="00A81C81" w:rsidP="00A81C81">
      <w:pPr>
        <w:pStyle w:val="aa"/>
        <w:ind w:firstLine="851"/>
        <w:jc w:val="both"/>
        <w:rPr>
          <w:sz w:val="26"/>
          <w:szCs w:val="26"/>
        </w:rPr>
      </w:pPr>
      <w:r w:rsidRPr="0098751D">
        <w:rPr>
          <w:sz w:val="26"/>
          <w:szCs w:val="26"/>
        </w:rPr>
        <w:t>В отношении юридических лиц и индивидуальных предпринимателей в 202</w:t>
      </w:r>
      <w:r>
        <w:rPr>
          <w:sz w:val="26"/>
          <w:szCs w:val="26"/>
        </w:rPr>
        <w:t>3</w:t>
      </w:r>
      <w:r w:rsidRPr="0098751D">
        <w:rPr>
          <w:sz w:val="26"/>
          <w:szCs w:val="26"/>
        </w:rPr>
        <w:t xml:space="preserve"> году внеплановые выездные проверки не проводились.</w:t>
      </w:r>
    </w:p>
    <w:p w14:paraId="652F47C9" w14:textId="77777777" w:rsidR="00A81C81" w:rsidRPr="00AE384C" w:rsidRDefault="00A81C81" w:rsidP="00A81C81">
      <w:pPr>
        <w:ind w:firstLine="851"/>
        <w:jc w:val="both"/>
        <w:rPr>
          <w:b w:val="0"/>
          <w:szCs w:val="26"/>
        </w:rPr>
      </w:pPr>
      <w:r w:rsidRPr="00AE384C">
        <w:rPr>
          <w:b w:val="0"/>
          <w:szCs w:val="26"/>
        </w:rPr>
        <w:t>В 2023 году в соответствии с постановлением Правительства Российской Федерации от 10.03.2022 № 336</w:t>
      </w:r>
      <w:r w:rsidRPr="00AE384C">
        <w:rPr>
          <w:b w:val="0"/>
        </w:rPr>
        <w:t xml:space="preserve"> «</w:t>
      </w:r>
      <w:r w:rsidRPr="00AE384C">
        <w:rPr>
          <w:b w:val="0"/>
          <w:szCs w:val="26"/>
        </w:rPr>
        <w:t>Об особенностях организации и осуществления государственного контроля (надзора), муниципального контроля» при осуществлении муниципального земельного контроля внеплановые контрольные надзорные мероприятия, внеплановые проверки проводились исключительно при условии согласования с органами прокуратуры.</w:t>
      </w:r>
    </w:p>
    <w:p w14:paraId="652F47CA" w14:textId="77777777" w:rsidR="00A81C81" w:rsidRPr="00AE384C" w:rsidRDefault="00A81C81" w:rsidP="00A81C81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AE384C">
        <w:rPr>
          <w:b w:val="0"/>
          <w:szCs w:val="26"/>
        </w:rPr>
        <w:t>В прокуратуру города Обнинска посредством информационной системы ЕРКНМ (единый реестр контрольно-надзорных мероприятий), созданной в целях реализации положений Федерального закона</w:t>
      </w:r>
      <w:r w:rsidRPr="00AE384C">
        <w:rPr>
          <w:b w:val="0"/>
          <w:spacing w:val="-2"/>
          <w:szCs w:val="26"/>
        </w:rPr>
        <w:t xml:space="preserve"> от 31.07.2020 </w:t>
      </w:r>
      <w:r w:rsidRPr="00AE384C">
        <w:rPr>
          <w:b w:val="0"/>
          <w:szCs w:val="26"/>
        </w:rPr>
        <w:t xml:space="preserve">№ 248-ФЗ </w:t>
      </w:r>
      <w:r w:rsidRPr="00AE384C">
        <w:rPr>
          <w:b w:val="0"/>
          <w:spacing w:val="-2"/>
          <w:szCs w:val="26"/>
        </w:rPr>
        <w:t>«О государственном контроле (надзоре) и муниципальном контроле в Российской Федерации»</w:t>
      </w:r>
      <w:r w:rsidRPr="00AE384C">
        <w:rPr>
          <w:b w:val="0"/>
          <w:szCs w:val="26"/>
        </w:rPr>
        <w:t>, были направлены материалы для согласования проведения внеплановых выездных проверок в отношении трёх физических лиц.</w:t>
      </w:r>
    </w:p>
    <w:p w14:paraId="652F47CB" w14:textId="77777777" w:rsidR="00A81C81" w:rsidRPr="00AE384C" w:rsidRDefault="00A81C81" w:rsidP="00A81C81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AE384C">
        <w:rPr>
          <w:b w:val="0"/>
          <w:bCs/>
          <w:szCs w:val="26"/>
        </w:rPr>
        <w:t xml:space="preserve">Прокуратурой было отказано в согласовании проведения данных внеплановых </w:t>
      </w:r>
      <w:r w:rsidRPr="00AE384C">
        <w:rPr>
          <w:b w:val="0"/>
          <w:szCs w:val="26"/>
        </w:rPr>
        <w:t>выездных проверок согласно пункта 3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связи с отсутствием непосредственной угрозы причинения вреда жизни и тяжкого вреда здоровью граждан.</w:t>
      </w:r>
    </w:p>
    <w:p w14:paraId="652F47CC" w14:textId="77777777" w:rsidR="00A81C81" w:rsidRPr="00AE384C" w:rsidRDefault="00A81C81" w:rsidP="00A81C81">
      <w:pPr>
        <w:ind w:firstLine="851"/>
        <w:jc w:val="both"/>
        <w:rPr>
          <w:b w:val="0"/>
          <w:szCs w:val="26"/>
        </w:rPr>
      </w:pPr>
      <w:r w:rsidRPr="00AE384C">
        <w:rPr>
          <w:b w:val="0"/>
          <w:szCs w:val="26"/>
        </w:rPr>
        <w:t xml:space="preserve">В 2023 году в рамках муниципального земельного контроля проведено 8 внеплановых выездных обследований земельных участков без взаимодействия с контролируемым лицом. </w:t>
      </w:r>
    </w:p>
    <w:p w14:paraId="652F47CD" w14:textId="77777777" w:rsidR="00A81C81" w:rsidRPr="00AE384C" w:rsidRDefault="00A81C81" w:rsidP="00A81C81">
      <w:pPr>
        <w:ind w:firstLine="851"/>
        <w:jc w:val="both"/>
        <w:rPr>
          <w:b w:val="0"/>
          <w:szCs w:val="26"/>
        </w:rPr>
      </w:pPr>
      <w:r w:rsidRPr="00AE384C">
        <w:rPr>
          <w:b w:val="0"/>
          <w:szCs w:val="26"/>
        </w:rPr>
        <w:t>По результатам были выявлены 6 нарушений земельного законодательства:</w:t>
      </w:r>
    </w:p>
    <w:p w14:paraId="652F47CE" w14:textId="77777777" w:rsidR="00A81C81" w:rsidRPr="00AE384C" w:rsidRDefault="00A81C81" w:rsidP="00A81C81">
      <w:pPr>
        <w:ind w:firstLine="851"/>
        <w:jc w:val="both"/>
        <w:rPr>
          <w:b w:val="0"/>
          <w:szCs w:val="26"/>
        </w:rPr>
      </w:pPr>
      <w:r w:rsidRPr="00AE384C">
        <w:rPr>
          <w:b w:val="0"/>
          <w:szCs w:val="26"/>
        </w:rPr>
        <w:t xml:space="preserve">- 4 нарушения, которые содержали признаки административного правонарушения, предусмотренного ст.7.1 КоАП РФ (самовольное занятие земельного участка или части земельного участка). Собственникам земельных участков направлены </w:t>
      </w:r>
      <w:r w:rsidRPr="00AE384C">
        <w:rPr>
          <w:rStyle w:val="a8"/>
          <w:b w:val="0"/>
          <w:szCs w:val="26"/>
          <w:shd w:val="clear" w:color="auto" w:fill="FFFFFF"/>
        </w:rPr>
        <w:t>предостережения о</w:t>
      </w:r>
      <w:r w:rsidRPr="00AE384C">
        <w:rPr>
          <w:b w:val="0"/>
          <w:szCs w:val="26"/>
        </w:rPr>
        <w:t xml:space="preserve"> недопустимости нарушения обязательных требований земельного законодательства. В результате 1 нарушение устранено, по 3 нарушениям проводится межевания территорий.</w:t>
      </w:r>
    </w:p>
    <w:p w14:paraId="652F47CF" w14:textId="77777777" w:rsidR="00A81C81" w:rsidRPr="00AE384C" w:rsidRDefault="00A81C81" w:rsidP="00A81C81">
      <w:pPr>
        <w:ind w:firstLine="851"/>
        <w:jc w:val="both"/>
        <w:rPr>
          <w:b w:val="0"/>
          <w:szCs w:val="26"/>
        </w:rPr>
      </w:pPr>
      <w:r w:rsidRPr="00AE384C">
        <w:rPr>
          <w:b w:val="0"/>
          <w:szCs w:val="26"/>
        </w:rPr>
        <w:lastRenderedPageBreak/>
        <w:t xml:space="preserve">- 2 нарушения, которые содержали признаки административного правонарушения, предусмотренного </w:t>
      </w:r>
      <w:r w:rsidRPr="00AE384C">
        <w:rPr>
          <w:b w:val="0"/>
          <w:bCs/>
          <w:szCs w:val="26"/>
        </w:rPr>
        <w:t xml:space="preserve">п.1 ст.8.8 </w:t>
      </w:r>
      <w:r w:rsidRPr="00AE384C">
        <w:rPr>
          <w:b w:val="0"/>
          <w:szCs w:val="26"/>
        </w:rPr>
        <w:t>КоАП РФ (и</w:t>
      </w:r>
      <w:r w:rsidRPr="00AE384C">
        <w:rPr>
          <w:b w:val="0"/>
          <w:bCs/>
          <w:szCs w:val="26"/>
        </w:rPr>
        <w:t xml:space="preserve">спользование земельного участка не по целевому назначению в соответствии с его принадлежностью к той или иной категории земель и (или) </w:t>
      </w:r>
      <w:hyperlink r:id="rId5" w:history="1">
        <w:r w:rsidRPr="00AE384C">
          <w:rPr>
            <w:b w:val="0"/>
            <w:bCs/>
            <w:szCs w:val="26"/>
          </w:rPr>
          <w:t>разрешенным использованием</w:t>
        </w:r>
      </w:hyperlink>
      <w:r w:rsidRPr="00AE384C">
        <w:rPr>
          <w:b w:val="0"/>
          <w:bCs/>
          <w:szCs w:val="26"/>
        </w:rPr>
        <w:t>)</w:t>
      </w:r>
      <w:r w:rsidRPr="00AE384C">
        <w:rPr>
          <w:b w:val="0"/>
          <w:szCs w:val="26"/>
        </w:rPr>
        <w:t>. Информация по одному нарушению была направлена в Управление Россельхознадзора по Брянской, Смоленской и Калужской областям.</w:t>
      </w:r>
    </w:p>
    <w:p w14:paraId="652F47D0" w14:textId="77777777" w:rsidR="00A81C81" w:rsidRPr="00AE384C" w:rsidRDefault="00A81C81" w:rsidP="00A81C81">
      <w:pPr>
        <w:ind w:firstLine="851"/>
        <w:jc w:val="both"/>
        <w:rPr>
          <w:b w:val="0"/>
          <w:szCs w:val="26"/>
        </w:rPr>
      </w:pPr>
      <w:r w:rsidRPr="00AE384C">
        <w:rPr>
          <w:b w:val="0"/>
          <w:szCs w:val="26"/>
        </w:rPr>
        <w:t>По выявленным нарушениям материалы выездных обследований были направлены в межмуниципальный отдел по г. Обнинску и Жуковскому району Управления Росреестра по Калужской области для принятия решения о привлечении к административной ответственности. Управлением Росреестра по Калужской области вынесены определения об отказе в возбуждении дел об административных правонарушениях, поскольку согласно части 3.1. статьи 28.1. КоАП РФ дело об административном правонарушении может быть возбуждено только после проведения контрольного (надзорного) мероприятия во взаимодействии с контролируемым лицом.</w:t>
      </w:r>
    </w:p>
    <w:p w14:paraId="652F47D1" w14:textId="77777777" w:rsidR="00A81C81" w:rsidRPr="00AE384C" w:rsidRDefault="00A81C81" w:rsidP="00A81C81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AE384C">
        <w:rPr>
          <w:b w:val="0"/>
          <w:szCs w:val="26"/>
        </w:rPr>
        <w:t>К административной ответственности контролируемые лица в 2023 году не привлекались.</w:t>
      </w:r>
    </w:p>
    <w:p w14:paraId="652F47D2" w14:textId="77777777" w:rsidR="00A81C81" w:rsidRPr="00AE384C" w:rsidRDefault="00A81C81" w:rsidP="00A81C81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AE384C">
        <w:rPr>
          <w:b w:val="0"/>
          <w:szCs w:val="26"/>
        </w:rPr>
        <w:t>В 2023 году Обнинским городским судом по 1 исковому заявлению вынесено решение об освобождении земельного участка, 1 исковое заявление о сносе самовольной постройки находится на рассмотрении в Обнинском городском суде.</w:t>
      </w:r>
    </w:p>
    <w:p w14:paraId="652F47D3" w14:textId="77777777" w:rsidR="00A81C81" w:rsidRPr="001C3432" w:rsidRDefault="00A81C81" w:rsidP="00A81C81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1C3432">
        <w:rPr>
          <w:b w:val="0"/>
          <w:szCs w:val="26"/>
        </w:rPr>
        <w:t xml:space="preserve">В Обнинский городской отдел </w:t>
      </w:r>
      <w:r w:rsidRPr="001C3432">
        <w:rPr>
          <w:rStyle w:val="ab"/>
          <w:szCs w:val="26"/>
          <w:shd w:val="clear" w:color="auto" w:fill="FFFFFF"/>
        </w:rPr>
        <w:t xml:space="preserve">Управления Федеральной службы судебных приставов </w:t>
      </w:r>
      <w:r w:rsidRPr="001C3432">
        <w:rPr>
          <w:b w:val="0"/>
          <w:szCs w:val="26"/>
        </w:rPr>
        <w:t>по Калужской области направлен исполнительный лист об освобождении земель общего пользования.</w:t>
      </w:r>
    </w:p>
    <w:p w14:paraId="652F47D4" w14:textId="77777777" w:rsidR="00A81C81" w:rsidRPr="00AE384C" w:rsidRDefault="00A81C81" w:rsidP="00A81C81">
      <w:pPr>
        <w:ind w:firstLine="851"/>
        <w:jc w:val="both"/>
        <w:rPr>
          <w:b w:val="0"/>
          <w:szCs w:val="26"/>
        </w:rPr>
      </w:pPr>
      <w:r w:rsidRPr="00AE384C">
        <w:rPr>
          <w:b w:val="0"/>
          <w:szCs w:val="26"/>
        </w:rPr>
        <w:t>Согласно пункта 1 статьи 8 Федерального закона от 31.07.2020 № 248-ФЗ от 31.07.2020 «О государственном контроле (надзоре) и муниципальном контроле в Российской Федерации» проведение профилактических мероприятий является приоритетным по отношению к проведению контрольных надзорных мероприятий.</w:t>
      </w:r>
    </w:p>
    <w:p w14:paraId="652F47D5" w14:textId="77777777" w:rsidR="00A81C81" w:rsidRPr="00AE384C" w:rsidRDefault="00A81C81" w:rsidP="00A81C81">
      <w:pPr>
        <w:ind w:firstLine="851"/>
        <w:jc w:val="both"/>
        <w:rPr>
          <w:b w:val="0"/>
          <w:szCs w:val="26"/>
        </w:rPr>
      </w:pPr>
      <w:r w:rsidRPr="00AE384C">
        <w:rPr>
          <w:b w:val="0"/>
          <w:szCs w:val="26"/>
        </w:rPr>
        <w:t>За 2023 год проведено 10 внеплановых осмотров земельных участков на основании поступивших обращений, на предмет законного использования земель, в ходе которых проводилось консультирование по вопросам устранения нарушений земельного законодательства.</w:t>
      </w:r>
    </w:p>
    <w:p w14:paraId="652F47D6" w14:textId="77777777" w:rsidR="00A81C81" w:rsidRPr="00AE384C" w:rsidRDefault="00A81C81" w:rsidP="00A81C81">
      <w:pPr>
        <w:ind w:firstLine="851"/>
        <w:jc w:val="both"/>
        <w:rPr>
          <w:b w:val="0"/>
          <w:szCs w:val="26"/>
        </w:rPr>
      </w:pPr>
      <w:r w:rsidRPr="00AE384C">
        <w:rPr>
          <w:b w:val="0"/>
          <w:szCs w:val="26"/>
        </w:rPr>
        <w:t>Было дано 4 объявления в средства массовой информации для установления собственников объектов, нарушивших земельное законодательство. В результате проведенных мероприятий были установлены собственники объектов и устранены нарушения:</w:t>
      </w:r>
    </w:p>
    <w:p w14:paraId="652F47D7" w14:textId="77777777" w:rsidR="00A81C81" w:rsidRPr="00AE384C" w:rsidRDefault="00A81C81" w:rsidP="00A81C81">
      <w:pPr>
        <w:ind w:firstLine="851"/>
        <w:jc w:val="both"/>
        <w:rPr>
          <w:b w:val="0"/>
          <w:szCs w:val="26"/>
        </w:rPr>
      </w:pPr>
      <w:r w:rsidRPr="00AE384C">
        <w:rPr>
          <w:b w:val="0"/>
          <w:szCs w:val="26"/>
        </w:rPr>
        <w:t>- освобождены земли общего пользования от незаконно установленного парника и</w:t>
      </w:r>
      <w:r w:rsidRPr="00AE384C">
        <w:rPr>
          <w:b w:val="0"/>
          <w:bCs/>
          <w:szCs w:val="26"/>
        </w:rPr>
        <w:t xml:space="preserve"> строительных материалов</w:t>
      </w:r>
      <w:r w:rsidRPr="00AE384C">
        <w:rPr>
          <w:b w:val="0"/>
          <w:szCs w:val="26"/>
        </w:rPr>
        <w:t xml:space="preserve"> в районе ул. Боровская, 25;</w:t>
      </w:r>
    </w:p>
    <w:p w14:paraId="652F47D8" w14:textId="77777777" w:rsidR="00A81C81" w:rsidRPr="00AE384C" w:rsidRDefault="00A81C81" w:rsidP="00A81C81">
      <w:pPr>
        <w:ind w:firstLine="851"/>
        <w:jc w:val="both"/>
        <w:rPr>
          <w:b w:val="0"/>
          <w:bCs/>
          <w:szCs w:val="26"/>
        </w:rPr>
      </w:pPr>
      <w:r w:rsidRPr="00AE384C">
        <w:rPr>
          <w:b w:val="0"/>
          <w:szCs w:val="26"/>
        </w:rPr>
        <w:t>- шлагбаум и ограждение</w:t>
      </w:r>
      <w:r w:rsidRPr="00AE384C">
        <w:rPr>
          <w:b w:val="0"/>
          <w:bCs/>
          <w:szCs w:val="26"/>
        </w:rPr>
        <w:t>, расположенные на землях общего пользования в районе дома 89 по улице Борисоглебская, собственником предоставлено разрешение на установку данного шлагбаума;</w:t>
      </w:r>
    </w:p>
    <w:p w14:paraId="652F47D9" w14:textId="77777777" w:rsidR="00A81C81" w:rsidRPr="00AE384C" w:rsidRDefault="00A81C81" w:rsidP="00A81C81">
      <w:pPr>
        <w:ind w:firstLine="851"/>
        <w:jc w:val="both"/>
        <w:rPr>
          <w:b w:val="0"/>
          <w:szCs w:val="26"/>
        </w:rPr>
      </w:pPr>
      <w:r w:rsidRPr="00AE384C">
        <w:rPr>
          <w:b w:val="0"/>
          <w:szCs w:val="26"/>
        </w:rPr>
        <w:t>- незаконно возведенная конструкция на парковке ЭкоБазар на пр. Маркса, 130, на землях общего пользования, собственник конструкции освободил земли общего пользования от незаконного ее возведения;</w:t>
      </w:r>
    </w:p>
    <w:p w14:paraId="652F47DA" w14:textId="77777777" w:rsidR="00A81C81" w:rsidRPr="00AE384C" w:rsidRDefault="00A81C81" w:rsidP="00A81C81">
      <w:pPr>
        <w:ind w:firstLine="851"/>
        <w:jc w:val="both"/>
        <w:rPr>
          <w:b w:val="0"/>
          <w:szCs w:val="26"/>
        </w:rPr>
      </w:pPr>
      <w:r w:rsidRPr="00AE384C">
        <w:rPr>
          <w:b w:val="0"/>
          <w:szCs w:val="26"/>
        </w:rPr>
        <w:t xml:space="preserve">- освобождены земли общего пользования от </w:t>
      </w:r>
      <w:r w:rsidRPr="00AE384C">
        <w:rPr>
          <w:b w:val="0"/>
          <w:bCs/>
          <w:szCs w:val="26"/>
        </w:rPr>
        <w:t>строительных материалов</w:t>
      </w:r>
      <w:r w:rsidRPr="00AE384C">
        <w:rPr>
          <w:b w:val="0"/>
          <w:szCs w:val="26"/>
        </w:rPr>
        <w:t xml:space="preserve"> в районе ул. Московская, 71.</w:t>
      </w:r>
    </w:p>
    <w:p w14:paraId="652F47DB" w14:textId="77777777" w:rsidR="00A81C81" w:rsidRPr="00AE384C" w:rsidRDefault="00A81C81" w:rsidP="00A81C81">
      <w:pPr>
        <w:ind w:firstLine="851"/>
        <w:jc w:val="both"/>
        <w:rPr>
          <w:b w:val="0"/>
          <w:szCs w:val="26"/>
        </w:rPr>
      </w:pPr>
      <w:r w:rsidRPr="00AE384C">
        <w:rPr>
          <w:b w:val="0"/>
          <w:szCs w:val="26"/>
        </w:rPr>
        <w:t xml:space="preserve">Решением Обнинского городского Собрания от 25.04.2023 № 02-40 внесены изменения в Положение о муниципальном земельном контроле на территории муниципального образования «Город Обнинск», а именно </w:t>
      </w:r>
      <w:r w:rsidRPr="00AE384C">
        <w:rPr>
          <w:rFonts w:eastAsia="Calibri"/>
          <w:b w:val="0"/>
          <w:szCs w:val="26"/>
          <w:lang w:eastAsia="en-US"/>
        </w:rPr>
        <w:t xml:space="preserve">дополнено случаями, при </w:t>
      </w:r>
      <w:r w:rsidRPr="00AE384C">
        <w:rPr>
          <w:rFonts w:eastAsia="Calibri"/>
          <w:b w:val="0"/>
          <w:szCs w:val="26"/>
          <w:lang w:eastAsia="en-US"/>
        </w:rPr>
        <w:lastRenderedPageBreak/>
        <w:t>наступлении которых индивидуальный предприниматель, гражданин, являющиеся контролируемыми лицами, вправе представить в уполномоченный орган информацию о невозможности присутствия при проведении контрольного мероприятия при взаимодействии с контролируемым лицом.</w:t>
      </w:r>
    </w:p>
    <w:p w14:paraId="652F47DC" w14:textId="77777777" w:rsidR="00A81C81" w:rsidRPr="0098751D" w:rsidRDefault="00A81C81" w:rsidP="00A81C81">
      <w:pPr>
        <w:pStyle w:val="aa"/>
        <w:ind w:firstLine="851"/>
        <w:jc w:val="both"/>
        <w:rPr>
          <w:sz w:val="26"/>
          <w:szCs w:val="26"/>
        </w:rPr>
      </w:pPr>
      <w:r w:rsidRPr="0098751D">
        <w:rPr>
          <w:sz w:val="26"/>
          <w:szCs w:val="26"/>
        </w:rPr>
        <w:t xml:space="preserve">Эксперты и представители экспертных организаций в отчетный период к проведению мероприятий по муниципальному земельному контролю не привлекались. </w:t>
      </w:r>
    </w:p>
    <w:p w14:paraId="652F47DD" w14:textId="77777777" w:rsidR="00A81C81" w:rsidRPr="0098751D" w:rsidRDefault="00A81C81" w:rsidP="00A81C81">
      <w:pPr>
        <w:pStyle w:val="aa"/>
        <w:ind w:firstLine="851"/>
        <w:jc w:val="both"/>
        <w:rPr>
          <w:sz w:val="26"/>
          <w:szCs w:val="26"/>
        </w:rPr>
      </w:pPr>
      <w:r w:rsidRPr="0098751D">
        <w:rPr>
          <w:sz w:val="26"/>
          <w:szCs w:val="26"/>
        </w:rPr>
        <w:t>За отчетный период случаи причинения юридическими лицами и индивидуальными предпринимателями, в отношении которых осуществляются контрольно-надзорные мероприятия,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случаи возникновения чрезвычайных ситуаций природного и техногенного характера, не выявлены.</w:t>
      </w:r>
    </w:p>
    <w:p w14:paraId="652F47DE" w14:textId="77777777" w:rsidR="00A81C81" w:rsidRPr="0098751D" w:rsidRDefault="00A81C81" w:rsidP="00A81C81">
      <w:pPr>
        <w:pStyle w:val="a9"/>
        <w:spacing w:after="0" w:line="240" w:lineRule="auto"/>
        <w:ind w:left="0" w:firstLine="851"/>
        <w:jc w:val="both"/>
        <w:rPr>
          <w:sz w:val="26"/>
          <w:szCs w:val="26"/>
        </w:rPr>
      </w:pPr>
      <w:r w:rsidRPr="0098751D">
        <w:rPr>
          <w:rFonts w:ascii="Times New Roman" w:hAnsi="Times New Roman" w:cs="Times New Roman"/>
          <w:bCs/>
          <w:sz w:val="26"/>
          <w:szCs w:val="26"/>
        </w:rPr>
        <w:t xml:space="preserve">Штатная численность должностных лиц </w:t>
      </w:r>
      <w:r w:rsidRPr="0098751D">
        <w:rPr>
          <w:rFonts w:ascii="Times New Roman" w:eastAsia="Times New Roman" w:hAnsi="Times New Roman" w:cs="Times New Roman"/>
          <w:bCs/>
          <w:sz w:val="26"/>
          <w:szCs w:val="26"/>
        </w:rPr>
        <w:t>уполномоченного органа на</w:t>
      </w:r>
      <w:r w:rsidRPr="0098751D">
        <w:rPr>
          <w:rFonts w:ascii="Times New Roman" w:hAnsi="Times New Roman" w:cs="Times New Roman"/>
          <w:bCs/>
          <w:sz w:val="26"/>
          <w:szCs w:val="26"/>
        </w:rPr>
        <w:t xml:space="preserve"> осуществление муниципального земельного контроля в 202</w:t>
      </w: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98751D">
        <w:rPr>
          <w:rFonts w:ascii="Times New Roman" w:hAnsi="Times New Roman" w:cs="Times New Roman"/>
          <w:bCs/>
          <w:sz w:val="26"/>
          <w:szCs w:val="26"/>
        </w:rPr>
        <w:t xml:space="preserve"> году составляла 3 человека.</w:t>
      </w:r>
    </w:p>
    <w:p w14:paraId="652F47DF" w14:textId="77777777" w:rsidR="00A81C81" w:rsidRPr="0098751D" w:rsidRDefault="00A81C81" w:rsidP="00A81C81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51D">
        <w:rPr>
          <w:rFonts w:ascii="Times New Roman" w:hAnsi="Times New Roman" w:cs="Times New Roman"/>
          <w:sz w:val="26"/>
          <w:szCs w:val="26"/>
        </w:rPr>
        <w:t>В рамках развития и осуществления профилактической деятельности на территории муниципального образования «Город Обнинск» в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8751D">
        <w:rPr>
          <w:rFonts w:ascii="Times New Roman" w:hAnsi="Times New Roman" w:cs="Times New Roman"/>
          <w:sz w:val="26"/>
          <w:szCs w:val="26"/>
        </w:rPr>
        <w:t xml:space="preserve"> году:</w:t>
      </w:r>
    </w:p>
    <w:p w14:paraId="652F47E0" w14:textId="77777777" w:rsidR="00A81C81" w:rsidRPr="0098751D" w:rsidRDefault="00A81C81" w:rsidP="00A81C81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751D">
        <w:rPr>
          <w:rFonts w:ascii="Times New Roman" w:hAnsi="Times New Roman" w:cs="Times New Roman"/>
          <w:sz w:val="26"/>
          <w:szCs w:val="26"/>
        </w:rPr>
        <w:t>поддерживались в актуальном состоянии и размещались на официальном сайте Администрации округа в информационно-телекоммуникационной сети «Интернет» (далее - официальный сайт Администрации города)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</w:t>
      </w:r>
    </w:p>
    <w:p w14:paraId="652F47E1" w14:textId="77777777" w:rsidR="00A81C81" w:rsidRPr="0098751D" w:rsidRDefault="00A81C81" w:rsidP="00A81C81">
      <w:pPr>
        <w:pStyle w:val="ConsPlusNormal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751D">
        <w:rPr>
          <w:rFonts w:ascii="Times New Roman" w:eastAsia="Calibri" w:hAnsi="Times New Roman" w:cs="Times New Roman"/>
          <w:sz w:val="26"/>
          <w:szCs w:val="26"/>
          <w:lang w:eastAsia="en-US"/>
        </w:rPr>
        <w:t>поддерживались</w:t>
      </w:r>
      <w:r w:rsidRPr="0098751D">
        <w:rPr>
          <w:rFonts w:ascii="Times New Roman" w:hAnsi="Times New Roman" w:cs="Times New Roman"/>
          <w:sz w:val="26"/>
          <w:szCs w:val="26"/>
        </w:rPr>
        <w:t xml:space="preserve"> в актуальном состоянии размещенные на официальном сайте Администрация города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мер, принимаемых подконтрольными субъектами в целях недопущения нарушений данных требований;</w:t>
      </w:r>
    </w:p>
    <w:p w14:paraId="652F47E2" w14:textId="77777777" w:rsidR="00A81C81" w:rsidRPr="001C3432" w:rsidRDefault="00A81C81" w:rsidP="00A81C81">
      <w:pPr>
        <w:pStyle w:val="ConsPlusNormal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3432">
        <w:rPr>
          <w:rFonts w:ascii="Times New Roman" w:hAnsi="Times New Roman" w:cs="Times New Roman"/>
          <w:sz w:val="26"/>
          <w:szCs w:val="26"/>
        </w:rPr>
        <w:t>обобщалась и анализировалась правоприменительная практика контрольной деятельности в рамках осуществления муниципального земельного контроля и размещался обзор правоприменительной практики на официальном сайте Администрации города;</w:t>
      </w:r>
    </w:p>
    <w:p w14:paraId="652F47E3" w14:textId="77777777" w:rsidR="00A81C81" w:rsidRPr="001C3432" w:rsidRDefault="00A81C81" w:rsidP="00A81C81">
      <w:pPr>
        <w:pStyle w:val="ConsPlusNormal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3432">
        <w:rPr>
          <w:rFonts w:ascii="Times New Roman" w:hAnsi="Times New Roman" w:cs="Times New Roman"/>
          <w:sz w:val="26"/>
          <w:szCs w:val="26"/>
        </w:rPr>
        <w:t xml:space="preserve">размещалась на официальном сайте Администрация города информация о результатах осуществления </w:t>
      </w:r>
      <w:r w:rsidRPr="001C3432">
        <w:rPr>
          <w:rFonts w:ascii="Times New Roman" w:eastAsia="Calibri" w:hAnsi="Times New Roman" w:cs="Times New Roman"/>
          <w:sz w:val="26"/>
          <w:szCs w:val="26"/>
        </w:rPr>
        <w:t>муниципального земельного контроля;</w:t>
      </w:r>
    </w:p>
    <w:p w14:paraId="652F47E4" w14:textId="77777777" w:rsidR="00A81C81" w:rsidRPr="001C3432" w:rsidRDefault="00A81C81" w:rsidP="00A81C81">
      <w:pPr>
        <w:pStyle w:val="ConsPlusNormal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3432">
        <w:rPr>
          <w:rFonts w:ascii="Times New Roman" w:hAnsi="Times New Roman" w:cs="Times New Roman"/>
          <w:sz w:val="26"/>
          <w:szCs w:val="26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актами.</w:t>
      </w:r>
    </w:p>
    <w:p w14:paraId="652F47E5" w14:textId="77777777" w:rsidR="00A81C81" w:rsidRPr="001C3432" w:rsidRDefault="00A81C81" w:rsidP="00A81C81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3432">
        <w:rPr>
          <w:rFonts w:ascii="Times New Roman" w:hAnsi="Times New Roman" w:cs="Times New Roman"/>
          <w:sz w:val="26"/>
          <w:szCs w:val="26"/>
        </w:rPr>
        <w:t>По результатам осуществления муниципального земельного контроля в 2023 году наиболее значимыми проблемами являются:</w:t>
      </w:r>
    </w:p>
    <w:p w14:paraId="652F47E6" w14:textId="77777777" w:rsidR="00A81C81" w:rsidRPr="001C3432" w:rsidRDefault="00A81C81" w:rsidP="00A81C81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3432">
        <w:rPr>
          <w:rFonts w:ascii="Times New Roman" w:hAnsi="Times New Roman" w:cs="Times New Roman"/>
          <w:sz w:val="26"/>
          <w:szCs w:val="26"/>
        </w:rPr>
        <w:t>противозаконные действия владельца земли, направленные на расширение площади своего участка путем вынесения элементов ограждения на границу своего земельного участка;</w:t>
      </w:r>
    </w:p>
    <w:p w14:paraId="652F47E7" w14:textId="77777777" w:rsidR="00A81C81" w:rsidRPr="001C3432" w:rsidRDefault="00A81C81" w:rsidP="00A81C81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1C3432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получение материальной выгоды и конкурентных преимуществ за счет уклонения от уплаты земельного налога, арендных платежей за пользование </w:t>
      </w:r>
      <w:r w:rsidRPr="001C3432">
        <w:rPr>
          <w:rFonts w:ascii="Times New Roman" w:hAnsi="Times New Roman" w:cs="Times New Roman"/>
          <w:sz w:val="26"/>
          <w:szCs w:val="26"/>
          <w:lang w:eastAsia="ru-RU" w:bidi="ru-RU"/>
        </w:rPr>
        <w:lastRenderedPageBreak/>
        <w:t>земельными участками, а также уплата цены за приобретение земельного участка в собственность на основании договора купли-продажи;</w:t>
      </w:r>
    </w:p>
    <w:p w14:paraId="652F47E8" w14:textId="77777777" w:rsidR="00A81C81" w:rsidRPr="001C3432" w:rsidRDefault="00A81C81" w:rsidP="00A81C81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3432">
        <w:rPr>
          <w:rFonts w:ascii="Times New Roman" w:hAnsi="Times New Roman" w:cs="Times New Roman"/>
          <w:sz w:val="26"/>
          <w:szCs w:val="26"/>
        </w:rPr>
        <w:t>вынесение части здания или строения за пределы земельного участка, либо строительство на земельном участке, не предоставленном в установленном порядке;</w:t>
      </w:r>
    </w:p>
    <w:p w14:paraId="652F47E9" w14:textId="77777777" w:rsidR="00A81C81" w:rsidRPr="001C3432" w:rsidRDefault="00A81C81" w:rsidP="00A81C81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1C3432">
        <w:rPr>
          <w:rFonts w:ascii="Times New Roman" w:hAnsi="Times New Roman" w:cs="Times New Roman"/>
          <w:sz w:val="26"/>
          <w:szCs w:val="26"/>
          <w:lang w:eastAsia="ru-RU" w:bidi="ru-RU"/>
        </w:rPr>
        <w:t>отсутствие сведений о местоположении границ земельного участка в государственном кадастре недвижимости;</w:t>
      </w:r>
    </w:p>
    <w:p w14:paraId="652F47EA" w14:textId="77777777" w:rsidR="00A81C81" w:rsidRPr="001C3432" w:rsidRDefault="00A81C81" w:rsidP="00A81C81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3432">
        <w:rPr>
          <w:rFonts w:ascii="Times New Roman" w:hAnsi="Times New Roman" w:cs="Times New Roman"/>
          <w:sz w:val="26"/>
          <w:szCs w:val="26"/>
          <w:lang w:eastAsia="ru-RU" w:bidi="ru-RU"/>
        </w:rPr>
        <w:t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права.</w:t>
      </w:r>
    </w:p>
    <w:p w14:paraId="652F47EB" w14:textId="77777777" w:rsidR="00A81C81" w:rsidRPr="001C3432" w:rsidRDefault="00A81C81" w:rsidP="00A81C81">
      <w:pPr>
        <w:ind w:firstLine="560"/>
        <w:jc w:val="both"/>
        <w:rPr>
          <w:b w:val="0"/>
          <w:szCs w:val="26"/>
        </w:rPr>
      </w:pPr>
    </w:p>
    <w:p w14:paraId="652F47EC" w14:textId="77777777" w:rsidR="00A81C81" w:rsidRPr="0098751D" w:rsidRDefault="00A81C81" w:rsidP="00A81C81">
      <w:pPr>
        <w:ind w:firstLine="709"/>
        <w:jc w:val="center"/>
        <w:outlineLvl w:val="1"/>
        <w:rPr>
          <w:b w:val="0"/>
          <w:bCs/>
          <w:szCs w:val="26"/>
        </w:rPr>
      </w:pPr>
      <w:bookmarkStart w:id="2" w:name="Par175"/>
      <w:bookmarkEnd w:id="2"/>
      <w:r w:rsidRPr="0098751D">
        <w:rPr>
          <w:b w:val="0"/>
          <w:bCs/>
          <w:szCs w:val="26"/>
        </w:rPr>
        <w:t>Раздел II. Цели и задачи реализации программы профилактики</w:t>
      </w:r>
    </w:p>
    <w:p w14:paraId="652F47ED" w14:textId="77777777" w:rsidR="00A81C81" w:rsidRPr="0098751D" w:rsidRDefault="00A81C81" w:rsidP="00A81C81">
      <w:pPr>
        <w:jc w:val="both"/>
        <w:rPr>
          <w:b w:val="0"/>
          <w:szCs w:val="26"/>
        </w:rPr>
      </w:pPr>
    </w:p>
    <w:p w14:paraId="652F47EE" w14:textId="77777777" w:rsidR="00A81C81" w:rsidRPr="0098751D" w:rsidRDefault="00A81C81" w:rsidP="00A81C81">
      <w:pPr>
        <w:ind w:firstLine="851"/>
        <w:jc w:val="both"/>
        <w:outlineLvl w:val="2"/>
        <w:rPr>
          <w:b w:val="0"/>
          <w:bCs/>
          <w:szCs w:val="26"/>
        </w:rPr>
      </w:pPr>
      <w:r w:rsidRPr="0098751D">
        <w:rPr>
          <w:b w:val="0"/>
          <w:bCs/>
          <w:szCs w:val="26"/>
        </w:rPr>
        <w:t>Основными целями программы профилактики являются:</w:t>
      </w:r>
    </w:p>
    <w:p w14:paraId="652F47EF" w14:textId="77777777" w:rsidR="00A81C81" w:rsidRPr="0098751D" w:rsidRDefault="00A81C81" w:rsidP="00A81C81">
      <w:pPr>
        <w:ind w:firstLine="567"/>
        <w:jc w:val="both"/>
        <w:outlineLvl w:val="2"/>
        <w:rPr>
          <w:b w:val="0"/>
          <w:szCs w:val="26"/>
        </w:rPr>
      </w:pPr>
      <w:r w:rsidRPr="0098751D">
        <w:rPr>
          <w:b w:val="0"/>
          <w:szCs w:val="26"/>
        </w:rPr>
        <w:t>1.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52F47F0" w14:textId="77777777" w:rsidR="00A81C81" w:rsidRPr="0098751D" w:rsidRDefault="00A81C81" w:rsidP="00A81C81">
      <w:pPr>
        <w:ind w:firstLine="567"/>
        <w:jc w:val="both"/>
        <w:outlineLvl w:val="2"/>
        <w:rPr>
          <w:b w:val="0"/>
          <w:szCs w:val="26"/>
        </w:rPr>
      </w:pPr>
      <w:r w:rsidRPr="0098751D">
        <w:rPr>
          <w:b w:val="0"/>
          <w:szCs w:val="26"/>
        </w:rPr>
        <w:t>2.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52F47F1" w14:textId="77777777" w:rsidR="00A81C81" w:rsidRPr="0098751D" w:rsidRDefault="00A81C81" w:rsidP="00A81C81">
      <w:pPr>
        <w:ind w:firstLine="567"/>
        <w:jc w:val="both"/>
        <w:outlineLvl w:val="2"/>
        <w:rPr>
          <w:b w:val="0"/>
          <w:szCs w:val="26"/>
        </w:rPr>
      </w:pPr>
      <w:r w:rsidRPr="0098751D">
        <w:rPr>
          <w:b w:val="0"/>
          <w:szCs w:val="26"/>
        </w:rPr>
        <w:t xml:space="preserve">3. проведение </w:t>
      </w:r>
      <w:r w:rsidRPr="0098751D">
        <w:rPr>
          <w:b w:val="0"/>
          <w:bCs/>
          <w:szCs w:val="26"/>
        </w:rPr>
        <w:t xml:space="preserve">мероприятий по профилактике нарушений обязательных требований, контрольных (надзорных) мероприятий без взаимодействия </w:t>
      </w:r>
      <w:r w:rsidRPr="0098751D">
        <w:rPr>
          <w:b w:val="0"/>
          <w:szCs w:val="26"/>
        </w:rPr>
        <w:t>в отношении контролируемых лиц.</w:t>
      </w:r>
    </w:p>
    <w:p w14:paraId="652F47F2" w14:textId="77777777" w:rsidR="00A81C81" w:rsidRPr="0098751D" w:rsidRDefault="00A81C81" w:rsidP="00A81C81">
      <w:pPr>
        <w:ind w:firstLine="851"/>
        <w:jc w:val="both"/>
        <w:outlineLvl w:val="2"/>
        <w:rPr>
          <w:b w:val="0"/>
          <w:bCs/>
          <w:szCs w:val="26"/>
        </w:rPr>
      </w:pPr>
      <w:r w:rsidRPr="0098751D">
        <w:rPr>
          <w:b w:val="0"/>
          <w:bCs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14:paraId="652F47F3" w14:textId="77777777" w:rsidR="00A81C81" w:rsidRPr="0098751D" w:rsidRDefault="00A81C81" w:rsidP="00A81C81">
      <w:pPr>
        <w:pStyle w:val="a9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751D">
        <w:rPr>
          <w:rFonts w:ascii="Times New Roman" w:hAnsi="Times New Roman" w:cs="Times New Roman"/>
          <w:sz w:val="26"/>
          <w:szCs w:val="26"/>
        </w:rPr>
        <w:t>создать систему профилактики нарушений рисков причинения вреда (ущерба) охраняемым законом ценностям;</w:t>
      </w:r>
    </w:p>
    <w:p w14:paraId="652F47F4" w14:textId="77777777" w:rsidR="00A81C81" w:rsidRPr="0098751D" w:rsidRDefault="00A81C81" w:rsidP="00A81C81">
      <w:pPr>
        <w:pStyle w:val="a9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751D">
        <w:rPr>
          <w:rFonts w:ascii="Times New Roman" w:hAnsi="Times New Roman" w:cs="Times New Roman"/>
          <w:sz w:val="26"/>
          <w:szCs w:val="26"/>
        </w:rPr>
        <w:t>вести перечень объектов земельного контроля с целью проведения профилактических мероприятий;</w:t>
      </w:r>
    </w:p>
    <w:p w14:paraId="652F47F5" w14:textId="77777777" w:rsidR="00A81C81" w:rsidRPr="0098751D" w:rsidRDefault="00A81C81" w:rsidP="00A81C81">
      <w:pPr>
        <w:pStyle w:val="a9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751D">
        <w:rPr>
          <w:rFonts w:ascii="Times New Roman" w:hAnsi="Times New Roman" w:cs="Times New Roman"/>
          <w:sz w:val="26"/>
          <w:szCs w:val="26"/>
        </w:rPr>
        <w:t>выявление факторов возможной угрозы причинения охраняемым законам ценностям.</w:t>
      </w:r>
    </w:p>
    <w:p w14:paraId="652F47F6" w14:textId="77777777" w:rsidR="00A81C81" w:rsidRPr="0098751D" w:rsidRDefault="00A81C81" w:rsidP="00A81C81">
      <w:pPr>
        <w:pStyle w:val="a9"/>
        <w:spacing w:after="0" w:line="240" w:lineRule="auto"/>
        <w:ind w:left="851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14:paraId="652F47F7" w14:textId="77777777" w:rsidR="00A81C81" w:rsidRPr="0098751D" w:rsidRDefault="00A81C81" w:rsidP="00A81C81">
      <w:pPr>
        <w:ind w:firstLine="709"/>
        <w:jc w:val="center"/>
        <w:outlineLvl w:val="1"/>
        <w:rPr>
          <w:b w:val="0"/>
          <w:bCs/>
          <w:szCs w:val="26"/>
        </w:rPr>
      </w:pPr>
      <w:r w:rsidRPr="0098751D">
        <w:rPr>
          <w:b w:val="0"/>
          <w:bCs/>
          <w:szCs w:val="26"/>
        </w:rPr>
        <w:t>Раздел III. Перечень профилактических мероприятий, сроки (периодичность) их проведения</w:t>
      </w:r>
    </w:p>
    <w:p w14:paraId="652F47F8" w14:textId="77777777" w:rsidR="00A81C81" w:rsidRPr="0098751D" w:rsidRDefault="00A81C81" w:rsidP="00A81C81">
      <w:pPr>
        <w:ind w:firstLine="709"/>
        <w:jc w:val="center"/>
        <w:outlineLvl w:val="1"/>
        <w:rPr>
          <w:b w:val="0"/>
          <w:bCs/>
          <w:szCs w:val="26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3118"/>
        <w:gridCol w:w="3753"/>
      </w:tblGrid>
      <w:tr w:rsidR="00A81C81" w:rsidRPr="0098751D" w14:paraId="652F47FD" w14:textId="77777777" w:rsidTr="006A66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47F9" w14:textId="77777777" w:rsidR="00A81C81" w:rsidRPr="0098751D" w:rsidRDefault="00A81C81" w:rsidP="006A6643">
            <w:pPr>
              <w:widowControl w:val="0"/>
              <w:jc w:val="center"/>
              <w:rPr>
                <w:b w:val="0"/>
                <w:iCs/>
                <w:sz w:val="24"/>
                <w:szCs w:val="24"/>
              </w:rPr>
            </w:pPr>
            <w:r w:rsidRPr="0098751D">
              <w:rPr>
                <w:b w:val="0"/>
                <w:iCs/>
                <w:sz w:val="24"/>
                <w:szCs w:val="24"/>
              </w:rPr>
              <w:t>№ п/п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47FA" w14:textId="77777777" w:rsidR="00A81C81" w:rsidRPr="0098751D" w:rsidRDefault="00A81C81" w:rsidP="006A6643">
            <w:pPr>
              <w:widowControl w:val="0"/>
              <w:jc w:val="center"/>
              <w:rPr>
                <w:b w:val="0"/>
                <w:iCs/>
                <w:sz w:val="24"/>
                <w:szCs w:val="24"/>
              </w:rPr>
            </w:pPr>
            <w:r w:rsidRPr="0098751D">
              <w:rPr>
                <w:b w:val="0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47FB" w14:textId="77777777" w:rsidR="00A81C81" w:rsidRPr="0098751D" w:rsidRDefault="00A81C81" w:rsidP="006A6643">
            <w:pPr>
              <w:widowControl w:val="0"/>
              <w:jc w:val="center"/>
              <w:rPr>
                <w:b w:val="0"/>
                <w:iCs/>
                <w:sz w:val="24"/>
                <w:szCs w:val="24"/>
              </w:rPr>
            </w:pPr>
            <w:r w:rsidRPr="0098751D">
              <w:rPr>
                <w:b w:val="0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47FC" w14:textId="77777777" w:rsidR="00A81C81" w:rsidRPr="0098751D" w:rsidRDefault="00A81C81" w:rsidP="006A6643">
            <w:pPr>
              <w:widowControl w:val="0"/>
              <w:jc w:val="center"/>
              <w:rPr>
                <w:b w:val="0"/>
                <w:iCs/>
                <w:sz w:val="24"/>
                <w:szCs w:val="24"/>
              </w:rPr>
            </w:pPr>
            <w:r w:rsidRPr="0098751D">
              <w:rPr>
                <w:b w:val="0"/>
                <w:iCs/>
                <w:sz w:val="24"/>
                <w:szCs w:val="24"/>
              </w:rPr>
              <w:t>ответственный за реализацию</w:t>
            </w:r>
          </w:p>
        </w:tc>
      </w:tr>
      <w:tr w:rsidR="00A81C81" w:rsidRPr="0098751D" w14:paraId="652F4804" w14:textId="77777777" w:rsidTr="006A66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47FE" w14:textId="77777777" w:rsidR="00A81C81" w:rsidRPr="0098751D" w:rsidRDefault="00A81C81" w:rsidP="006A6643">
            <w:pPr>
              <w:widowControl w:val="0"/>
              <w:jc w:val="center"/>
              <w:rPr>
                <w:b w:val="0"/>
                <w:iCs/>
                <w:sz w:val="24"/>
                <w:szCs w:val="24"/>
              </w:rPr>
            </w:pPr>
            <w:r w:rsidRPr="0098751D">
              <w:rPr>
                <w:b w:val="0"/>
                <w:iCs/>
                <w:sz w:val="24"/>
                <w:szCs w:val="24"/>
              </w:rPr>
              <w:t>1.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47FF" w14:textId="77777777" w:rsidR="00A81C81" w:rsidRPr="0098751D" w:rsidRDefault="00A81C81" w:rsidP="006A6643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51D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  <w:p w14:paraId="652F4800" w14:textId="77777777" w:rsidR="00A81C81" w:rsidRPr="0098751D" w:rsidRDefault="00A81C81" w:rsidP="006A6643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51D">
              <w:rPr>
                <w:rFonts w:ascii="Times New Roman" w:hAnsi="Times New Roman" w:cs="Times New Roman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4801" w14:textId="77777777" w:rsidR="00A81C81" w:rsidRPr="0098751D" w:rsidRDefault="00A81C81" w:rsidP="006A6643">
            <w:pPr>
              <w:widowControl w:val="0"/>
              <w:jc w:val="center"/>
              <w:rPr>
                <w:b w:val="0"/>
                <w:iCs/>
                <w:sz w:val="24"/>
                <w:szCs w:val="24"/>
              </w:rPr>
            </w:pPr>
            <w:r w:rsidRPr="0098751D">
              <w:rPr>
                <w:b w:val="0"/>
                <w:iCs/>
                <w:sz w:val="24"/>
                <w:szCs w:val="24"/>
              </w:rPr>
              <w:t>постоянно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4802" w14:textId="77777777" w:rsidR="00A81C81" w:rsidRPr="0098751D" w:rsidRDefault="00A81C81" w:rsidP="006A6643">
            <w:pPr>
              <w:widowControl w:val="0"/>
              <w:jc w:val="center"/>
              <w:rPr>
                <w:b w:val="0"/>
                <w:iCs/>
                <w:sz w:val="24"/>
                <w:szCs w:val="24"/>
              </w:rPr>
            </w:pPr>
            <w:r w:rsidRPr="0098751D">
              <w:rPr>
                <w:b w:val="0"/>
                <w:iCs/>
                <w:sz w:val="24"/>
                <w:szCs w:val="24"/>
              </w:rPr>
              <w:t xml:space="preserve">Управление имущественных и земельных отношений; </w:t>
            </w:r>
          </w:p>
          <w:p w14:paraId="652F4803" w14:textId="77777777" w:rsidR="00A81C81" w:rsidRPr="0098751D" w:rsidRDefault="00A81C81" w:rsidP="006A6643">
            <w:pPr>
              <w:widowControl w:val="0"/>
              <w:jc w:val="center"/>
              <w:rPr>
                <w:b w:val="0"/>
                <w:iCs/>
                <w:sz w:val="24"/>
                <w:szCs w:val="24"/>
              </w:rPr>
            </w:pPr>
            <w:r w:rsidRPr="0098751D">
              <w:rPr>
                <w:b w:val="0"/>
                <w:iCs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A81C81" w:rsidRPr="0098751D" w14:paraId="652F4809" w14:textId="77777777" w:rsidTr="006A66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4805" w14:textId="77777777" w:rsidR="00A81C81" w:rsidRPr="0098751D" w:rsidRDefault="00A81C81" w:rsidP="006A6643">
            <w:pPr>
              <w:widowControl w:val="0"/>
              <w:jc w:val="center"/>
              <w:rPr>
                <w:b w:val="0"/>
                <w:iCs/>
                <w:sz w:val="24"/>
                <w:szCs w:val="24"/>
              </w:rPr>
            </w:pPr>
            <w:r w:rsidRPr="0098751D">
              <w:rPr>
                <w:b w:val="0"/>
                <w:iCs/>
                <w:sz w:val="24"/>
                <w:szCs w:val="24"/>
              </w:rPr>
              <w:t>2.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4806" w14:textId="77777777" w:rsidR="00A81C81" w:rsidRPr="0098751D" w:rsidRDefault="00A81C81" w:rsidP="006A6643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51D"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4807" w14:textId="77777777" w:rsidR="00A81C81" w:rsidRPr="0098751D" w:rsidRDefault="00A81C81" w:rsidP="006A6643">
            <w:pPr>
              <w:pStyle w:val="ConsPlusNormal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8751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 срок до 1 июля 2024 года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4808" w14:textId="77777777" w:rsidR="00A81C81" w:rsidRPr="0098751D" w:rsidRDefault="00A81C81" w:rsidP="006A6643">
            <w:pPr>
              <w:widowControl w:val="0"/>
              <w:jc w:val="center"/>
              <w:rPr>
                <w:b w:val="0"/>
                <w:iCs/>
                <w:sz w:val="24"/>
                <w:szCs w:val="24"/>
              </w:rPr>
            </w:pPr>
            <w:r w:rsidRPr="0098751D">
              <w:rPr>
                <w:b w:val="0"/>
                <w:iCs/>
                <w:sz w:val="24"/>
                <w:szCs w:val="24"/>
              </w:rPr>
              <w:t>Отдел земельных отношений и приватизации муниципального имущества Управления имущественных и земельных отношений</w:t>
            </w:r>
          </w:p>
        </w:tc>
      </w:tr>
      <w:tr w:rsidR="00A81C81" w:rsidRPr="0098751D" w14:paraId="652F480E" w14:textId="77777777" w:rsidTr="006A66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480A" w14:textId="77777777" w:rsidR="00A81C81" w:rsidRPr="0098751D" w:rsidRDefault="00A81C81" w:rsidP="006A6643">
            <w:pPr>
              <w:widowControl w:val="0"/>
              <w:jc w:val="center"/>
              <w:rPr>
                <w:b w:val="0"/>
                <w:iCs/>
                <w:sz w:val="24"/>
                <w:szCs w:val="24"/>
              </w:rPr>
            </w:pPr>
            <w:r w:rsidRPr="0098751D">
              <w:rPr>
                <w:b w:val="0"/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480B" w14:textId="77777777" w:rsidR="00A81C81" w:rsidRPr="0098751D" w:rsidRDefault="00A81C81" w:rsidP="006A6643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51D"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480C" w14:textId="77777777" w:rsidR="00A81C81" w:rsidRPr="0098751D" w:rsidRDefault="00A81C81" w:rsidP="006A6643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51D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480D" w14:textId="77777777" w:rsidR="00A81C81" w:rsidRPr="0098751D" w:rsidRDefault="00A81C81" w:rsidP="006A6643">
            <w:pPr>
              <w:widowControl w:val="0"/>
              <w:jc w:val="center"/>
              <w:rPr>
                <w:b w:val="0"/>
                <w:iCs/>
                <w:sz w:val="24"/>
                <w:szCs w:val="24"/>
              </w:rPr>
            </w:pPr>
            <w:r w:rsidRPr="0098751D">
              <w:rPr>
                <w:b w:val="0"/>
                <w:iCs/>
                <w:sz w:val="24"/>
                <w:szCs w:val="24"/>
              </w:rPr>
              <w:t>Отдел земельных отношений и приватизации муниципального имущества Управления имущественных и земельных отношений</w:t>
            </w:r>
          </w:p>
        </w:tc>
      </w:tr>
      <w:tr w:rsidR="00A81C81" w:rsidRPr="0098751D" w14:paraId="652F4814" w14:textId="77777777" w:rsidTr="006A664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480F" w14:textId="77777777" w:rsidR="00A81C81" w:rsidRPr="0098751D" w:rsidRDefault="00A81C81" w:rsidP="006A6643">
            <w:pPr>
              <w:widowControl w:val="0"/>
              <w:jc w:val="center"/>
              <w:rPr>
                <w:b w:val="0"/>
                <w:iCs/>
                <w:sz w:val="24"/>
                <w:szCs w:val="24"/>
              </w:rPr>
            </w:pPr>
            <w:r w:rsidRPr="0098751D">
              <w:rPr>
                <w:b w:val="0"/>
                <w:iCs/>
                <w:sz w:val="24"/>
                <w:szCs w:val="24"/>
              </w:rPr>
              <w:t>4.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4810" w14:textId="77777777" w:rsidR="00A81C81" w:rsidRPr="0098751D" w:rsidRDefault="00A81C81" w:rsidP="006A6643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51D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4811" w14:textId="77777777" w:rsidR="00A81C81" w:rsidRPr="0098751D" w:rsidRDefault="00A81C81" w:rsidP="006A6643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51D"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к</w:t>
            </w:r>
            <w:r w:rsidRPr="0098751D">
              <w:rPr>
                <w:rFonts w:ascii="Times New Roman" w:eastAsia="Calibri" w:hAnsi="Times New Roman" w:cs="Times New Roman"/>
                <w:sz w:val="24"/>
                <w:szCs w:val="24"/>
              </w:rPr>
              <w:t>онтролируемых лиц</w:t>
            </w:r>
          </w:p>
        </w:tc>
        <w:tc>
          <w:tcPr>
            <w:tcW w:w="3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4812" w14:textId="77777777" w:rsidR="00A81C81" w:rsidRPr="0098751D" w:rsidRDefault="00A81C81" w:rsidP="006A6643">
            <w:pPr>
              <w:widowControl w:val="0"/>
              <w:jc w:val="center"/>
              <w:rPr>
                <w:b w:val="0"/>
                <w:iCs/>
                <w:sz w:val="24"/>
                <w:szCs w:val="24"/>
              </w:rPr>
            </w:pPr>
            <w:r w:rsidRPr="0098751D">
              <w:rPr>
                <w:b w:val="0"/>
                <w:iCs/>
                <w:sz w:val="24"/>
                <w:szCs w:val="24"/>
              </w:rPr>
              <w:t>Отдел земельных отношений и приватизации муниципального имущества Управления имущественных и земельных отношений</w:t>
            </w:r>
          </w:p>
          <w:p w14:paraId="652F4813" w14:textId="77777777" w:rsidR="00A81C81" w:rsidRPr="0098751D" w:rsidRDefault="00A81C81" w:rsidP="006A6643">
            <w:pPr>
              <w:widowControl w:val="0"/>
              <w:jc w:val="center"/>
              <w:rPr>
                <w:b w:val="0"/>
                <w:iCs/>
                <w:sz w:val="24"/>
                <w:szCs w:val="24"/>
              </w:rPr>
            </w:pPr>
          </w:p>
        </w:tc>
      </w:tr>
    </w:tbl>
    <w:p w14:paraId="652F4815" w14:textId="77777777" w:rsidR="00A81C81" w:rsidRPr="0098751D" w:rsidRDefault="00A81C81" w:rsidP="00A81C81">
      <w:pPr>
        <w:jc w:val="both"/>
        <w:outlineLvl w:val="1"/>
        <w:rPr>
          <w:b w:val="0"/>
          <w:bCs/>
          <w:i/>
          <w:sz w:val="24"/>
          <w:szCs w:val="24"/>
        </w:rPr>
      </w:pPr>
    </w:p>
    <w:p w14:paraId="652F4816" w14:textId="77777777" w:rsidR="00A81C81" w:rsidRPr="0098751D" w:rsidRDefault="00A81C81" w:rsidP="00A81C81">
      <w:pPr>
        <w:ind w:firstLine="851"/>
        <w:jc w:val="both"/>
        <w:rPr>
          <w:b w:val="0"/>
          <w:szCs w:val="26"/>
        </w:rPr>
      </w:pPr>
      <w:r w:rsidRPr="0098751D">
        <w:rPr>
          <w:b w:val="0"/>
          <w:szCs w:val="26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мероприятий.</w:t>
      </w:r>
    </w:p>
    <w:p w14:paraId="652F4817" w14:textId="77777777" w:rsidR="00A81C81" w:rsidRPr="0098751D" w:rsidRDefault="00A81C81" w:rsidP="00A81C81">
      <w:pPr>
        <w:ind w:firstLine="851"/>
        <w:jc w:val="both"/>
        <w:rPr>
          <w:b w:val="0"/>
          <w:szCs w:val="26"/>
        </w:rPr>
      </w:pPr>
      <w:r w:rsidRPr="0098751D">
        <w:rPr>
          <w:b w:val="0"/>
          <w:szCs w:val="26"/>
        </w:rPr>
        <w:t>Консультирование осуществляется в устной или письменной форме по следующим вопросам:</w:t>
      </w:r>
    </w:p>
    <w:p w14:paraId="652F4818" w14:textId="77777777" w:rsidR="00A81C81" w:rsidRPr="0098751D" w:rsidRDefault="00A81C81" w:rsidP="00A81C81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98751D">
        <w:rPr>
          <w:b w:val="0"/>
          <w:szCs w:val="26"/>
        </w:rPr>
        <w:t>а) организация и осуществление муниципального земельного контроля;</w:t>
      </w:r>
    </w:p>
    <w:p w14:paraId="652F4819" w14:textId="77777777" w:rsidR="00A81C81" w:rsidRPr="0098751D" w:rsidRDefault="00A81C81" w:rsidP="00A81C81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98751D">
        <w:rPr>
          <w:b w:val="0"/>
          <w:szCs w:val="26"/>
        </w:rPr>
        <w:t>б) порядок осуществления контрольных мероприятий;</w:t>
      </w:r>
    </w:p>
    <w:p w14:paraId="652F481A" w14:textId="77777777" w:rsidR="00A81C81" w:rsidRPr="0098751D" w:rsidRDefault="00A81C81" w:rsidP="00A81C81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98751D">
        <w:rPr>
          <w:b w:val="0"/>
          <w:szCs w:val="26"/>
        </w:rPr>
        <w:t>в) порядок обжалования действий (бездействия) должностных лиц уполномоченного органа;</w:t>
      </w:r>
    </w:p>
    <w:p w14:paraId="652F481B" w14:textId="77777777" w:rsidR="00A81C81" w:rsidRPr="0098751D" w:rsidRDefault="00A81C81" w:rsidP="00A81C81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98751D">
        <w:rPr>
          <w:b w:val="0"/>
          <w:szCs w:val="26"/>
        </w:rPr>
        <w:t xml:space="preserve">г) получение информации о нормативных правовых актах (их отдельных положениях), содержащих обязательные требования. </w:t>
      </w:r>
    </w:p>
    <w:p w14:paraId="652F481C" w14:textId="77777777" w:rsidR="00A81C81" w:rsidRPr="0098751D" w:rsidRDefault="00A81C81" w:rsidP="00A81C81">
      <w:pPr>
        <w:jc w:val="both"/>
        <w:outlineLvl w:val="1"/>
        <w:rPr>
          <w:b w:val="0"/>
          <w:bCs/>
          <w:i/>
          <w:szCs w:val="26"/>
        </w:rPr>
      </w:pPr>
    </w:p>
    <w:p w14:paraId="652F481D" w14:textId="77777777" w:rsidR="00A81C81" w:rsidRPr="0098751D" w:rsidRDefault="00A81C81" w:rsidP="00A81C81">
      <w:pPr>
        <w:ind w:firstLine="709"/>
        <w:jc w:val="center"/>
        <w:outlineLvl w:val="1"/>
        <w:rPr>
          <w:b w:val="0"/>
          <w:bCs/>
          <w:szCs w:val="26"/>
        </w:rPr>
      </w:pPr>
      <w:r w:rsidRPr="0098751D">
        <w:rPr>
          <w:b w:val="0"/>
          <w:bCs/>
          <w:szCs w:val="26"/>
        </w:rPr>
        <w:t>Раздел IV. Показатели результативности и эффективности программы профилактики</w:t>
      </w:r>
    </w:p>
    <w:p w14:paraId="652F481E" w14:textId="77777777" w:rsidR="00A81C81" w:rsidRPr="0098751D" w:rsidRDefault="00A81C81" w:rsidP="00A81C81">
      <w:pPr>
        <w:ind w:firstLine="709"/>
        <w:jc w:val="both"/>
        <w:rPr>
          <w:b w:val="0"/>
          <w:szCs w:val="26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521"/>
        <w:gridCol w:w="2410"/>
      </w:tblGrid>
      <w:tr w:rsidR="00A81C81" w:rsidRPr="0098751D" w14:paraId="652F4822" w14:textId="77777777" w:rsidTr="006A664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481F" w14:textId="77777777" w:rsidR="00A81C81" w:rsidRPr="0098751D" w:rsidRDefault="00A81C81" w:rsidP="006A6643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8751D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4820" w14:textId="77777777" w:rsidR="00A81C81" w:rsidRPr="0098751D" w:rsidRDefault="00A81C81" w:rsidP="006A6643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8751D">
              <w:rPr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4821" w14:textId="77777777" w:rsidR="00A81C81" w:rsidRPr="0098751D" w:rsidRDefault="00A81C81" w:rsidP="006A6643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8751D">
              <w:rPr>
                <w:b w:val="0"/>
                <w:sz w:val="24"/>
                <w:szCs w:val="24"/>
              </w:rPr>
              <w:t>Величина</w:t>
            </w:r>
          </w:p>
        </w:tc>
      </w:tr>
      <w:tr w:rsidR="00A81C81" w:rsidRPr="0098751D" w14:paraId="652F4826" w14:textId="77777777" w:rsidTr="006A664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4823" w14:textId="77777777" w:rsidR="00A81C81" w:rsidRPr="0098751D" w:rsidRDefault="00A81C81" w:rsidP="006A6643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8751D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4824" w14:textId="77777777" w:rsidR="00A81C81" w:rsidRPr="0098751D" w:rsidRDefault="00A81C81" w:rsidP="006A6643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98751D">
              <w:rPr>
                <w:b w:val="0"/>
                <w:sz w:val="24"/>
                <w:szCs w:val="24"/>
              </w:rPr>
              <w:t>Полнота информации, размещенной на официальном сайте Администрации города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4825" w14:textId="77777777" w:rsidR="00A81C81" w:rsidRPr="0098751D" w:rsidRDefault="00A81C81" w:rsidP="006A6643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8751D">
              <w:rPr>
                <w:b w:val="0"/>
                <w:sz w:val="24"/>
                <w:szCs w:val="24"/>
              </w:rPr>
              <w:t>100 %</w:t>
            </w:r>
          </w:p>
        </w:tc>
      </w:tr>
      <w:tr w:rsidR="00A81C81" w:rsidRPr="0098751D" w14:paraId="652F482A" w14:textId="77777777" w:rsidTr="006A664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4827" w14:textId="77777777" w:rsidR="00A81C81" w:rsidRPr="0098751D" w:rsidRDefault="00A81C81" w:rsidP="006A6643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8751D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4828" w14:textId="77777777" w:rsidR="00A81C81" w:rsidRPr="0098751D" w:rsidRDefault="00A81C81" w:rsidP="006A6643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98751D">
              <w:rPr>
                <w:b w:val="0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4829" w14:textId="77777777" w:rsidR="00A81C81" w:rsidRPr="0098751D" w:rsidRDefault="00A81C81" w:rsidP="006A6643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8751D">
              <w:rPr>
                <w:b w:val="0"/>
                <w:sz w:val="24"/>
                <w:szCs w:val="24"/>
              </w:rPr>
              <w:t>100 % от числа обратившихся</w:t>
            </w:r>
          </w:p>
        </w:tc>
      </w:tr>
      <w:tr w:rsidR="00A81C81" w:rsidRPr="0098751D" w14:paraId="652F482E" w14:textId="77777777" w:rsidTr="006A664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482B" w14:textId="77777777" w:rsidR="00A81C81" w:rsidRPr="0098751D" w:rsidRDefault="00A81C81" w:rsidP="006A6643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8751D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482C" w14:textId="77777777" w:rsidR="00A81C81" w:rsidRPr="0098751D" w:rsidRDefault="00A81C81" w:rsidP="006A6643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98751D">
              <w:rPr>
                <w:b w:val="0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482D" w14:textId="77777777" w:rsidR="00A81C81" w:rsidRPr="0098751D" w:rsidRDefault="00A81C81" w:rsidP="006A6643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8751D">
              <w:rPr>
                <w:b w:val="0"/>
                <w:sz w:val="24"/>
                <w:szCs w:val="24"/>
              </w:rPr>
              <w:t>не менее 15 мероприятий, проведенных контрольным органом</w:t>
            </w:r>
          </w:p>
        </w:tc>
      </w:tr>
    </w:tbl>
    <w:p w14:paraId="652F482F" w14:textId="77777777" w:rsidR="00A81C81" w:rsidRPr="0098751D" w:rsidRDefault="00A81C81" w:rsidP="00A81C81">
      <w:pPr>
        <w:shd w:val="clear" w:color="auto" w:fill="FFFFFF"/>
        <w:spacing w:line="240" w:lineRule="exact"/>
        <w:jc w:val="both"/>
        <w:rPr>
          <w:rFonts w:eastAsia="Calibri"/>
          <w:b w:val="0"/>
          <w:sz w:val="28"/>
          <w:szCs w:val="28"/>
        </w:rPr>
      </w:pPr>
    </w:p>
    <w:p w14:paraId="652F4830" w14:textId="77777777" w:rsidR="00A81C81" w:rsidRPr="006508F1" w:rsidRDefault="00A81C81" w:rsidP="00A81C81"/>
    <w:sectPr w:rsidR="00A81C81" w:rsidRPr="006508F1" w:rsidSect="00E0620E">
      <w:pgSz w:w="11907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5EAC"/>
    <w:multiLevelType w:val="hybridMultilevel"/>
    <w:tmpl w:val="F83A70FE"/>
    <w:lvl w:ilvl="0" w:tplc="5C220C0E">
      <w:start w:val="1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78A7655"/>
    <w:multiLevelType w:val="singleLevel"/>
    <w:tmpl w:val="F60A5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59C6645"/>
    <w:multiLevelType w:val="singleLevel"/>
    <w:tmpl w:val="4E06D6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9F40B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C1C39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5202D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B4437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1E8794D"/>
    <w:multiLevelType w:val="multilevel"/>
    <w:tmpl w:val="FF2CE9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 w15:restartNumberingAfterBreak="0">
    <w:nsid w:val="531C2CAD"/>
    <w:multiLevelType w:val="multilevel"/>
    <w:tmpl w:val="451CAB14"/>
    <w:lvl w:ilvl="0">
      <w:start w:val="1"/>
      <w:numFmt w:val="decimal"/>
      <w:suff w:val="space"/>
      <w:lvlText w:val="%1."/>
      <w:lvlJc w:val="left"/>
      <w:pPr>
        <w:tabs>
          <w:tab w:val="num" w:pos="2976"/>
        </w:tabs>
        <w:ind w:left="4755" w:hanging="360"/>
      </w:pPr>
    </w:lvl>
    <w:lvl w:ilvl="1">
      <w:start w:val="1"/>
      <w:numFmt w:val="lowerLetter"/>
      <w:lvlText w:val="%2."/>
      <w:lvlJc w:val="left"/>
      <w:pPr>
        <w:tabs>
          <w:tab w:val="num" w:pos="2976"/>
        </w:tabs>
        <w:ind w:left="5125" w:hanging="360"/>
      </w:pPr>
    </w:lvl>
    <w:lvl w:ilvl="2">
      <w:start w:val="1"/>
      <w:numFmt w:val="lowerRoman"/>
      <w:lvlText w:val="%3."/>
      <w:lvlJc w:val="right"/>
      <w:pPr>
        <w:tabs>
          <w:tab w:val="num" w:pos="2976"/>
        </w:tabs>
        <w:ind w:left="5845" w:hanging="180"/>
      </w:pPr>
    </w:lvl>
    <w:lvl w:ilvl="3">
      <w:start w:val="1"/>
      <w:numFmt w:val="decimal"/>
      <w:lvlText w:val="%4."/>
      <w:lvlJc w:val="left"/>
      <w:pPr>
        <w:tabs>
          <w:tab w:val="num" w:pos="2976"/>
        </w:tabs>
        <w:ind w:left="6565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7285" w:hanging="360"/>
      </w:pPr>
    </w:lvl>
    <w:lvl w:ilvl="5">
      <w:start w:val="1"/>
      <w:numFmt w:val="lowerRoman"/>
      <w:lvlText w:val="%6."/>
      <w:lvlJc w:val="right"/>
      <w:pPr>
        <w:tabs>
          <w:tab w:val="num" w:pos="2976"/>
        </w:tabs>
        <w:ind w:left="8005" w:hanging="180"/>
      </w:pPr>
    </w:lvl>
    <w:lvl w:ilvl="6">
      <w:start w:val="1"/>
      <w:numFmt w:val="decimal"/>
      <w:lvlText w:val="%7."/>
      <w:lvlJc w:val="left"/>
      <w:pPr>
        <w:tabs>
          <w:tab w:val="num" w:pos="2976"/>
        </w:tabs>
        <w:ind w:left="8725" w:hanging="360"/>
      </w:pPr>
    </w:lvl>
    <w:lvl w:ilvl="7">
      <w:start w:val="1"/>
      <w:numFmt w:val="lowerLetter"/>
      <w:lvlText w:val="%8."/>
      <w:lvlJc w:val="left"/>
      <w:pPr>
        <w:tabs>
          <w:tab w:val="num" w:pos="2976"/>
        </w:tabs>
        <w:ind w:left="9445" w:hanging="360"/>
      </w:pPr>
    </w:lvl>
    <w:lvl w:ilvl="8">
      <w:start w:val="1"/>
      <w:numFmt w:val="lowerRoman"/>
      <w:lvlText w:val="%9."/>
      <w:lvlJc w:val="right"/>
      <w:pPr>
        <w:tabs>
          <w:tab w:val="num" w:pos="2976"/>
        </w:tabs>
        <w:ind w:left="10165" w:hanging="180"/>
      </w:pPr>
    </w:lvl>
  </w:abstractNum>
  <w:abstractNum w:abstractNumId="9" w15:restartNumberingAfterBreak="0">
    <w:nsid w:val="75AE6F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020"/>
    <w:rsid w:val="0005250C"/>
    <w:rsid w:val="00111619"/>
    <w:rsid w:val="00115C41"/>
    <w:rsid w:val="002360FF"/>
    <w:rsid w:val="00275613"/>
    <w:rsid w:val="00305519"/>
    <w:rsid w:val="004647A9"/>
    <w:rsid w:val="004B6020"/>
    <w:rsid w:val="00533B7B"/>
    <w:rsid w:val="005A7A84"/>
    <w:rsid w:val="005D4637"/>
    <w:rsid w:val="006508F1"/>
    <w:rsid w:val="00706405"/>
    <w:rsid w:val="00871EEF"/>
    <w:rsid w:val="00A81C81"/>
    <w:rsid w:val="00B17730"/>
    <w:rsid w:val="00B3256C"/>
    <w:rsid w:val="00BA2A7B"/>
    <w:rsid w:val="00BA65FD"/>
    <w:rsid w:val="00BF3392"/>
    <w:rsid w:val="00D928CE"/>
    <w:rsid w:val="00E0620E"/>
    <w:rsid w:val="00F044FF"/>
    <w:rsid w:val="00F45F60"/>
    <w:rsid w:val="00F70A5E"/>
    <w:rsid w:val="00FB1F1E"/>
    <w:rsid w:val="00FB4438"/>
    <w:rsid w:val="00FB6143"/>
    <w:rsid w:val="00FC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F475D"/>
  <w15:chartTrackingRefBased/>
  <w15:docId w15:val="{8F961E5B-67CA-42D0-BA28-A447332B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A9"/>
    <w:rPr>
      <w:b/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3402"/>
        <w:tab w:val="left" w:pos="9071"/>
      </w:tabs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ody Text Indent"/>
    <w:basedOn w:val="a"/>
    <w:pPr>
      <w:ind w:right="-1" w:firstLine="720"/>
      <w:jc w:val="both"/>
    </w:pPr>
  </w:style>
  <w:style w:type="paragraph" w:styleId="3">
    <w:name w:val="Body Text 3"/>
    <w:basedOn w:val="a"/>
    <w:pPr>
      <w:ind w:right="5385"/>
    </w:pPr>
  </w:style>
  <w:style w:type="table" w:styleId="a6">
    <w:name w:val="Table Grid"/>
    <w:basedOn w:val="a1"/>
    <w:rsid w:val="004647A9"/>
    <w:pPr>
      <w:spacing w:before="60" w:after="60"/>
      <w:ind w:left="36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044FF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4B6020"/>
    <w:rPr>
      <w:color w:val="0563C1"/>
      <w:u w:val="single"/>
    </w:rPr>
  </w:style>
  <w:style w:type="paragraph" w:styleId="a9">
    <w:name w:val="List Paragraph"/>
    <w:basedOn w:val="a"/>
    <w:qFormat/>
    <w:rsid w:val="00A81C81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b w:val="0"/>
      <w:sz w:val="22"/>
      <w:szCs w:val="22"/>
      <w:lang w:eastAsia="en-US"/>
    </w:rPr>
  </w:style>
  <w:style w:type="paragraph" w:customStyle="1" w:styleId="ConsPlusNormal">
    <w:name w:val="ConsPlusNormal"/>
    <w:qFormat/>
    <w:rsid w:val="00A81C81"/>
    <w:pPr>
      <w:widowControl w:val="0"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aa">
    <w:name w:val="No Spacing"/>
    <w:uiPriority w:val="1"/>
    <w:qFormat/>
    <w:rsid w:val="00A81C81"/>
    <w:pPr>
      <w:suppressAutoHyphens/>
    </w:pPr>
    <w:rPr>
      <w:sz w:val="24"/>
      <w:szCs w:val="24"/>
      <w:lang w:eastAsia="zh-CN"/>
    </w:rPr>
  </w:style>
  <w:style w:type="character" w:styleId="ab">
    <w:name w:val="Strong"/>
    <w:uiPriority w:val="22"/>
    <w:qFormat/>
    <w:rsid w:val="00A81C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5FB6E2CA673B035F5BA06A95D9F76DBB2AFDE4CB45551B34FA7F6FCE8DEF47B97E9A7B005BBE0AE37121BE9D3D2FAF4BF6AAACC1025F4EdE1BH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80D~1\AppData\Local\Temp\smDocs\smFD9B.tm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smFD9B.tmp</Template>
  <TotalTime>1</TotalTime>
  <Pages>6</Pages>
  <Words>2373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15869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Лебедева Евгения Владимировна</dc:creator>
  <cp:keywords/>
  <cp:lastModifiedBy>Лебедева Евгения Владимировна</cp:lastModifiedBy>
  <cp:revision>2</cp:revision>
  <cp:lastPrinted>2024-12-12T09:47:00Z</cp:lastPrinted>
  <dcterms:created xsi:type="dcterms:W3CDTF">2024-12-12T12:04:00Z</dcterms:created>
  <dcterms:modified xsi:type="dcterms:W3CDTF">2024-12-12T12:04:00Z</dcterms:modified>
</cp:coreProperties>
</file>